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D8111" w14:textId="77777777" w:rsidR="003911F2" w:rsidRDefault="00984E12" w:rsidP="00CF1DC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55C78">
        <w:rPr>
          <w:rFonts w:ascii="Times New Roman" w:hAnsi="Times New Roman" w:cs="Times New Roman"/>
          <w:sz w:val="24"/>
          <w:szCs w:val="24"/>
        </w:rPr>
        <w:t>‍</w:t>
      </w:r>
      <w:sdt>
        <w:sdtPr>
          <w:rPr>
            <w:rFonts w:ascii="Times New Roman" w:hAnsi="Times New Roman" w:cs="Times New Roman"/>
            <w:color w:val="auto"/>
            <w:sz w:val="36"/>
            <w:szCs w:val="36"/>
          </w:rPr>
          <w:alias w:val="Your Name"/>
          <w:tag w:val=""/>
          <w:id w:val="1246310863"/>
          <w:placeholder>
            <w:docPart w:val="C730898009FA438CB80923E0E74F289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082ACE" w:rsidRPr="00082ACE">
            <w:rPr>
              <w:rFonts w:ascii="Times New Roman" w:hAnsi="Times New Roman" w:cs="Times New Roman"/>
              <w:color w:val="auto"/>
              <w:sz w:val="36"/>
              <w:szCs w:val="36"/>
            </w:rPr>
            <w:t xml:space="preserve">Wanda A. Wright, </w:t>
          </w:r>
          <w:r w:rsidR="00082ACE">
            <w:rPr>
              <w:rFonts w:ascii="Times New Roman" w:hAnsi="Times New Roman" w:cs="Times New Roman"/>
              <w:color w:val="auto"/>
              <w:sz w:val="36"/>
              <w:szCs w:val="36"/>
            </w:rPr>
            <w:t>Col (Ret),</w:t>
          </w:r>
          <w:r w:rsidR="00082ACE" w:rsidRPr="00082ACE">
            <w:rPr>
              <w:rFonts w:ascii="Times New Roman" w:hAnsi="Times New Roman" w:cs="Times New Roman"/>
              <w:color w:val="auto"/>
              <w:sz w:val="36"/>
              <w:szCs w:val="36"/>
            </w:rPr>
            <w:t xml:space="preserve"> MBA, MPA, MEd  </w:t>
          </w:r>
        </w:sdtContent>
      </w:sdt>
    </w:p>
    <w:p w14:paraId="1CED8112" w14:textId="77777777" w:rsidR="00455C78" w:rsidRPr="009956C2" w:rsidRDefault="00455C78" w:rsidP="00CF1DC3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956C2">
        <w:rPr>
          <w:rFonts w:ascii="Times New Roman" w:hAnsi="Times New Roman" w:cs="Times New Roman"/>
          <w:sz w:val="16"/>
          <w:szCs w:val="16"/>
        </w:rPr>
        <w:t>_____</w:t>
      </w:r>
      <w:r w:rsidR="00CF1DC3" w:rsidRPr="009956C2">
        <w:rPr>
          <w:rFonts w:ascii="Times New Roman" w:hAnsi="Times New Roman" w:cs="Times New Roman"/>
          <w:sz w:val="16"/>
          <w:szCs w:val="16"/>
        </w:rPr>
        <w:t>______</w:t>
      </w:r>
      <w:r w:rsidRPr="009956C2">
        <w:rPr>
          <w:rFonts w:ascii="Times New Roman" w:hAnsi="Times New Roman" w:cs="Times New Roman"/>
          <w:sz w:val="16"/>
          <w:szCs w:val="16"/>
        </w:rPr>
        <w:t>______________________________________________</w:t>
      </w:r>
      <w:r w:rsidR="009956C2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</w:p>
    <w:p w14:paraId="1CED8113" w14:textId="77777777" w:rsidR="003911F2" w:rsidRPr="00455C78" w:rsidRDefault="005B670F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Address"/>
          <w:tag w:val=""/>
          <w:id w:val="-593780209"/>
          <w:placeholder>
            <w:docPart w:val="3AECE5B54A4A475E89585F7C0B575AAE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431B68" w:rsidRPr="00455C78">
            <w:rPr>
              <w:rFonts w:ascii="Times New Roman" w:hAnsi="Times New Roman" w:cs="Times New Roman"/>
              <w:sz w:val="24"/>
              <w:szCs w:val="24"/>
            </w:rPr>
            <w:t>303 W Myrna Lane, Tempe, Arizona 85284</w:t>
          </w:r>
        </w:sdtContent>
      </w:sdt>
      <w:r w:rsidR="00984E12" w:rsidRPr="00455C78">
        <w:rPr>
          <w:rFonts w:ascii="Times New Roman" w:hAnsi="Times New Roman" w:cs="Times New Roman"/>
          <w:sz w:val="24"/>
          <w:szCs w:val="24"/>
        </w:rPr>
        <w:t> | </w:t>
      </w:r>
      <w:sdt>
        <w:sdtPr>
          <w:rPr>
            <w:rFonts w:ascii="Times New Roman" w:hAnsi="Times New Roman" w:cs="Times New Roman"/>
            <w:sz w:val="24"/>
            <w:szCs w:val="24"/>
          </w:rPr>
          <w:alias w:val="Telephone"/>
          <w:tag w:val=""/>
          <w:id w:val="-1416317146"/>
          <w:placeholder>
            <w:docPart w:val="BCACF9987E6F40D4A8C0D324DBCE36A4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8B2621" w:rsidRPr="00455C78">
            <w:rPr>
              <w:rFonts w:ascii="Times New Roman" w:hAnsi="Times New Roman" w:cs="Times New Roman"/>
              <w:sz w:val="24"/>
              <w:szCs w:val="24"/>
            </w:rPr>
            <w:t xml:space="preserve">phone: </w:t>
          </w:r>
          <w:r w:rsidR="00431B68" w:rsidRPr="00455C78">
            <w:rPr>
              <w:rFonts w:ascii="Times New Roman" w:hAnsi="Times New Roman" w:cs="Times New Roman"/>
              <w:sz w:val="24"/>
              <w:szCs w:val="24"/>
            </w:rPr>
            <w:t>480-</w:t>
          </w:r>
          <w:r w:rsidR="0059074E" w:rsidRPr="00455C78">
            <w:rPr>
              <w:rFonts w:ascii="Times New Roman" w:hAnsi="Times New Roman" w:cs="Times New Roman"/>
              <w:sz w:val="24"/>
              <w:szCs w:val="24"/>
            </w:rPr>
            <w:t>250-8305</w:t>
          </w:r>
        </w:sdtContent>
      </w:sdt>
      <w:r w:rsidR="00984E12" w:rsidRPr="00455C78">
        <w:rPr>
          <w:rFonts w:ascii="Times New Roman" w:hAnsi="Times New Roman" w:cs="Times New Roman"/>
          <w:sz w:val="24"/>
          <w:szCs w:val="24"/>
        </w:rPr>
        <w:t> </w:t>
      </w:r>
      <w:r w:rsidR="00DE47E7" w:rsidRPr="00455C78">
        <w:rPr>
          <w:rFonts w:ascii="Times New Roman" w:hAnsi="Times New Roman" w:cs="Times New Roman"/>
          <w:sz w:val="24"/>
          <w:szCs w:val="24"/>
        </w:rPr>
        <w:t xml:space="preserve">email: </w:t>
      </w:r>
      <w:r w:rsidR="006779B0" w:rsidRPr="00455C78">
        <w:rPr>
          <w:rFonts w:ascii="Times New Roman" w:hAnsi="Times New Roman" w:cs="Times New Roman"/>
          <w:sz w:val="24"/>
          <w:szCs w:val="24"/>
        </w:rPr>
        <w:t>wwright3@cox.net</w:t>
      </w:r>
    </w:p>
    <w:p w14:paraId="1CED8116" w14:textId="77777777" w:rsidR="003911F2" w:rsidRPr="00CF1DC3" w:rsidRDefault="00CF1DC3" w:rsidP="00CF1DC3">
      <w:pPr>
        <w:pStyle w:val="Subsection"/>
        <w:rPr>
          <w:rFonts w:ascii="Times New Roman" w:hAnsi="Times New Roman" w:cs="Times New Roman"/>
          <w:sz w:val="24"/>
          <w:szCs w:val="24"/>
        </w:rPr>
      </w:pPr>
      <w:r w:rsidRPr="00CF1DC3">
        <w:rPr>
          <w:rFonts w:ascii="Times New Roman" w:hAnsi="Times New Roman" w:cs="Times New Roman"/>
          <w:sz w:val="24"/>
          <w:szCs w:val="24"/>
        </w:rPr>
        <w:t>Education</w:t>
      </w:r>
    </w:p>
    <w:sdt>
      <w:sdtPr>
        <w:rPr>
          <w:rFonts w:ascii="Times New Roman" w:hAnsi="Times New Roman" w:cs="Times New Roman"/>
          <w:sz w:val="24"/>
          <w:szCs w:val="24"/>
        </w:rPr>
        <w:id w:val="-1106653387"/>
      </w:sdtPr>
      <w:sdtEndPr/>
      <w:sdtContent>
        <w:p w14:paraId="1CED8117" w14:textId="77777777" w:rsidR="00431B68" w:rsidRPr="00455C78" w:rsidRDefault="00431B68" w:rsidP="00CF1DC3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455C78">
            <w:rPr>
              <w:rFonts w:ascii="Times New Roman" w:hAnsi="Times New Roman" w:cs="Times New Roman"/>
              <w:sz w:val="24"/>
              <w:szCs w:val="24"/>
            </w:rPr>
            <w:t>20</w:t>
          </w:r>
          <w:r w:rsidR="00482206" w:rsidRPr="00455C78">
            <w:rPr>
              <w:rFonts w:ascii="Times New Roman" w:hAnsi="Times New Roman" w:cs="Times New Roman"/>
              <w:sz w:val="24"/>
              <w:szCs w:val="24"/>
            </w:rPr>
            <w:t>13</w:t>
          </w:r>
          <w:r w:rsidR="007A53B4"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482206" w:rsidRPr="00455C78">
            <w:rPr>
              <w:rFonts w:ascii="Times New Roman" w:hAnsi="Times New Roman" w:cs="Times New Roman"/>
              <w:sz w:val="24"/>
              <w:szCs w:val="24"/>
            </w:rPr>
            <w:t>2016</w:t>
          </w:r>
          <w:r w:rsidR="00B31980" w:rsidRPr="00455C7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A322D" w:rsidRPr="00455C78">
            <w:rPr>
              <w:rFonts w:ascii="Times New Roman" w:hAnsi="Times New Roman" w:cs="Times New Roman"/>
              <w:sz w:val="24"/>
              <w:szCs w:val="24"/>
            </w:rPr>
            <w:t>Arizona State University</w:t>
          </w:r>
          <w:r w:rsidR="00482206" w:rsidRPr="00455C78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="006B1B11" w:rsidRPr="00455C7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7A53B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B31980" w:rsidRPr="00455C78">
            <w:rPr>
              <w:rFonts w:ascii="Times New Roman" w:hAnsi="Times New Roman" w:cs="Times New Roman"/>
              <w:sz w:val="24"/>
              <w:szCs w:val="24"/>
            </w:rPr>
            <w:t xml:space="preserve">Tempe, AZ </w:t>
          </w:r>
          <w:r w:rsidR="00482206" w:rsidRPr="00455C7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7A53B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0E5EB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482206" w:rsidRPr="00455C78">
            <w:rPr>
              <w:rFonts w:ascii="Times New Roman" w:hAnsi="Times New Roman" w:cs="Times New Roman"/>
              <w:sz w:val="24"/>
              <w:szCs w:val="24"/>
            </w:rPr>
            <w:t>M</w:t>
          </w:r>
          <w:r w:rsidR="00B31980" w:rsidRPr="00455C78">
            <w:rPr>
              <w:rFonts w:ascii="Times New Roman" w:hAnsi="Times New Roman" w:cs="Times New Roman"/>
              <w:sz w:val="24"/>
              <w:szCs w:val="24"/>
            </w:rPr>
            <w:t>asters, Educational Leadership</w:t>
          </w:r>
        </w:p>
        <w:p w14:paraId="1CED8118" w14:textId="77777777" w:rsidR="00431B68" w:rsidRPr="00455C78" w:rsidRDefault="007A53B4" w:rsidP="00CF1DC3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1994-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>19</w:t>
          </w:r>
          <w:r w:rsidR="00431B68" w:rsidRPr="00455C78">
            <w:rPr>
              <w:rFonts w:ascii="Times New Roman" w:hAnsi="Times New Roman" w:cs="Times New Roman"/>
              <w:sz w:val="24"/>
              <w:szCs w:val="24"/>
            </w:rPr>
            <w:t>98  University</w:t>
          </w:r>
          <w:proofErr w:type="gramEnd"/>
          <w:r w:rsidR="00431B68" w:rsidRPr="00455C78">
            <w:rPr>
              <w:rFonts w:ascii="Times New Roman" w:hAnsi="Times New Roman" w:cs="Times New Roman"/>
              <w:sz w:val="24"/>
              <w:szCs w:val="24"/>
            </w:rPr>
            <w:t xml:space="preserve"> of Arizona     </w:t>
          </w:r>
          <w:r w:rsidR="006B1B11" w:rsidRPr="00455C7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431B68" w:rsidRPr="00455C7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482206" w:rsidRPr="00455C78">
            <w:rPr>
              <w:rFonts w:ascii="Times New Roman" w:hAnsi="Times New Roman" w:cs="Times New Roman"/>
              <w:sz w:val="24"/>
              <w:szCs w:val="24"/>
            </w:rPr>
            <w:t xml:space="preserve"> T</w:t>
          </w:r>
          <w:r w:rsidR="00431B68" w:rsidRPr="00455C78">
            <w:rPr>
              <w:rFonts w:ascii="Times New Roman" w:hAnsi="Times New Roman" w:cs="Times New Roman"/>
              <w:sz w:val="24"/>
              <w:szCs w:val="24"/>
            </w:rPr>
            <w:t xml:space="preserve">ucson, AZ </w:t>
          </w:r>
          <w:r w:rsidR="006B1B11" w:rsidRPr="00455C7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0E5EB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B1B11" w:rsidRPr="00455C78">
            <w:rPr>
              <w:rFonts w:ascii="Times New Roman" w:hAnsi="Times New Roman" w:cs="Times New Roman"/>
              <w:sz w:val="24"/>
              <w:szCs w:val="24"/>
            </w:rPr>
            <w:t>M</w:t>
          </w:r>
          <w:r w:rsidR="00431B68" w:rsidRPr="00455C78">
            <w:rPr>
              <w:rFonts w:ascii="Times New Roman" w:hAnsi="Times New Roman" w:cs="Times New Roman"/>
              <w:sz w:val="24"/>
              <w:szCs w:val="24"/>
            </w:rPr>
            <w:t>asters, Public Administration</w:t>
          </w:r>
        </w:p>
        <w:p w14:paraId="1CED8119" w14:textId="77777777" w:rsidR="00431B68" w:rsidRPr="00455C78" w:rsidRDefault="007A53B4" w:rsidP="00CF1DC3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1989           </w:t>
          </w:r>
          <w:r w:rsidR="00431B68" w:rsidRPr="00455C78">
            <w:rPr>
              <w:rFonts w:ascii="Times New Roman" w:hAnsi="Times New Roman" w:cs="Times New Roman"/>
              <w:sz w:val="24"/>
              <w:szCs w:val="24"/>
            </w:rPr>
            <w:t xml:space="preserve">Pima Community </w:t>
          </w:r>
          <w:proofErr w:type="gramStart"/>
          <w:r w:rsidR="00431B68" w:rsidRPr="00455C78">
            <w:rPr>
              <w:rFonts w:ascii="Times New Roman" w:hAnsi="Times New Roman" w:cs="Times New Roman"/>
              <w:sz w:val="24"/>
              <w:szCs w:val="24"/>
            </w:rPr>
            <w:t>College  Tucson</w:t>
          </w:r>
          <w:proofErr w:type="gramEnd"/>
          <w:r w:rsidR="00431B68" w:rsidRPr="00455C78">
            <w:rPr>
              <w:rFonts w:ascii="Times New Roman" w:hAnsi="Times New Roman" w:cs="Times New Roman"/>
              <w:sz w:val="24"/>
              <w:szCs w:val="24"/>
            </w:rPr>
            <w:t>, AZ</w:t>
          </w:r>
          <w:r w:rsidR="00482206" w:rsidRPr="00455C78">
            <w:rPr>
              <w:rFonts w:ascii="Times New Roman" w:hAnsi="Times New Roman" w:cs="Times New Roman"/>
              <w:sz w:val="24"/>
              <w:szCs w:val="24"/>
            </w:rPr>
            <w:t xml:space="preserve">   C</w:t>
          </w:r>
          <w:r w:rsidR="00431B68" w:rsidRPr="00455C78">
            <w:rPr>
              <w:rFonts w:ascii="Times New Roman" w:hAnsi="Times New Roman" w:cs="Times New Roman"/>
              <w:sz w:val="24"/>
              <w:szCs w:val="24"/>
            </w:rPr>
            <w:t xml:space="preserve">ommunity College Teaching Certificate  </w:t>
          </w:r>
        </w:p>
        <w:p w14:paraId="1CED811A" w14:textId="77777777" w:rsidR="00431B68" w:rsidRPr="00455C78" w:rsidRDefault="00431B68" w:rsidP="00CF1DC3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455C78">
            <w:rPr>
              <w:rFonts w:ascii="Times New Roman" w:hAnsi="Times New Roman" w:cs="Times New Roman"/>
              <w:sz w:val="24"/>
              <w:szCs w:val="24"/>
            </w:rPr>
            <w:t>1986-</w:t>
          </w:r>
          <w:proofErr w:type="gramStart"/>
          <w:r w:rsidR="007A53B4">
            <w:rPr>
              <w:rFonts w:ascii="Times New Roman" w:hAnsi="Times New Roman" w:cs="Times New Roman"/>
              <w:sz w:val="24"/>
              <w:szCs w:val="24"/>
            </w:rPr>
            <w:t xml:space="preserve">1988  </w:t>
          </w:r>
          <w:r w:rsidRPr="00455C78">
            <w:rPr>
              <w:rFonts w:ascii="Times New Roman" w:hAnsi="Times New Roman" w:cs="Times New Roman"/>
              <w:sz w:val="24"/>
              <w:szCs w:val="24"/>
            </w:rPr>
            <w:t>Webster</w:t>
          </w:r>
          <w:proofErr w:type="gramEnd"/>
          <w:r w:rsidRPr="00455C78">
            <w:rPr>
              <w:rFonts w:ascii="Times New Roman" w:hAnsi="Times New Roman" w:cs="Times New Roman"/>
              <w:sz w:val="24"/>
              <w:szCs w:val="24"/>
            </w:rPr>
            <w:t xml:space="preserve"> University           </w:t>
          </w:r>
          <w:r w:rsidR="00482206" w:rsidRPr="00455C7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55C78">
            <w:rPr>
              <w:rFonts w:ascii="Times New Roman" w:hAnsi="Times New Roman" w:cs="Times New Roman"/>
              <w:sz w:val="24"/>
              <w:szCs w:val="24"/>
            </w:rPr>
            <w:t>Myrtle Beach, SC</w:t>
          </w:r>
          <w:r w:rsidR="00482206" w:rsidRPr="00455C78">
            <w:rPr>
              <w:rFonts w:ascii="Times New Roman" w:hAnsi="Times New Roman" w:cs="Times New Roman"/>
              <w:sz w:val="24"/>
              <w:szCs w:val="24"/>
            </w:rPr>
            <w:t xml:space="preserve">    </w:t>
          </w:r>
          <w:r w:rsidR="00CF1DC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0E5EB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CF1DC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7A53B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482206" w:rsidRPr="00455C78">
            <w:rPr>
              <w:rFonts w:ascii="Times New Roman" w:hAnsi="Times New Roman" w:cs="Times New Roman"/>
              <w:sz w:val="24"/>
              <w:szCs w:val="24"/>
            </w:rPr>
            <w:t>M</w:t>
          </w:r>
          <w:r w:rsidRPr="00455C78">
            <w:rPr>
              <w:rFonts w:ascii="Times New Roman" w:hAnsi="Times New Roman" w:cs="Times New Roman"/>
              <w:sz w:val="24"/>
              <w:szCs w:val="24"/>
            </w:rPr>
            <w:t>asters, Business Administration</w:t>
          </w:r>
        </w:p>
        <w:p w14:paraId="1CED811B" w14:textId="77777777" w:rsidR="003911F2" w:rsidRPr="00455C78" w:rsidRDefault="00431B68" w:rsidP="00CF1DC3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455C78">
            <w:rPr>
              <w:rFonts w:ascii="Times New Roman" w:hAnsi="Times New Roman" w:cs="Times New Roman"/>
              <w:sz w:val="24"/>
              <w:szCs w:val="24"/>
            </w:rPr>
            <w:t>1981-</w:t>
          </w:r>
          <w:proofErr w:type="gramStart"/>
          <w:r w:rsidR="007A53B4">
            <w:rPr>
              <w:rFonts w:ascii="Times New Roman" w:hAnsi="Times New Roman" w:cs="Times New Roman"/>
              <w:sz w:val="24"/>
              <w:szCs w:val="24"/>
            </w:rPr>
            <w:t xml:space="preserve">1985  </w:t>
          </w:r>
          <w:r w:rsidRPr="00455C78">
            <w:rPr>
              <w:rFonts w:ascii="Times New Roman" w:hAnsi="Times New Roman" w:cs="Times New Roman"/>
              <w:sz w:val="24"/>
              <w:szCs w:val="24"/>
            </w:rPr>
            <w:t>Air</w:t>
          </w:r>
          <w:proofErr w:type="gramEnd"/>
          <w:r w:rsidRPr="00455C78">
            <w:rPr>
              <w:rFonts w:ascii="Times New Roman" w:hAnsi="Times New Roman" w:cs="Times New Roman"/>
              <w:sz w:val="24"/>
              <w:szCs w:val="24"/>
            </w:rPr>
            <w:t xml:space="preserve"> Force Academy </w:t>
          </w:r>
          <w:r w:rsidR="009A322D" w:rsidRPr="00455C78">
            <w:rPr>
              <w:rFonts w:ascii="Times New Roman" w:hAnsi="Times New Roman" w:cs="Times New Roman"/>
              <w:sz w:val="24"/>
              <w:szCs w:val="24"/>
            </w:rPr>
            <w:tab/>
          </w:r>
          <w:r w:rsidR="008B2621" w:rsidRPr="00455C78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r w:rsidR="007A53B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55C78">
            <w:rPr>
              <w:rFonts w:ascii="Times New Roman" w:hAnsi="Times New Roman" w:cs="Times New Roman"/>
              <w:sz w:val="24"/>
              <w:szCs w:val="24"/>
            </w:rPr>
            <w:t>Colorado Springs, CO</w:t>
          </w:r>
          <w:r w:rsidR="00482206" w:rsidRPr="00455C7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CF1DC3">
            <w:rPr>
              <w:rFonts w:ascii="Times New Roman" w:hAnsi="Times New Roman" w:cs="Times New Roman"/>
              <w:sz w:val="24"/>
              <w:szCs w:val="24"/>
            </w:rPr>
            <w:t>B</w:t>
          </w:r>
          <w:r w:rsidRPr="00455C78">
            <w:rPr>
              <w:rFonts w:ascii="Times New Roman" w:hAnsi="Times New Roman" w:cs="Times New Roman"/>
              <w:sz w:val="24"/>
              <w:szCs w:val="24"/>
            </w:rPr>
            <w:t>achelor o</w:t>
          </w:r>
          <w:r w:rsidR="008B2621" w:rsidRPr="00455C78">
            <w:rPr>
              <w:rFonts w:ascii="Times New Roman" w:hAnsi="Times New Roman" w:cs="Times New Roman"/>
              <w:sz w:val="24"/>
              <w:szCs w:val="24"/>
            </w:rPr>
            <w:t>f Science,</w:t>
          </w:r>
          <w:r w:rsidRPr="00455C78">
            <w:rPr>
              <w:rFonts w:ascii="Times New Roman" w:hAnsi="Times New Roman" w:cs="Times New Roman"/>
              <w:sz w:val="24"/>
              <w:szCs w:val="24"/>
            </w:rPr>
            <w:t xml:space="preserve"> Financial</w:t>
          </w:r>
          <w:r w:rsidR="008B2621" w:rsidRPr="00455C78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482206" w:rsidRPr="00455C78">
            <w:rPr>
              <w:rFonts w:ascii="Times New Roman" w:hAnsi="Times New Roman" w:cs="Times New Roman"/>
              <w:sz w:val="24"/>
              <w:szCs w:val="24"/>
            </w:rPr>
            <w:t>Mgt</w:t>
          </w:r>
        </w:p>
      </w:sdtContent>
    </w:sdt>
    <w:p w14:paraId="1CED811C" w14:textId="77777777" w:rsidR="008B2621" w:rsidRPr="00CF1DC3" w:rsidRDefault="008B2621" w:rsidP="00CF1DC3">
      <w:pPr>
        <w:pStyle w:val="Subsection"/>
        <w:rPr>
          <w:rFonts w:ascii="Times New Roman" w:hAnsi="Times New Roman" w:cs="Times New Roman"/>
          <w:sz w:val="24"/>
          <w:szCs w:val="24"/>
        </w:rPr>
      </w:pPr>
      <w:r w:rsidRPr="00CF1DC3">
        <w:rPr>
          <w:rFonts w:ascii="Times New Roman" w:hAnsi="Times New Roman" w:cs="Times New Roman"/>
          <w:sz w:val="24"/>
          <w:szCs w:val="24"/>
        </w:rPr>
        <w:t>T</w:t>
      </w:r>
      <w:r w:rsidR="00CF1DC3" w:rsidRPr="00CF1DC3">
        <w:rPr>
          <w:rFonts w:ascii="Times New Roman" w:hAnsi="Times New Roman" w:cs="Times New Roman"/>
          <w:sz w:val="24"/>
          <w:szCs w:val="24"/>
        </w:rPr>
        <w:t>e</w:t>
      </w:r>
      <w:r w:rsidRPr="00CF1DC3">
        <w:rPr>
          <w:rFonts w:ascii="Times New Roman" w:hAnsi="Times New Roman" w:cs="Times New Roman"/>
          <w:sz w:val="24"/>
          <w:szCs w:val="24"/>
        </w:rPr>
        <w:t>aching Experience</w:t>
      </w:r>
    </w:p>
    <w:p w14:paraId="1CED811D" w14:textId="77777777" w:rsidR="008B2621" w:rsidRPr="00455C78" w:rsidRDefault="008B2621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EBF">
        <w:rPr>
          <w:rFonts w:ascii="Times New Roman" w:hAnsi="Times New Roman" w:cs="Times New Roman"/>
          <w:b/>
          <w:sz w:val="24"/>
          <w:szCs w:val="24"/>
        </w:rPr>
        <w:t>Montessori Academy, Paradise Valley</w:t>
      </w:r>
      <w:r w:rsidR="000E5EBF">
        <w:rPr>
          <w:rFonts w:ascii="Times New Roman" w:hAnsi="Times New Roman" w:cs="Times New Roman"/>
          <w:b/>
          <w:sz w:val="24"/>
          <w:szCs w:val="24"/>
        </w:rPr>
        <w:t>,</w:t>
      </w:r>
      <w:r w:rsidRPr="000E5E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E5EBF">
        <w:rPr>
          <w:rFonts w:ascii="Times New Roman" w:hAnsi="Times New Roman" w:cs="Times New Roman"/>
          <w:b/>
          <w:sz w:val="24"/>
          <w:szCs w:val="24"/>
        </w:rPr>
        <w:t>AZ</w:t>
      </w:r>
      <w:r w:rsidR="004143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4362" w:rsidRPr="00414362">
        <w:rPr>
          <w:rFonts w:ascii="Times New Roman" w:hAnsi="Times New Roman" w:cs="Times New Roman"/>
          <w:b/>
          <w:sz w:val="24"/>
          <w:szCs w:val="24"/>
        </w:rPr>
        <w:t>Vice</w:t>
      </w:r>
      <w:proofErr w:type="gramEnd"/>
      <w:r w:rsidR="00414362" w:rsidRPr="00414362">
        <w:rPr>
          <w:rFonts w:ascii="Times New Roman" w:hAnsi="Times New Roman" w:cs="Times New Roman"/>
          <w:b/>
          <w:sz w:val="24"/>
          <w:szCs w:val="24"/>
        </w:rPr>
        <w:t xml:space="preserve"> Principal/Math Instructor</w:t>
      </w:r>
      <w:r w:rsidR="0041436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55C78">
        <w:rPr>
          <w:rFonts w:ascii="Times New Roman" w:hAnsi="Times New Roman" w:cs="Times New Roman"/>
          <w:sz w:val="24"/>
          <w:szCs w:val="24"/>
        </w:rPr>
        <w:t>2011-2015</w:t>
      </w:r>
    </w:p>
    <w:p w14:paraId="1CED811E" w14:textId="77777777" w:rsidR="008B2621" w:rsidRPr="00455C78" w:rsidRDefault="008B2621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C78">
        <w:rPr>
          <w:rFonts w:ascii="Times New Roman" w:hAnsi="Times New Roman" w:cs="Times New Roman"/>
          <w:sz w:val="24"/>
          <w:szCs w:val="24"/>
        </w:rPr>
        <w:t>Taught math to gifted elementary student -6th grade through 8th grade</w:t>
      </w:r>
    </w:p>
    <w:p w14:paraId="1CED811F" w14:textId="77777777" w:rsidR="008B2621" w:rsidRPr="00455C78" w:rsidRDefault="008B2621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C78">
        <w:rPr>
          <w:rFonts w:ascii="Times New Roman" w:hAnsi="Times New Roman" w:cs="Times New Roman"/>
          <w:sz w:val="24"/>
          <w:szCs w:val="24"/>
        </w:rPr>
        <w:t xml:space="preserve">   Pre-Algebra   </w:t>
      </w:r>
    </w:p>
    <w:p w14:paraId="1CED8120" w14:textId="77777777" w:rsidR="008B2621" w:rsidRPr="00455C78" w:rsidRDefault="008B2621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C78">
        <w:rPr>
          <w:rFonts w:ascii="Times New Roman" w:hAnsi="Times New Roman" w:cs="Times New Roman"/>
          <w:sz w:val="24"/>
          <w:szCs w:val="24"/>
        </w:rPr>
        <w:t xml:space="preserve">   Algebra I</w:t>
      </w:r>
    </w:p>
    <w:p w14:paraId="1CED8121" w14:textId="77777777" w:rsidR="008B2621" w:rsidRPr="00455C78" w:rsidRDefault="008B2621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C78">
        <w:rPr>
          <w:rFonts w:ascii="Times New Roman" w:hAnsi="Times New Roman" w:cs="Times New Roman"/>
          <w:sz w:val="24"/>
          <w:szCs w:val="24"/>
        </w:rPr>
        <w:t xml:space="preserve">   Algebra II</w:t>
      </w:r>
    </w:p>
    <w:p w14:paraId="1CED8122" w14:textId="77777777" w:rsidR="006B1B11" w:rsidRDefault="008B2621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C78">
        <w:rPr>
          <w:rFonts w:ascii="Times New Roman" w:hAnsi="Times New Roman" w:cs="Times New Roman"/>
          <w:sz w:val="24"/>
          <w:szCs w:val="24"/>
        </w:rPr>
        <w:t xml:space="preserve">   Geometr</w:t>
      </w:r>
      <w:r w:rsidR="006B1B11" w:rsidRPr="00455C78">
        <w:rPr>
          <w:rFonts w:ascii="Times New Roman" w:hAnsi="Times New Roman" w:cs="Times New Roman"/>
          <w:sz w:val="24"/>
          <w:szCs w:val="24"/>
        </w:rPr>
        <w:t>y</w:t>
      </w:r>
    </w:p>
    <w:p w14:paraId="1CED8123" w14:textId="77777777" w:rsidR="00CD1D36" w:rsidRPr="00455C78" w:rsidRDefault="00CD1D36" w:rsidP="00CF1D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D8124" w14:textId="77777777" w:rsidR="008B2621" w:rsidRPr="00455C78" w:rsidRDefault="006B1B11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EBF">
        <w:rPr>
          <w:rFonts w:ascii="Times New Roman" w:hAnsi="Times New Roman" w:cs="Times New Roman"/>
          <w:b/>
          <w:sz w:val="24"/>
          <w:szCs w:val="24"/>
        </w:rPr>
        <w:t>P</w:t>
      </w:r>
      <w:r w:rsidR="008B2621" w:rsidRPr="000E5EBF">
        <w:rPr>
          <w:rFonts w:ascii="Times New Roman" w:hAnsi="Times New Roman" w:cs="Times New Roman"/>
          <w:b/>
          <w:sz w:val="24"/>
          <w:szCs w:val="24"/>
        </w:rPr>
        <w:t>ima Community College</w:t>
      </w:r>
      <w:r w:rsidRPr="000E5EBF">
        <w:rPr>
          <w:rFonts w:ascii="Times New Roman" w:hAnsi="Times New Roman" w:cs="Times New Roman"/>
          <w:b/>
          <w:sz w:val="24"/>
          <w:szCs w:val="24"/>
        </w:rPr>
        <w:t>, Tucson</w:t>
      </w:r>
      <w:r w:rsidR="000E5EBF">
        <w:rPr>
          <w:rFonts w:ascii="Times New Roman" w:hAnsi="Times New Roman" w:cs="Times New Roman"/>
          <w:b/>
          <w:sz w:val="24"/>
          <w:szCs w:val="24"/>
        </w:rPr>
        <w:t>,</w:t>
      </w:r>
      <w:r w:rsidRPr="000E5EBF">
        <w:rPr>
          <w:rFonts w:ascii="Times New Roman" w:hAnsi="Times New Roman" w:cs="Times New Roman"/>
          <w:b/>
          <w:sz w:val="24"/>
          <w:szCs w:val="24"/>
        </w:rPr>
        <w:t xml:space="preserve"> AZ</w:t>
      </w:r>
      <w:r w:rsidR="00455C78" w:rsidRPr="00455C78">
        <w:rPr>
          <w:rFonts w:ascii="Times New Roman" w:hAnsi="Times New Roman" w:cs="Times New Roman"/>
          <w:sz w:val="24"/>
          <w:szCs w:val="24"/>
        </w:rPr>
        <w:tab/>
      </w:r>
      <w:r w:rsidR="00414362" w:rsidRPr="00414362">
        <w:rPr>
          <w:rFonts w:ascii="Times New Roman" w:hAnsi="Times New Roman" w:cs="Times New Roman"/>
          <w:b/>
          <w:sz w:val="24"/>
          <w:szCs w:val="24"/>
        </w:rPr>
        <w:t xml:space="preserve">Adjunct </w:t>
      </w:r>
      <w:r w:rsidR="00414362">
        <w:rPr>
          <w:rFonts w:ascii="Times New Roman" w:hAnsi="Times New Roman" w:cs="Times New Roman"/>
          <w:b/>
          <w:sz w:val="24"/>
          <w:szCs w:val="24"/>
        </w:rPr>
        <w:t xml:space="preserve">Faculty             </w:t>
      </w:r>
      <w:r w:rsidR="0041436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55C78" w:rsidRPr="00455C78">
        <w:rPr>
          <w:rFonts w:ascii="Times New Roman" w:hAnsi="Times New Roman" w:cs="Times New Roman"/>
          <w:sz w:val="24"/>
          <w:szCs w:val="24"/>
        </w:rPr>
        <w:t>1987-1989</w:t>
      </w:r>
    </w:p>
    <w:p w14:paraId="1CED8125" w14:textId="77777777" w:rsidR="008B2621" w:rsidRPr="00455C78" w:rsidRDefault="006B1B11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C78">
        <w:rPr>
          <w:rFonts w:ascii="Times New Roman" w:hAnsi="Times New Roman" w:cs="Times New Roman"/>
          <w:sz w:val="24"/>
          <w:szCs w:val="24"/>
        </w:rPr>
        <w:t xml:space="preserve">Taught </w:t>
      </w:r>
      <w:r w:rsidR="00CF1DC3" w:rsidRPr="00455C78">
        <w:rPr>
          <w:rFonts w:ascii="Times New Roman" w:hAnsi="Times New Roman" w:cs="Times New Roman"/>
          <w:sz w:val="24"/>
          <w:szCs w:val="24"/>
        </w:rPr>
        <w:t>rudimentary</w:t>
      </w:r>
      <w:r w:rsidRPr="00455C78">
        <w:rPr>
          <w:rFonts w:ascii="Times New Roman" w:hAnsi="Times New Roman" w:cs="Times New Roman"/>
          <w:sz w:val="24"/>
          <w:szCs w:val="24"/>
        </w:rPr>
        <w:t xml:space="preserve"> math and algebra to service members</w:t>
      </w:r>
    </w:p>
    <w:p w14:paraId="1CED8126" w14:textId="77777777" w:rsidR="006B1B11" w:rsidRPr="00455C78" w:rsidRDefault="006B1B11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C78">
        <w:rPr>
          <w:rFonts w:ascii="Times New Roman" w:hAnsi="Times New Roman" w:cs="Times New Roman"/>
          <w:sz w:val="24"/>
          <w:szCs w:val="24"/>
        </w:rPr>
        <w:t xml:space="preserve">  </w:t>
      </w:r>
      <w:r w:rsidR="000B6923">
        <w:rPr>
          <w:rFonts w:ascii="Times New Roman" w:hAnsi="Times New Roman" w:cs="Times New Roman"/>
          <w:sz w:val="24"/>
          <w:szCs w:val="24"/>
        </w:rPr>
        <w:t xml:space="preserve"> </w:t>
      </w:r>
      <w:r w:rsidRPr="00455C78">
        <w:rPr>
          <w:rFonts w:ascii="Times New Roman" w:hAnsi="Times New Roman" w:cs="Times New Roman"/>
          <w:sz w:val="24"/>
          <w:szCs w:val="24"/>
        </w:rPr>
        <w:t>Basic Math</w:t>
      </w:r>
    </w:p>
    <w:p w14:paraId="1CED8127" w14:textId="77777777" w:rsidR="006B1B11" w:rsidRPr="00455C78" w:rsidRDefault="006B1B11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C78">
        <w:rPr>
          <w:rFonts w:ascii="Times New Roman" w:hAnsi="Times New Roman" w:cs="Times New Roman"/>
          <w:sz w:val="24"/>
          <w:szCs w:val="24"/>
        </w:rPr>
        <w:t xml:space="preserve">  </w:t>
      </w:r>
      <w:r w:rsidR="000B6923">
        <w:rPr>
          <w:rFonts w:ascii="Times New Roman" w:hAnsi="Times New Roman" w:cs="Times New Roman"/>
          <w:sz w:val="24"/>
          <w:szCs w:val="24"/>
        </w:rPr>
        <w:t xml:space="preserve"> </w:t>
      </w:r>
      <w:r w:rsidRPr="00455C78">
        <w:rPr>
          <w:rFonts w:ascii="Times New Roman" w:hAnsi="Times New Roman" w:cs="Times New Roman"/>
          <w:sz w:val="24"/>
          <w:szCs w:val="24"/>
        </w:rPr>
        <w:t>Pre-Algebra</w:t>
      </w:r>
    </w:p>
    <w:p w14:paraId="1CED8128" w14:textId="77777777" w:rsidR="006B1B11" w:rsidRPr="00455C78" w:rsidRDefault="006B1B11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C78">
        <w:rPr>
          <w:rFonts w:ascii="Times New Roman" w:hAnsi="Times New Roman" w:cs="Times New Roman"/>
          <w:sz w:val="24"/>
          <w:szCs w:val="24"/>
        </w:rPr>
        <w:t xml:space="preserve">  </w:t>
      </w:r>
      <w:r w:rsidR="000B6923">
        <w:rPr>
          <w:rFonts w:ascii="Times New Roman" w:hAnsi="Times New Roman" w:cs="Times New Roman"/>
          <w:sz w:val="24"/>
          <w:szCs w:val="24"/>
        </w:rPr>
        <w:t xml:space="preserve"> </w:t>
      </w:r>
      <w:r w:rsidRPr="00455C78">
        <w:rPr>
          <w:rFonts w:ascii="Times New Roman" w:hAnsi="Times New Roman" w:cs="Times New Roman"/>
          <w:sz w:val="24"/>
          <w:szCs w:val="24"/>
        </w:rPr>
        <w:t>Algebra</w:t>
      </w:r>
    </w:p>
    <w:p w14:paraId="1CED8129" w14:textId="77777777" w:rsidR="008B2621" w:rsidRPr="00CF1DC3" w:rsidRDefault="00CF1DC3" w:rsidP="00CF1DC3">
      <w:pPr>
        <w:pStyle w:val="Subsection"/>
        <w:rPr>
          <w:rFonts w:ascii="Times New Roman" w:hAnsi="Times New Roman" w:cs="Times New Roman"/>
          <w:sz w:val="24"/>
          <w:szCs w:val="24"/>
        </w:rPr>
      </w:pPr>
      <w:r w:rsidRPr="00CF1DC3">
        <w:rPr>
          <w:rFonts w:ascii="Times New Roman" w:hAnsi="Times New Roman" w:cs="Times New Roman"/>
          <w:sz w:val="24"/>
          <w:szCs w:val="24"/>
        </w:rPr>
        <w:t>O</w:t>
      </w:r>
      <w:r w:rsidR="006B1B11" w:rsidRPr="00CF1DC3">
        <w:rPr>
          <w:rFonts w:ascii="Times New Roman" w:hAnsi="Times New Roman" w:cs="Times New Roman"/>
          <w:sz w:val="24"/>
          <w:szCs w:val="24"/>
        </w:rPr>
        <w:t>ther professional experience</w:t>
      </w:r>
    </w:p>
    <w:p w14:paraId="1CED812A" w14:textId="77777777" w:rsidR="006B1B11" w:rsidRPr="00455C78" w:rsidRDefault="006B1B11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EBF">
        <w:rPr>
          <w:rFonts w:ascii="Times New Roman" w:hAnsi="Times New Roman" w:cs="Times New Roman"/>
          <w:b/>
          <w:sz w:val="24"/>
          <w:szCs w:val="24"/>
        </w:rPr>
        <w:t>D</w:t>
      </w:r>
      <w:r w:rsidR="000E5EBF" w:rsidRPr="000E5EBF">
        <w:rPr>
          <w:rFonts w:ascii="Times New Roman" w:hAnsi="Times New Roman" w:cs="Times New Roman"/>
          <w:b/>
          <w:sz w:val="24"/>
          <w:szCs w:val="24"/>
        </w:rPr>
        <w:t>irector</w:t>
      </w:r>
      <w:r w:rsidRPr="00455C78">
        <w:rPr>
          <w:rFonts w:ascii="Times New Roman" w:hAnsi="Times New Roman" w:cs="Times New Roman"/>
          <w:sz w:val="24"/>
          <w:szCs w:val="24"/>
        </w:rPr>
        <w:t> | </w:t>
      </w:r>
      <w:r w:rsidR="00455C78" w:rsidRPr="00455C78">
        <w:rPr>
          <w:rFonts w:ascii="Times New Roman" w:hAnsi="Times New Roman" w:cs="Times New Roman"/>
          <w:sz w:val="24"/>
          <w:szCs w:val="24"/>
        </w:rPr>
        <w:t>A</w:t>
      </w:r>
      <w:r w:rsidRPr="00455C78">
        <w:rPr>
          <w:rFonts w:ascii="Times New Roman" w:hAnsi="Times New Roman" w:cs="Times New Roman"/>
          <w:sz w:val="24"/>
          <w:szCs w:val="24"/>
        </w:rPr>
        <w:t>rizona Department of V</w:t>
      </w:r>
      <w:r w:rsidR="00CF1DC3">
        <w:rPr>
          <w:rFonts w:ascii="Times New Roman" w:hAnsi="Times New Roman" w:cs="Times New Roman"/>
          <w:sz w:val="24"/>
          <w:szCs w:val="24"/>
        </w:rPr>
        <w:t>eterans' S</w:t>
      </w:r>
      <w:r w:rsidR="000E5EBF">
        <w:rPr>
          <w:rFonts w:ascii="Times New Roman" w:hAnsi="Times New Roman" w:cs="Times New Roman"/>
          <w:sz w:val="24"/>
          <w:szCs w:val="24"/>
        </w:rPr>
        <w:t>ervices | March 2015 – February 2023</w:t>
      </w:r>
    </w:p>
    <w:p w14:paraId="1CED812B" w14:textId="77777777" w:rsidR="006B1B11" w:rsidRPr="000B6923" w:rsidRDefault="006B1B11" w:rsidP="000B692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 xml:space="preserve">Advocate for the most vulnerable veterans in the state through suicide prevention, homelessness prevention and employment initiatives; research, studies and legislation written on veteran </w:t>
      </w:r>
      <w:proofErr w:type="gramStart"/>
      <w:r w:rsidRPr="000B6923">
        <w:rPr>
          <w:rFonts w:ascii="Times New Roman" w:hAnsi="Times New Roman" w:cs="Times New Roman"/>
          <w:sz w:val="24"/>
          <w:szCs w:val="24"/>
        </w:rPr>
        <w:t>issue</w:t>
      </w:r>
      <w:proofErr w:type="gramEnd"/>
    </w:p>
    <w:p w14:paraId="1CED812C" w14:textId="77777777" w:rsidR="006B1B11" w:rsidRPr="000B6923" w:rsidRDefault="006B1B11" w:rsidP="000B692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Provides leadership and direction for assisting veterans, and their dependents in developing and filing claims for federal entitlements; providing long term care services to veterans and their spouses; providing burials for veterans and their eligible dependents</w:t>
      </w:r>
    </w:p>
    <w:p w14:paraId="1CED812D" w14:textId="77777777" w:rsidR="006B1B11" w:rsidRPr="000B6923" w:rsidRDefault="006B1B11" w:rsidP="000B6923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Lead 800 employees through the Arizona Management System creating significant efficiencies through the department</w:t>
      </w:r>
    </w:p>
    <w:p w14:paraId="1CED812E" w14:textId="77777777" w:rsidR="000E5EBF" w:rsidRPr="00455C78" w:rsidRDefault="000E5EBF" w:rsidP="00CF1D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D812F" w14:textId="77777777" w:rsidR="006B1B11" w:rsidRPr="00455C78" w:rsidRDefault="006B1B11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EBF">
        <w:rPr>
          <w:rFonts w:ascii="Times New Roman" w:hAnsi="Times New Roman" w:cs="Times New Roman"/>
          <w:b/>
          <w:sz w:val="24"/>
          <w:szCs w:val="24"/>
        </w:rPr>
        <w:t>Vice Principal</w:t>
      </w:r>
      <w:r w:rsidRPr="00455C78">
        <w:rPr>
          <w:rFonts w:ascii="Times New Roman" w:hAnsi="Times New Roman" w:cs="Times New Roman"/>
          <w:sz w:val="24"/>
          <w:szCs w:val="24"/>
        </w:rPr>
        <w:t> | </w:t>
      </w:r>
      <w:r w:rsidR="000E5EBF">
        <w:rPr>
          <w:rFonts w:ascii="Times New Roman" w:hAnsi="Times New Roman" w:cs="Times New Roman"/>
          <w:sz w:val="24"/>
          <w:szCs w:val="24"/>
        </w:rPr>
        <w:t>Montessori A</w:t>
      </w:r>
      <w:r w:rsidRPr="00455C78">
        <w:rPr>
          <w:rFonts w:ascii="Times New Roman" w:hAnsi="Times New Roman" w:cs="Times New Roman"/>
          <w:sz w:val="24"/>
          <w:szCs w:val="24"/>
        </w:rPr>
        <w:t>cademy | </w:t>
      </w:r>
      <w:r w:rsidR="000E5EBF">
        <w:rPr>
          <w:rFonts w:ascii="Times New Roman" w:hAnsi="Times New Roman" w:cs="Times New Roman"/>
          <w:sz w:val="24"/>
          <w:szCs w:val="24"/>
        </w:rPr>
        <w:t>J</w:t>
      </w:r>
      <w:r w:rsidRPr="00455C78">
        <w:rPr>
          <w:rFonts w:ascii="Times New Roman" w:hAnsi="Times New Roman" w:cs="Times New Roman"/>
          <w:sz w:val="24"/>
          <w:szCs w:val="24"/>
        </w:rPr>
        <w:t>uly 2011 – March 2015</w:t>
      </w:r>
    </w:p>
    <w:p w14:paraId="1CED8130" w14:textId="77777777" w:rsidR="006B1B11" w:rsidRPr="000B6923" w:rsidRDefault="006B1B11" w:rsidP="000B6923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Managed</w:t>
      </w:r>
      <w:r w:rsidR="00455C78" w:rsidRPr="000B6923">
        <w:rPr>
          <w:rFonts w:ascii="Times New Roman" w:hAnsi="Times New Roman" w:cs="Times New Roman"/>
          <w:sz w:val="24"/>
          <w:szCs w:val="24"/>
        </w:rPr>
        <w:t xml:space="preserve"> </w:t>
      </w:r>
      <w:r w:rsidRPr="000B6923">
        <w:rPr>
          <w:rFonts w:ascii="Times New Roman" w:hAnsi="Times New Roman" w:cs="Times New Roman"/>
          <w:sz w:val="24"/>
          <w:szCs w:val="24"/>
        </w:rPr>
        <w:t>Finances for a student population of 240</w:t>
      </w:r>
    </w:p>
    <w:p w14:paraId="1CED8131" w14:textId="77777777" w:rsidR="006B1B11" w:rsidRPr="000B6923" w:rsidRDefault="006B1B11" w:rsidP="000B6923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Improved business operations with 100% compliance by state Audit agency</w:t>
      </w:r>
    </w:p>
    <w:p w14:paraId="1CED8132" w14:textId="77777777" w:rsidR="006B1B11" w:rsidRPr="000B6923" w:rsidRDefault="006B1B11" w:rsidP="000B6923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B6923">
        <w:rPr>
          <w:rFonts w:ascii="Times New Roman" w:hAnsi="Times New Roman" w:cs="Times New Roman"/>
          <w:sz w:val="24"/>
          <w:szCs w:val="24"/>
        </w:rPr>
        <w:t>Managed</w:t>
      </w:r>
      <w:r w:rsidR="00455C78" w:rsidRPr="000B6923">
        <w:rPr>
          <w:rFonts w:ascii="Times New Roman" w:hAnsi="Times New Roman" w:cs="Times New Roman"/>
          <w:sz w:val="24"/>
          <w:szCs w:val="24"/>
        </w:rPr>
        <w:t xml:space="preserve">  </w:t>
      </w:r>
      <w:r w:rsidRPr="000B6923">
        <w:rPr>
          <w:rFonts w:ascii="Times New Roman" w:hAnsi="Times New Roman" w:cs="Times New Roman"/>
          <w:sz w:val="24"/>
          <w:szCs w:val="24"/>
        </w:rPr>
        <w:t>Human</w:t>
      </w:r>
      <w:proofErr w:type="gramEnd"/>
      <w:r w:rsidRPr="000B6923">
        <w:rPr>
          <w:rFonts w:ascii="Times New Roman" w:hAnsi="Times New Roman" w:cs="Times New Roman"/>
          <w:sz w:val="24"/>
          <w:szCs w:val="24"/>
        </w:rPr>
        <w:t xml:space="preserve"> Resource for 45 employees</w:t>
      </w:r>
    </w:p>
    <w:p w14:paraId="1CED8133" w14:textId="77777777" w:rsidR="006B1B11" w:rsidRPr="000B6923" w:rsidRDefault="006B1B11" w:rsidP="000B6923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Managed Facility Operations and Maintenance to include communications infrastructure</w:t>
      </w:r>
    </w:p>
    <w:p w14:paraId="1CED8134" w14:textId="77777777" w:rsidR="006B1B11" w:rsidRPr="000B6923" w:rsidRDefault="006B1B11" w:rsidP="000B6923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Coordinated with Arizona Department of Education for state funding for students and grants for educational programs;</w:t>
      </w:r>
      <w:r w:rsidR="00455C78" w:rsidRPr="000B6923">
        <w:rPr>
          <w:rFonts w:ascii="Times New Roman" w:hAnsi="Times New Roman" w:cs="Times New Roman"/>
          <w:sz w:val="24"/>
          <w:szCs w:val="24"/>
        </w:rPr>
        <w:t xml:space="preserve"> </w:t>
      </w:r>
      <w:r w:rsidRPr="000B6923">
        <w:rPr>
          <w:rFonts w:ascii="Times New Roman" w:hAnsi="Times New Roman" w:cs="Times New Roman"/>
          <w:sz w:val="24"/>
          <w:szCs w:val="24"/>
        </w:rPr>
        <w:t xml:space="preserve">Developed and executed </w:t>
      </w:r>
      <w:proofErr w:type="gramStart"/>
      <w:r w:rsidRPr="000B6923">
        <w:rPr>
          <w:rFonts w:ascii="Times New Roman" w:hAnsi="Times New Roman" w:cs="Times New Roman"/>
          <w:sz w:val="24"/>
          <w:szCs w:val="24"/>
        </w:rPr>
        <w:t>five year</w:t>
      </w:r>
      <w:proofErr w:type="gramEnd"/>
      <w:r w:rsidRPr="000B6923">
        <w:rPr>
          <w:rFonts w:ascii="Times New Roman" w:hAnsi="Times New Roman" w:cs="Times New Roman"/>
          <w:sz w:val="24"/>
          <w:szCs w:val="24"/>
        </w:rPr>
        <w:t xml:space="preserve"> strategic plan </w:t>
      </w:r>
    </w:p>
    <w:p w14:paraId="1CED8135" w14:textId="77777777" w:rsidR="00455C78" w:rsidRPr="000B6923" w:rsidRDefault="00455C78" w:rsidP="000B6923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lastRenderedPageBreak/>
        <w:t xml:space="preserve">In 2013, when Common Core was mandated, </w:t>
      </w:r>
      <w:proofErr w:type="gramStart"/>
      <w:r w:rsidRPr="000B6923">
        <w:rPr>
          <w:rFonts w:ascii="Times New Roman" w:hAnsi="Times New Roman" w:cs="Times New Roman"/>
          <w:sz w:val="24"/>
          <w:szCs w:val="24"/>
        </w:rPr>
        <w:t>worked</w:t>
      </w:r>
      <w:proofErr w:type="gramEnd"/>
      <w:r w:rsidRPr="000B6923">
        <w:rPr>
          <w:rFonts w:ascii="Times New Roman" w:hAnsi="Times New Roman" w:cs="Times New Roman"/>
          <w:sz w:val="24"/>
          <w:szCs w:val="24"/>
        </w:rPr>
        <w:t xml:space="preserve"> with Education Director and Principal to re-work Montessori Curriculum to include all standards</w:t>
      </w:r>
    </w:p>
    <w:p w14:paraId="1CED8136" w14:textId="77777777" w:rsidR="00455C78" w:rsidRPr="000B6923" w:rsidRDefault="00455C78" w:rsidP="000B6923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Taught elementary school math - Pre-Algebra, Algebra, Geometry</w:t>
      </w:r>
    </w:p>
    <w:p w14:paraId="1CED8137" w14:textId="77777777" w:rsidR="000B6923" w:rsidRPr="00455C78" w:rsidRDefault="000B6923" w:rsidP="00CF1DC3">
      <w:pPr>
        <w:spacing w:after="0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444845"/>
      </w:sdtPr>
      <w:sdtEndPr>
        <w:rPr>
          <w:rFonts w:asciiTheme="minorHAnsi" w:hAnsiTheme="minorHAnsi" w:cstheme="minorBidi"/>
          <w:sz w:val="18"/>
          <w:szCs w:val="20"/>
        </w:rPr>
      </w:sdtEndPr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id w:val="444846"/>
          </w:sdtPr>
          <w:sdtEndPr>
            <w:rPr>
              <w:rFonts w:asciiTheme="minorHAnsi" w:hAnsiTheme="minorHAnsi" w:cstheme="minorBidi"/>
              <w:sz w:val="18"/>
              <w:szCs w:val="20"/>
            </w:rPr>
          </w:sdtEndPr>
          <w:sdtContent>
            <w:p w14:paraId="1CED8138" w14:textId="77777777" w:rsidR="006B1B11" w:rsidRPr="00455C78" w:rsidRDefault="000E5EBF" w:rsidP="00CF1DC3">
              <w:pPr>
                <w:spacing w:after="0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0E5EB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Director of S</w:t>
              </w:r>
              <w:r w:rsidR="006B1B11" w:rsidRPr="000E5EBF">
                <w:rPr>
                  <w:rFonts w:ascii="Times New Roman" w:hAnsi="Times New Roman" w:cs="Times New Roman"/>
                  <w:b/>
                  <w:sz w:val="24"/>
                  <w:szCs w:val="24"/>
                </w:rPr>
                <w:t>taff</w:t>
              </w:r>
              <w:r w:rsidR="006B1B11" w:rsidRPr="00455C78">
                <w:rPr>
                  <w:rFonts w:ascii="Times New Roman" w:hAnsi="Times New Roman" w:cs="Times New Roman"/>
                  <w:sz w:val="24"/>
                  <w:szCs w:val="24"/>
                </w:rPr>
                <w:t> | 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Arizona National G</w:t>
              </w:r>
              <w:r w:rsidR="006B1B11" w:rsidRPr="00455C78">
                <w:rPr>
                  <w:rFonts w:ascii="Times New Roman" w:hAnsi="Times New Roman" w:cs="Times New Roman"/>
                  <w:sz w:val="24"/>
                  <w:szCs w:val="24"/>
                </w:rPr>
                <w:t>uard | 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January 2005 – J</w:t>
              </w:r>
              <w:r w:rsidR="006B1B11" w:rsidRPr="00455C78">
                <w:rPr>
                  <w:rFonts w:ascii="Times New Roman" w:hAnsi="Times New Roman" w:cs="Times New Roman"/>
                  <w:sz w:val="24"/>
                  <w:szCs w:val="24"/>
                </w:rPr>
                <w:t>uly 2011</w:t>
              </w:r>
            </w:p>
            <w:p w14:paraId="1CED8139" w14:textId="77777777" w:rsidR="006B1B11" w:rsidRPr="000B6923" w:rsidRDefault="006B1B11" w:rsidP="000B6923">
              <w:pPr>
                <w:pStyle w:val="ListParagraph"/>
                <w:numPr>
                  <w:ilvl w:val="0"/>
                  <w:numId w:val="18"/>
                </w:numPr>
                <w:spacing w:after="0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0B6923">
                <w:rPr>
                  <w:rFonts w:ascii="Times New Roman" w:hAnsi="Times New Roman" w:cs="Times New Roman"/>
                  <w:sz w:val="24"/>
                  <w:szCs w:val="24"/>
                </w:rPr>
                <w:t>Served as the principal full-time spokesman of the Air National Guard senior leadership</w:t>
              </w:r>
            </w:p>
            <w:p w14:paraId="1CED813A" w14:textId="77777777" w:rsidR="006B1B11" w:rsidRPr="000B6923" w:rsidRDefault="006B1B11" w:rsidP="000B6923">
              <w:pPr>
                <w:pStyle w:val="ListParagraph"/>
                <w:numPr>
                  <w:ilvl w:val="0"/>
                  <w:numId w:val="18"/>
                </w:numPr>
                <w:spacing w:after="0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0B6923">
                <w:rPr>
                  <w:rFonts w:ascii="Times New Roman" w:hAnsi="Times New Roman" w:cs="Times New Roman"/>
                  <w:sz w:val="24"/>
                  <w:szCs w:val="24"/>
                </w:rPr>
                <w:t xml:space="preserve">Developed long range strategic plans, programs and policies and executed short term objectives </w:t>
              </w:r>
            </w:p>
            <w:p w14:paraId="1CED813B" w14:textId="77777777" w:rsidR="006B1B11" w:rsidRPr="000B6923" w:rsidRDefault="006B1B11" w:rsidP="000B6923">
              <w:pPr>
                <w:pStyle w:val="ListParagraph"/>
                <w:numPr>
                  <w:ilvl w:val="0"/>
                  <w:numId w:val="18"/>
                </w:numPr>
                <w:spacing w:after="0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0B6923">
                <w:rPr>
                  <w:rFonts w:ascii="Times New Roman" w:hAnsi="Times New Roman" w:cs="Times New Roman"/>
                  <w:sz w:val="24"/>
                  <w:szCs w:val="24"/>
                </w:rPr>
                <w:t>Developed/instituted force management plans and programs to meet readiness/mission needs</w:t>
              </w:r>
            </w:p>
            <w:p w14:paraId="1CED813C" w14:textId="77777777" w:rsidR="006B1B11" w:rsidRPr="000B6923" w:rsidRDefault="006B1B11" w:rsidP="000B6923">
              <w:pPr>
                <w:pStyle w:val="ListParagraph"/>
                <w:numPr>
                  <w:ilvl w:val="0"/>
                  <w:numId w:val="18"/>
                </w:numPr>
                <w:spacing w:after="0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0B6923">
                <w:rPr>
                  <w:rFonts w:ascii="Times New Roman" w:hAnsi="Times New Roman" w:cs="Times New Roman"/>
                  <w:sz w:val="24"/>
                  <w:szCs w:val="24"/>
                </w:rPr>
                <w:t>Coordinated</w:t>
              </w:r>
              <w:r w:rsidR="000E5EBF" w:rsidRPr="000B692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0B6923">
                <w:rPr>
                  <w:rFonts w:ascii="Times New Roman" w:hAnsi="Times New Roman" w:cs="Times New Roman"/>
                  <w:sz w:val="24"/>
                  <w:szCs w:val="24"/>
                </w:rPr>
                <w:t>activities of two Air Wings located in Tucson and Phoenix</w:t>
              </w:r>
            </w:p>
            <w:p w14:paraId="1CED813D" w14:textId="77777777" w:rsidR="006B1B11" w:rsidRPr="000B6923" w:rsidRDefault="006B1B11" w:rsidP="000B6923">
              <w:pPr>
                <w:pStyle w:val="ListParagraph"/>
                <w:numPr>
                  <w:ilvl w:val="0"/>
                  <w:numId w:val="18"/>
                </w:numPr>
                <w:spacing w:after="0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0B6923">
                <w:rPr>
                  <w:rFonts w:ascii="Times New Roman" w:hAnsi="Times New Roman" w:cs="Times New Roman"/>
                  <w:sz w:val="24"/>
                  <w:szCs w:val="24"/>
                </w:rPr>
                <w:t>Managed all Arizona Air National Guard military personnel issues (2500 personnel)</w:t>
              </w:r>
            </w:p>
            <w:p w14:paraId="1CED813E" w14:textId="77777777" w:rsidR="006B1B11" w:rsidRPr="000B6923" w:rsidRDefault="006B1B11" w:rsidP="000B6923">
              <w:pPr>
                <w:pStyle w:val="ListParagraph"/>
                <w:numPr>
                  <w:ilvl w:val="0"/>
                  <w:numId w:val="18"/>
                </w:numPr>
                <w:spacing w:after="0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0B6923">
                <w:rPr>
                  <w:rFonts w:ascii="Times New Roman" w:hAnsi="Times New Roman" w:cs="Times New Roman"/>
                  <w:sz w:val="24"/>
                  <w:szCs w:val="24"/>
                </w:rPr>
                <w:t>Managed State Recruiting function (12 Recruiters)</w:t>
              </w:r>
            </w:p>
            <w:p w14:paraId="1CED813F" w14:textId="77777777" w:rsidR="006B1B11" w:rsidRPr="000B6923" w:rsidRDefault="006B1B11" w:rsidP="000B6923">
              <w:pPr>
                <w:pStyle w:val="ListParagraph"/>
                <w:numPr>
                  <w:ilvl w:val="0"/>
                  <w:numId w:val="18"/>
                </w:numPr>
                <w:spacing w:after="0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0B6923">
                <w:rPr>
                  <w:rFonts w:ascii="Times New Roman" w:hAnsi="Times New Roman" w:cs="Times New Roman"/>
                  <w:sz w:val="24"/>
                  <w:szCs w:val="24"/>
                </w:rPr>
                <w:t>Functioned as the Resource Manager</w:t>
              </w:r>
            </w:p>
            <w:p w14:paraId="1CED8140" w14:textId="77777777" w:rsidR="006B1B11" w:rsidRPr="000B6923" w:rsidRDefault="006B1B11" w:rsidP="000B6923">
              <w:pPr>
                <w:pStyle w:val="ListParagraph"/>
                <w:numPr>
                  <w:ilvl w:val="0"/>
                  <w:numId w:val="18"/>
                </w:numPr>
                <w:spacing w:after="0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0B6923">
                <w:rPr>
                  <w:rFonts w:ascii="Times New Roman" w:hAnsi="Times New Roman" w:cs="Times New Roman"/>
                  <w:sz w:val="24"/>
                  <w:szCs w:val="24"/>
                </w:rPr>
                <w:t>Initiated contact and maintained liaison with public officials and civic groups</w:t>
              </w:r>
            </w:p>
            <w:p w14:paraId="1CED8141" w14:textId="77777777" w:rsidR="006B1B11" w:rsidRPr="000B6923" w:rsidRDefault="006B1B11" w:rsidP="000B6923">
              <w:pPr>
                <w:pStyle w:val="ListParagraph"/>
                <w:numPr>
                  <w:ilvl w:val="0"/>
                  <w:numId w:val="18"/>
                </w:numPr>
                <w:spacing w:after="0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0B6923">
                <w:rPr>
                  <w:rFonts w:ascii="Times New Roman" w:hAnsi="Times New Roman" w:cs="Times New Roman"/>
                  <w:sz w:val="24"/>
                  <w:szCs w:val="24"/>
                </w:rPr>
                <w:t>First African American Female to make Colonel in the history of the Arizona National Guard</w:t>
              </w:r>
            </w:p>
          </w:sdtContent>
        </w:sdt>
      </w:sdtContent>
    </w:sdt>
    <w:p w14:paraId="1CED8142" w14:textId="77777777" w:rsidR="000E5EBF" w:rsidRDefault="000E5EBF" w:rsidP="00CF1D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D8143" w14:textId="77777777" w:rsidR="006B1B11" w:rsidRPr="00455C78" w:rsidRDefault="006B1B11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EBF">
        <w:rPr>
          <w:rFonts w:ascii="Times New Roman" w:hAnsi="Times New Roman" w:cs="Times New Roman"/>
          <w:b/>
          <w:sz w:val="24"/>
          <w:szCs w:val="24"/>
        </w:rPr>
        <w:t>Executive Officer</w:t>
      </w:r>
      <w:r w:rsidRPr="00455C78">
        <w:rPr>
          <w:rFonts w:ascii="Times New Roman" w:hAnsi="Times New Roman" w:cs="Times New Roman"/>
          <w:sz w:val="24"/>
          <w:szCs w:val="24"/>
        </w:rPr>
        <w:t xml:space="preserve"> </w:t>
      </w:r>
      <w:r w:rsidR="000E5EBF">
        <w:rPr>
          <w:rFonts w:ascii="Times New Roman" w:hAnsi="Times New Roman" w:cs="Times New Roman"/>
          <w:sz w:val="24"/>
          <w:szCs w:val="24"/>
        </w:rPr>
        <w:t>|Arizona Air National G</w:t>
      </w:r>
      <w:r w:rsidRPr="00455C78">
        <w:rPr>
          <w:rFonts w:ascii="Times New Roman" w:hAnsi="Times New Roman" w:cs="Times New Roman"/>
          <w:sz w:val="24"/>
          <w:szCs w:val="24"/>
        </w:rPr>
        <w:t>uard| August 2000 – December 2004</w:t>
      </w:r>
    </w:p>
    <w:p w14:paraId="1CED8144" w14:textId="77777777" w:rsidR="006B1B11" w:rsidRPr="000B6923" w:rsidRDefault="006B1B11" w:rsidP="000B692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Project management for Wing Commander</w:t>
      </w:r>
    </w:p>
    <w:p w14:paraId="1CED8145" w14:textId="77777777" w:rsidR="006B1B11" w:rsidRPr="000B6923" w:rsidRDefault="006B1B11" w:rsidP="000B692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Cost savings of over $500,000 in civilian pay; reduced overtime by 20%</w:t>
      </w:r>
    </w:p>
    <w:p w14:paraId="1CED8146" w14:textId="77777777" w:rsidR="006B1B11" w:rsidRPr="000B6923" w:rsidRDefault="006B1B11" w:rsidP="000B692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Developed and coordinated policies, instructions and procedures</w:t>
      </w:r>
    </w:p>
    <w:p w14:paraId="1CED8147" w14:textId="77777777" w:rsidR="006B1B11" w:rsidRPr="000B6923" w:rsidRDefault="006B1B11" w:rsidP="000B692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Led staff to support Commander’s dignitaries, travel, higher headquarter inquiries</w:t>
      </w:r>
    </w:p>
    <w:p w14:paraId="1CED8148" w14:textId="77777777" w:rsidR="006B1B11" w:rsidRPr="000B6923" w:rsidRDefault="006B1B11" w:rsidP="000B692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Supported 162nd Minuteman organization</w:t>
      </w:r>
    </w:p>
    <w:p w14:paraId="1CED8149" w14:textId="77777777" w:rsidR="008B2621" w:rsidRPr="00455C78" w:rsidRDefault="008B2621" w:rsidP="00CF1D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D814A" w14:textId="77777777" w:rsidR="008B2621" w:rsidRPr="00455C78" w:rsidRDefault="008B2621" w:rsidP="00CF1D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D814B" w14:textId="77777777" w:rsidR="003A3CE0" w:rsidRPr="00727A85" w:rsidRDefault="003A3CE0" w:rsidP="00CF1D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7A85">
        <w:rPr>
          <w:rFonts w:ascii="Times New Roman" w:hAnsi="Times New Roman" w:cs="Times New Roman"/>
          <w:b/>
          <w:sz w:val="24"/>
          <w:szCs w:val="24"/>
        </w:rPr>
        <w:t>HONORS AND AWARDS</w:t>
      </w:r>
    </w:p>
    <w:p w14:paraId="1CED814C" w14:textId="77777777" w:rsidR="00727A85" w:rsidRDefault="00727A85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Governor's Commendation</w:t>
      </w:r>
    </w:p>
    <w:p w14:paraId="1CED814D" w14:textId="77777777" w:rsidR="003A3CE0" w:rsidRPr="00455C78" w:rsidRDefault="003A3CE0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C78">
        <w:rPr>
          <w:rFonts w:ascii="Times New Roman" w:hAnsi="Times New Roman" w:cs="Times New Roman"/>
          <w:sz w:val="24"/>
          <w:szCs w:val="24"/>
        </w:rPr>
        <w:t>Legion of Merit</w:t>
      </w:r>
    </w:p>
    <w:p w14:paraId="1CED814E" w14:textId="77777777" w:rsidR="003A3CE0" w:rsidRDefault="003A3CE0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C78">
        <w:rPr>
          <w:rFonts w:ascii="Times New Roman" w:hAnsi="Times New Roman" w:cs="Times New Roman"/>
          <w:sz w:val="24"/>
          <w:szCs w:val="24"/>
        </w:rPr>
        <w:t>40 influential Women of 2020</w:t>
      </w:r>
    </w:p>
    <w:p w14:paraId="03A79124" w14:textId="166607F6" w:rsidR="0004121D" w:rsidRDefault="0004121D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Copper Shield Award</w:t>
      </w:r>
    </w:p>
    <w:p w14:paraId="2984660B" w14:textId="6FDBD16B" w:rsidR="00B4216A" w:rsidRPr="00455C78" w:rsidRDefault="00B4216A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Arizona Hall of Fame </w:t>
      </w:r>
      <w:r w:rsidR="002B315A">
        <w:rPr>
          <w:rFonts w:ascii="Times New Roman" w:hAnsi="Times New Roman" w:cs="Times New Roman"/>
          <w:sz w:val="24"/>
          <w:szCs w:val="24"/>
        </w:rPr>
        <w:t>Inductee of 2023</w:t>
      </w:r>
    </w:p>
    <w:p w14:paraId="1CED814F" w14:textId="77777777" w:rsidR="008C7205" w:rsidRPr="00455C78" w:rsidRDefault="008C7205" w:rsidP="00CF1D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D8150" w14:textId="77777777" w:rsidR="008C7205" w:rsidRDefault="008C7205" w:rsidP="00CF1D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7A85">
        <w:rPr>
          <w:rFonts w:ascii="Times New Roman" w:hAnsi="Times New Roman" w:cs="Times New Roman"/>
          <w:b/>
          <w:sz w:val="24"/>
          <w:szCs w:val="24"/>
        </w:rPr>
        <w:t>PRESENTATIONS</w:t>
      </w:r>
    </w:p>
    <w:p w14:paraId="37BC03EE" w14:textId="7F7FDCCA" w:rsidR="00AE0A30" w:rsidRPr="00154E76" w:rsidRDefault="00154E76" w:rsidP="00154E76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AE0A30" w:rsidRPr="00154E76">
        <w:rPr>
          <w:rFonts w:ascii="Times New Roman" w:hAnsi="Times New Roman" w:cs="Times New Roman"/>
          <w:bCs/>
          <w:sz w:val="24"/>
          <w:szCs w:val="24"/>
        </w:rPr>
        <w:t>Discipline and Decisions</w:t>
      </w:r>
      <w:r>
        <w:rPr>
          <w:rFonts w:ascii="Times New Roman" w:hAnsi="Times New Roman" w:cs="Times New Roman"/>
          <w:bCs/>
          <w:sz w:val="24"/>
          <w:szCs w:val="24"/>
        </w:rPr>
        <w:t xml:space="preserve">”, City of Chandler DEI series, </w:t>
      </w:r>
      <w:r w:rsidR="00A03F0D">
        <w:rPr>
          <w:rFonts w:ascii="Times New Roman" w:hAnsi="Times New Roman" w:cs="Times New Roman"/>
          <w:bCs/>
          <w:sz w:val="24"/>
          <w:szCs w:val="24"/>
        </w:rPr>
        <w:t>19 September 2024</w:t>
      </w:r>
    </w:p>
    <w:p w14:paraId="791187EE" w14:textId="317309B4" w:rsidR="0004121D" w:rsidRPr="00C35E84" w:rsidRDefault="00C35E84" w:rsidP="00C35E84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6A0759">
        <w:rPr>
          <w:rFonts w:ascii="Times New Roman" w:hAnsi="Times New Roman" w:cs="Times New Roman"/>
          <w:bCs/>
          <w:sz w:val="24"/>
          <w:szCs w:val="24"/>
        </w:rPr>
        <w:t>Understanding Veterans, Past and Present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AA3DD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5414">
        <w:rPr>
          <w:rFonts w:ascii="Times New Roman" w:hAnsi="Times New Roman" w:cs="Times New Roman"/>
          <w:bCs/>
          <w:sz w:val="24"/>
          <w:szCs w:val="24"/>
        </w:rPr>
        <w:t>AVNET</w:t>
      </w:r>
      <w:r w:rsidR="00FF4C0A">
        <w:rPr>
          <w:rFonts w:ascii="Times New Roman" w:hAnsi="Times New Roman" w:cs="Times New Roman"/>
          <w:bCs/>
          <w:sz w:val="24"/>
          <w:szCs w:val="24"/>
        </w:rPr>
        <w:t>, 7 November 2023</w:t>
      </w:r>
    </w:p>
    <w:p w14:paraId="1CED8151" w14:textId="77777777" w:rsidR="00504249" w:rsidRPr="000B6923" w:rsidRDefault="005F5918" w:rsidP="000B6923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"Tools for Success: Starting a New Life in a New City"</w:t>
      </w:r>
      <w:r w:rsidR="005220E8" w:rsidRPr="000B6923">
        <w:rPr>
          <w:rFonts w:ascii="Times New Roman" w:hAnsi="Times New Roman" w:cs="Times New Roman"/>
          <w:sz w:val="24"/>
          <w:szCs w:val="24"/>
        </w:rPr>
        <w:t>,</w:t>
      </w:r>
      <w:r w:rsidRPr="000B6923">
        <w:rPr>
          <w:rFonts w:ascii="Times New Roman" w:hAnsi="Times New Roman" w:cs="Times New Roman"/>
          <w:sz w:val="24"/>
          <w:szCs w:val="24"/>
        </w:rPr>
        <w:t xml:space="preserve"> National</w:t>
      </w:r>
      <w:r w:rsidR="00504249" w:rsidRPr="000B6923">
        <w:rPr>
          <w:rFonts w:ascii="Times New Roman" w:hAnsi="Times New Roman" w:cs="Times New Roman"/>
          <w:sz w:val="24"/>
          <w:szCs w:val="24"/>
        </w:rPr>
        <w:t xml:space="preserve"> Student Veterans of America </w:t>
      </w:r>
      <w:proofErr w:type="gramStart"/>
      <w:r w:rsidRPr="000B6923">
        <w:rPr>
          <w:rFonts w:ascii="Times New Roman" w:hAnsi="Times New Roman" w:cs="Times New Roman"/>
          <w:sz w:val="24"/>
          <w:szCs w:val="24"/>
        </w:rPr>
        <w:t xml:space="preserve">Conference,  </w:t>
      </w:r>
      <w:r w:rsidR="00414362" w:rsidRPr="000B6923">
        <w:rPr>
          <w:rFonts w:ascii="Times New Roman" w:hAnsi="Times New Roman" w:cs="Times New Roman"/>
          <w:sz w:val="24"/>
          <w:szCs w:val="24"/>
        </w:rPr>
        <w:t>January</w:t>
      </w:r>
      <w:proofErr w:type="gramEnd"/>
      <w:r w:rsidR="00414362" w:rsidRPr="000B6923">
        <w:rPr>
          <w:rFonts w:ascii="Times New Roman" w:hAnsi="Times New Roman" w:cs="Times New Roman"/>
          <w:sz w:val="24"/>
          <w:szCs w:val="24"/>
        </w:rPr>
        <w:t xml:space="preserve">, </w:t>
      </w:r>
      <w:r w:rsidR="00D86002" w:rsidRPr="000B6923">
        <w:rPr>
          <w:rFonts w:ascii="Times New Roman" w:hAnsi="Times New Roman" w:cs="Times New Roman"/>
          <w:sz w:val="24"/>
          <w:szCs w:val="24"/>
        </w:rPr>
        <w:t>2023</w:t>
      </w:r>
    </w:p>
    <w:p w14:paraId="1CED8152" w14:textId="77777777" w:rsidR="00D86002" w:rsidRPr="000B6923" w:rsidRDefault="00D86002" w:rsidP="000B6923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"Mental Health Disparities in the Veteran Community"</w:t>
      </w:r>
      <w:r w:rsidR="005220E8" w:rsidRPr="000B6923">
        <w:rPr>
          <w:rFonts w:ascii="Times New Roman" w:hAnsi="Times New Roman" w:cs="Times New Roman"/>
          <w:sz w:val="24"/>
          <w:szCs w:val="24"/>
        </w:rPr>
        <w:t>,</w:t>
      </w:r>
      <w:r w:rsidRPr="000B6923">
        <w:rPr>
          <w:rFonts w:ascii="Times New Roman" w:hAnsi="Times New Roman" w:cs="Times New Roman"/>
          <w:sz w:val="24"/>
          <w:szCs w:val="24"/>
        </w:rPr>
        <w:t xml:space="preserve"> Arizona's Annual Health Literacy Conference, </w:t>
      </w:r>
      <w:proofErr w:type="gramStart"/>
      <w:r w:rsidRPr="000B6923">
        <w:rPr>
          <w:rFonts w:ascii="Times New Roman" w:hAnsi="Times New Roman" w:cs="Times New Roman"/>
          <w:sz w:val="24"/>
          <w:szCs w:val="24"/>
        </w:rPr>
        <w:t>September,</w:t>
      </w:r>
      <w:proofErr w:type="gramEnd"/>
      <w:r w:rsidRPr="000B6923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1CED8153" w14:textId="77777777" w:rsidR="00D70145" w:rsidRPr="000B6923" w:rsidRDefault="00D70145" w:rsidP="000B6923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"Veterans in Arizona" Plenary Speaker, Statewide Symposium in Support of Service Members, Veterans and their Families, April 2022</w:t>
      </w:r>
    </w:p>
    <w:p w14:paraId="1CED8154" w14:textId="77777777" w:rsidR="005220E8" w:rsidRPr="000B6923" w:rsidRDefault="005220E8" w:rsidP="000B6923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"Transportation Study" Grant makers in Aging Conference, 2022</w:t>
      </w:r>
    </w:p>
    <w:p w14:paraId="1CED8155" w14:textId="77777777" w:rsidR="005220E8" w:rsidRPr="000B6923" w:rsidRDefault="00504249" w:rsidP="000B6923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Technical Assistance to the V</w:t>
      </w:r>
      <w:r w:rsidR="004F3C9C" w:rsidRPr="000B6923">
        <w:rPr>
          <w:rFonts w:ascii="Times New Roman" w:hAnsi="Times New Roman" w:cs="Times New Roman"/>
          <w:sz w:val="24"/>
          <w:szCs w:val="24"/>
        </w:rPr>
        <w:t xml:space="preserve">eteran </w:t>
      </w:r>
      <w:r w:rsidRPr="000B6923">
        <w:rPr>
          <w:rFonts w:ascii="Times New Roman" w:hAnsi="Times New Roman" w:cs="Times New Roman"/>
          <w:sz w:val="24"/>
          <w:szCs w:val="24"/>
        </w:rPr>
        <w:t>A</w:t>
      </w:r>
      <w:r w:rsidR="004F3C9C" w:rsidRPr="000B6923">
        <w:rPr>
          <w:rFonts w:ascii="Times New Roman" w:hAnsi="Times New Roman" w:cs="Times New Roman"/>
          <w:sz w:val="24"/>
          <w:szCs w:val="24"/>
        </w:rPr>
        <w:t xml:space="preserve">ffairs/Substance Abuse and Mental Health Services </w:t>
      </w:r>
      <w:r w:rsidR="005220E8" w:rsidRPr="000B6923">
        <w:rPr>
          <w:rFonts w:ascii="Times New Roman" w:hAnsi="Times New Roman" w:cs="Times New Roman"/>
          <w:sz w:val="24"/>
          <w:szCs w:val="24"/>
        </w:rPr>
        <w:t xml:space="preserve">"Transportation Study" Maricopa Association of Government, </w:t>
      </w:r>
      <w:proofErr w:type="gramStart"/>
      <w:r w:rsidR="005220E8" w:rsidRPr="000B6923">
        <w:rPr>
          <w:rFonts w:ascii="Times New Roman" w:hAnsi="Times New Roman" w:cs="Times New Roman"/>
          <w:sz w:val="24"/>
          <w:szCs w:val="24"/>
        </w:rPr>
        <w:t>July,</w:t>
      </w:r>
      <w:proofErr w:type="gramEnd"/>
      <w:r w:rsidR="005220E8" w:rsidRPr="000B6923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1CED8156" w14:textId="77777777" w:rsidR="00504249" w:rsidRPr="000B6923" w:rsidRDefault="004F3C9C" w:rsidP="000B6923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Administration (</w:t>
      </w:r>
      <w:r w:rsidR="00504249" w:rsidRPr="000B6923">
        <w:rPr>
          <w:rFonts w:ascii="Times New Roman" w:hAnsi="Times New Roman" w:cs="Times New Roman"/>
          <w:sz w:val="24"/>
          <w:szCs w:val="24"/>
        </w:rPr>
        <w:t>SAMSHA</w:t>
      </w:r>
      <w:r w:rsidRPr="000B6923">
        <w:rPr>
          <w:rFonts w:ascii="Times New Roman" w:hAnsi="Times New Roman" w:cs="Times New Roman"/>
          <w:sz w:val="24"/>
          <w:szCs w:val="24"/>
        </w:rPr>
        <w:t>)</w:t>
      </w:r>
      <w:r w:rsidR="00504249" w:rsidRPr="000B6923">
        <w:rPr>
          <w:rFonts w:ascii="Times New Roman" w:hAnsi="Times New Roman" w:cs="Times New Roman"/>
          <w:sz w:val="24"/>
          <w:szCs w:val="24"/>
        </w:rPr>
        <w:t xml:space="preserve"> Governor’s Challenge program</w:t>
      </w:r>
      <w:r w:rsidR="005220E8" w:rsidRPr="000B6923">
        <w:rPr>
          <w:rFonts w:ascii="Times New Roman" w:hAnsi="Times New Roman" w:cs="Times New Roman"/>
          <w:sz w:val="24"/>
          <w:szCs w:val="24"/>
        </w:rPr>
        <w:t>,</w:t>
      </w:r>
      <w:r w:rsidR="00504249" w:rsidRPr="000B6923">
        <w:rPr>
          <w:rFonts w:ascii="Times New Roman" w:hAnsi="Times New Roman" w:cs="Times New Roman"/>
          <w:sz w:val="24"/>
          <w:szCs w:val="24"/>
        </w:rPr>
        <w:t xml:space="preserve"> 2018-2022</w:t>
      </w:r>
    </w:p>
    <w:p w14:paraId="1CED8157" w14:textId="77777777" w:rsidR="009C0D52" w:rsidRPr="000B6923" w:rsidRDefault="009C0D52" w:rsidP="000B6923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"Secure Your Weapon", CPG LMS Webinar, December 2021</w:t>
      </w:r>
    </w:p>
    <w:p w14:paraId="1CED8158" w14:textId="77777777" w:rsidR="005F5918" w:rsidRPr="000B6923" w:rsidRDefault="005F5918" w:rsidP="000B6923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lastRenderedPageBreak/>
        <w:t xml:space="preserve">"Formalizing Partnerships: Strengthening Your Agreements" Virtual Implementation Academy </w:t>
      </w:r>
      <w:r w:rsidR="004F3C9C" w:rsidRPr="000B6923">
        <w:rPr>
          <w:rFonts w:ascii="Times New Roman" w:hAnsi="Times New Roman" w:cs="Times New Roman"/>
          <w:sz w:val="24"/>
          <w:szCs w:val="24"/>
        </w:rPr>
        <w:t xml:space="preserve">SAMSHA, </w:t>
      </w:r>
      <w:proofErr w:type="gramStart"/>
      <w:r w:rsidR="004F3C9C" w:rsidRPr="000B6923">
        <w:rPr>
          <w:rFonts w:ascii="Times New Roman" w:hAnsi="Times New Roman" w:cs="Times New Roman"/>
          <w:sz w:val="24"/>
          <w:szCs w:val="24"/>
        </w:rPr>
        <w:t>April,</w:t>
      </w:r>
      <w:proofErr w:type="gramEnd"/>
      <w:r w:rsidR="004F3C9C" w:rsidRPr="000B6923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1CED8159" w14:textId="77777777" w:rsidR="00D86002" w:rsidRPr="000B6923" w:rsidRDefault="00D86002" w:rsidP="000B6923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"Be Connected" National Asso</w:t>
      </w:r>
      <w:r w:rsidR="005220E8" w:rsidRPr="000B6923">
        <w:rPr>
          <w:rFonts w:ascii="Times New Roman" w:hAnsi="Times New Roman" w:cs="Times New Roman"/>
          <w:sz w:val="24"/>
          <w:szCs w:val="24"/>
        </w:rPr>
        <w:t>ciation</w:t>
      </w:r>
      <w:r w:rsidRPr="000B6923">
        <w:rPr>
          <w:rFonts w:ascii="Times New Roman" w:hAnsi="Times New Roman" w:cs="Times New Roman"/>
          <w:sz w:val="24"/>
          <w:szCs w:val="24"/>
        </w:rPr>
        <w:t xml:space="preserve"> of State Directors of Veteran Affairs</w:t>
      </w:r>
      <w:r w:rsidR="005220E8" w:rsidRPr="000B692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220E8" w:rsidRPr="000B6923">
        <w:rPr>
          <w:rFonts w:ascii="Times New Roman" w:hAnsi="Times New Roman" w:cs="Times New Roman"/>
          <w:sz w:val="24"/>
          <w:szCs w:val="24"/>
        </w:rPr>
        <w:t>February,</w:t>
      </w:r>
      <w:proofErr w:type="gramEnd"/>
      <w:r w:rsidR="005220E8" w:rsidRPr="000B6923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1CED815A" w14:textId="77777777" w:rsidR="005220E8" w:rsidRPr="000B6923" w:rsidRDefault="005220E8" w:rsidP="000B6923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 xml:space="preserve">"Service and Benefits", Native American Women Veteran Roundtable </w:t>
      </w:r>
      <w:proofErr w:type="gramStart"/>
      <w:r w:rsidRPr="000B6923">
        <w:rPr>
          <w:rFonts w:ascii="Times New Roman" w:hAnsi="Times New Roman" w:cs="Times New Roman"/>
          <w:sz w:val="24"/>
          <w:szCs w:val="24"/>
        </w:rPr>
        <w:t>January,</w:t>
      </w:r>
      <w:proofErr w:type="gramEnd"/>
      <w:r w:rsidRPr="000B6923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1CED815B" w14:textId="77777777" w:rsidR="008C7205" w:rsidRPr="000B6923" w:rsidRDefault="005220E8" w:rsidP="000B6923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"</w:t>
      </w:r>
      <w:r w:rsidR="005F5918" w:rsidRPr="000B6923">
        <w:rPr>
          <w:rFonts w:ascii="Times New Roman" w:hAnsi="Times New Roman" w:cs="Times New Roman"/>
          <w:sz w:val="24"/>
          <w:szCs w:val="24"/>
        </w:rPr>
        <w:t xml:space="preserve">Collective Impact" Results </w:t>
      </w:r>
      <w:r w:rsidR="008C7205" w:rsidRPr="000B6923">
        <w:rPr>
          <w:rFonts w:ascii="Times New Roman" w:hAnsi="Times New Roman" w:cs="Times New Roman"/>
          <w:sz w:val="24"/>
          <w:szCs w:val="24"/>
        </w:rPr>
        <w:t>Washington State Lean Conference</w:t>
      </w:r>
      <w:r w:rsidRPr="000B6923">
        <w:rPr>
          <w:rFonts w:ascii="Times New Roman" w:hAnsi="Times New Roman" w:cs="Times New Roman"/>
          <w:sz w:val="24"/>
          <w:szCs w:val="24"/>
        </w:rPr>
        <w:t>,</w:t>
      </w:r>
      <w:r w:rsidR="005F5918" w:rsidRPr="000B6923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1CED815C" w14:textId="77777777" w:rsidR="005F5918" w:rsidRPr="000B6923" w:rsidRDefault="005F5918" w:rsidP="000B6923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Workforce Presentation</w:t>
      </w:r>
      <w:r w:rsidR="005220E8" w:rsidRPr="000B6923">
        <w:rPr>
          <w:rFonts w:ascii="Times New Roman" w:hAnsi="Times New Roman" w:cs="Times New Roman"/>
          <w:sz w:val="24"/>
          <w:szCs w:val="24"/>
        </w:rPr>
        <w:t>"</w:t>
      </w:r>
      <w:r w:rsidRPr="000B6923">
        <w:rPr>
          <w:rFonts w:ascii="Times New Roman" w:hAnsi="Times New Roman" w:cs="Times New Roman"/>
          <w:sz w:val="24"/>
          <w:szCs w:val="24"/>
        </w:rPr>
        <w:t>, Salute to Service ASU workgroup, 2019</w:t>
      </w:r>
    </w:p>
    <w:p w14:paraId="1CED815D" w14:textId="77777777" w:rsidR="005F5918" w:rsidRPr="000B6923" w:rsidRDefault="005220E8" w:rsidP="000B6923">
      <w:pPr>
        <w:pStyle w:val="ListParagraph"/>
        <w:numPr>
          <w:ilvl w:val="0"/>
          <w:numId w:val="20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 xml:space="preserve">"Utilizing State Veterans Departments to Support the VA", </w:t>
      </w:r>
      <w:r w:rsidR="005F5918" w:rsidRPr="000B6923">
        <w:rPr>
          <w:rFonts w:ascii="Times New Roman" w:hAnsi="Times New Roman" w:cs="Times New Roman"/>
          <w:sz w:val="24"/>
          <w:szCs w:val="24"/>
        </w:rPr>
        <w:t xml:space="preserve">VA Healthcare </w:t>
      </w:r>
      <w:r w:rsidRPr="000B6923">
        <w:rPr>
          <w:rFonts w:ascii="Times New Roman" w:hAnsi="Times New Roman" w:cs="Times New Roman"/>
          <w:sz w:val="24"/>
          <w:szCs w:val="24"/>
        </w:rPr>
        <w:t xml:space="preserve">Conference, </w:t>
      </w:r>
      <w:r w:rsidR="005F5918" w:rsidRPr="000B6923">
        <w:rPr>
          <w:rFonts w:ascii="Times New Roman" w:hAnsi="Times New Roman" w:cs="Times New Roman"/>
          <w:sz w:val="24"/>
          <w:szCs w:val="24"/>
        </w:rPr>
        <w:t>2019</w:t>
      </w:r>
    </w:p>
    <w:p w14:paraId="1CED815E" w14:textId="77777777" w:rsidR="005F5918" w:rsidRDefault="005F5918" w:rsidP="000B6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D815F" w14:textId="77777777" w:rsidR="001F316E" w:rsidRPr="00727A85" w:rsidRDefault="001F316E" w:rsidP="00CF1D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7A85">
        <w:rPr>
          <w:rFonts w:ascii="Times New Roman" w:hAnsi="Times New Roman" w:cs="Times New Roman"/>
          <w:b/>
          <w:sz w:val="24"/>
          <w:szCs w:val="24"/>
        </w:rPr>
        <w:t>PUBLICATIONS</w:t>
      </w:r>
    </w:p>
    <w:p w14:paraId="1CED8160" w14:textId="77777777" w:rsidR="001F316E" w:rsidRPr="000B6923" w:rsidRDefault="001F316E" w:rsidP="000B692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Serving Those Who Serve: Upstream Intervention and the Uphill Battle of Veteran Suicide Prevention in the U.S.</w:t>
      </w:r>
      <w:r w:rsidR="00D86002" w:rsidRPr="000B6923">
        <w:rPr>
          <w:rFonts w:ascii="Times New Roman" w:hAnsi="Times New Roman" w:cs="Times New Roman"/>
          <w:sz w:val="24"/>
          <w:szCs w:val="24"/>
        </w:rPr>
        <w:t xml:space="preserve"> Health Affairs, Forefront, healthaffairs.org/do/10.1377/forefront.20190709.197658 July 11, 2019</w:t>
      </w:r>
    </w:p>
    <w:p w14:paraId="1CED8161" w14:textId="77777777" w:rsidR="000B6923" w:rsidRDefault="000B6923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316E" w:rsidRPr="00455C78">
        <w:rPr>
          <w:rFonts w:ascii="Times New Roman" w:hAnsi="Times New Roman" w:cs="Times New Roman"/>
          <w:sz w:val="24"/>
          <w:szCs w:val="24"/>
        </w:rPr>
        <w:t xml:space="preserve">Megan Phillips, MS, Matthew Speer, MS, Thomas Winkel, MA, Wanda Wright, MBA,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D8162" w14:textId="77777777" w:rsidR="003A3CE0" w:rsidRDefault="000B6923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316E" w:rsidRPr="00455C78">
        <w:rPr>
          <w:rFonts w:ascii="Times New Roman" w:hAnsi="Times New Roman" w:cs="Times New Roman"/>
          <w:sz w:val="24"/>
          <w:szCs w:val="24"/>
        </w:rPr>
        <w:t>MPA, M</w:t>
      </w:r>
      <w:r w:rsidR="00D86002">
        <w:rPr>
          <w:rFonts w:ascii="Times New Roman" w:hAnsi="Times New Roman" w:cs="Times New Roman"/>
          <w:sz w:val="24"/>
          <w:szCs w:val="24"/>
        </w:rPr>
        <w:t>Ed</w:t>
      </w:r>
      <w:r w:rsidR="001F316E" w:rsidRPr="00455C78">
        <w:rPr>
          <w:rFonts w:ascii="Times New Roman" w:hAnsi="Times New Roman" w:cs="Times New Roman"/>
          <w:sz w:val="24"/>
          <w:szCs w:val="24"/>
        </w:rPr>
        <w:t>, Maureen McCarthy, MD, Nicola Winkel, MPA, Swapna Reddy, JD, MPH</w:t>
      </w:r>
      <w:r w:rsidR="00D860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D8163" w14:textId="77777777" w:rsidR="00D70145" w:rsidRDefault="00D70145" w:rsidP="00CF1D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D8164" w14:textId="77777777" w:rsidR="009956C2" w:rsidRPr="000B6923" w:rsidRDefault="001027BE" w:rsidP="000B692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 xml:space="preserve">Participated in and supported the </w:t>
      </w:r>
      <w:r w:rsidR="00D70145" w:rsidRPr="000B6923">
        <w:rPr>
          <w:rFonts w:ascii="Times New Roman" w:hAnsi="Times New Roman" w:cs="Times New Roman"/>
          <w:sz w:val="24"/>
          <w:szCs w:val="24"/>
        </w:rPr>
        <w:t>Arizona State University first certification for Veteran and Military Studies with Nancy Dallett and Mark Von Hagen. Supported Huts for Vets program</w:t>
      </w:r>
      <w:r w:rsidR="00CD1D36">
        <w:rPr>
          <w:rFonts w:ascii="Times New Roman" w:hAnsi="Times New Roman" w:cs="Times New Roman"/>
          <w:sz w:val="24"/>
          <w:szCs w:val="24"/>
        </w:rPr>
        <w:t xml:space="preserve"> participation by</w:t>
      </w:r>
      <w:r w:rsidR="00D70145" w:rsidRPr="000B6923">
        <w:rPr>
          <w:rFonts w:ascii="Times New Roman" w:hAnsi="Times New Roman" w:cs="Times New Roman"/>
          <w:sz w:val="24"/>
          <w:szCs w:val="24"/>
        </w:rPr>
        <w:t xml:space="preserve"> ASU which led to the Trek for Vets program</w:t>
      </w:r>
    </w:p>
    <w:p w14:paraId="1CED8165" w14:textId="77777777" w:rsidR="00D70145" w:rsidRDefault="00D70145" w:rsidP="00CF1D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D8166" w14:textId="77777777" w:rsidR="009956C2" w:rsidRDefault="009956C2" w:rsidP="00CF1D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56C2">
        <w:rPr>
          <w:rFonts w:ascii="Times New Roman" w:hAnsi="Times New Roman" w:cs="Times New Roman"/>
          <w:b/>
          <w:sz w:val="24"/>
          <w:szCs w:val="24"/>
        </w:rPr>
        <w:t>GRANT FUNDING</w:t>
      </w:r>
    </w:p>
    <w:p w14:paraId="1CED8167" w14:textId="77777777" w:rsidR="002F0F04" w:rsidRDefault="002F0F04" w:rsidP="00CF1D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66CEC70" w14:textId="513AEFA7" w:rsidR="00460868" w:rsidRDefault="00460868" w:rsidP="000B692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and Michelle Wilver Gift</w:t>
      </w:r>
      <w:r w:rsidR="002C3033">
        <w:rPr>
          <w:rFonts w:ascii="Times New Roman" w:hAnsi="Times New Roman" w:cs="Times New Roman"/>
          <w:sz w:val="24"/>
          <w:szCs w:val="24"/>
        </w:rPr>
        <w:t xml:space="preserve"> for OVMAE Directorate</w:t>
      </w:r>
    </w:p>
    <w:p w14:paraId="4ABEF0A7" w14:textId="01476824" w:rsidR="002C3033" w:rsidRDefault="002C3033" w:rsidP="002C303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$2.5 million</w:t>
      </w:r>
    </w:p>
    <w:p w14:paraId="2268A1A2" w14:textId="77777777" w:rsidR="002C3033" w:rsidRPr="002C3033" w:rsidRDefault="002C3033" w:rsidP="002C30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D8168" w14:textId="1B7158EB" w:rsidR="00812C03" w:rsidRPr="000B6923" w:rsidRDefault="00812C03" w:rsidP="000B692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"SSgt Fox Grant" Arizona Department of Veterans' Services/Arizona Coalition for Military Families</w:t>
      </w:r>
    </w:p>
    <w:p w14:paraId="1CED816A" w14:textId="77777777" w:rsidR="00812C03" w:rsidRPr="000B6923" w:rsidRDefault="000B6923" w:rsidP="000B6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2C03" w:rsidRPr="000B6923">
        <w:rPr>
          <w:rFonts w:ascii="Times New Roman" w:hAnsi="Times New Roman" w:cs="Times New Roman"/>
          <w:sz w:val="24"/>
          <w:szCs w:val="24"/>
        </w:rPr>
        <w:t>$750,000 per year with two option years</w:t>
      </w:r>
    </w:p>
    <w:p w14:paraId="1CED816B" w14:textId="77777777" w:rsidR="00812C03" w:rsidRDefault="00812C03" w:rsidP="000B6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D816C" w14:textId="77777777" w:rsidR="002F0F04" w:rsidRPr="000B6923" w:rsidRDefault="002F0F04" w:rsidP="000B692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"Cross Cutting Prevention Through an Upstream Focus on Social Determinants of H</w:t>
      </w:r>
      <w:r w:rsidR="00812C03" w:rsidRPr="000B6923">
        <w:rPr>
          <w:rFonts w:ascii="Times New Roman" w:hAnsi="Times New Roman" w:cs="Times New Roman"/>
          <w:sz w:val="24"/>
          <w:szCs w:val="24"/>
        </w:rPr>
        <w:t>eal</w:t>
      </w:r>
      <w:r w:rsidRPr="000B6923">
        <w:rPr>
          <w:rFonts w:ascii="Times New Roman" w:hAnsi="Times New Roman" w:cs="Times New Roman"/>
          <w:sz w:val="24"/>
          <w:szCs w:val="24"/>
        </w:rPr>
        <w:t xml:space="preserve">th </w:t>
      </w:r>
      <w:proofErr w:type="gramStart"/>
      <w:r w:rsidRPr="000B6923">
        <w:rPr>
          <w:rFonts w:ascii="Times New Roman" w:hAnsi="Times New Roman" w:cs="Times New Roman"/>
          <w:sz w:val="24"/>
          <w:szCs w:val="24"/>
        </w:rPr>
        <w:t>with in</w:t>
      </w:r>
      <w:proofErr w:type="gramEnd"/>
      <w:r w:rsidRPr="000B6923">
        <w:rPr>
          <w:rFonts w:ascii="Times New Roman" w:hAnsi="Times New Roman" w:cs="Times New Roman"/>
          <w:sz w:val="24"/>
          <w:szCs w:val="24"/>
        </w:rPr>
        <w:t xml:space="preserve"> Military Settings" ASU/Arizona Department of Veterans' S</w:t>
      </w:r>
      <w:r w:rsidR="00812C03" w:rsidRPr="000B6923">
        <w:rPr>
          <w:rFonts w:ascii="Times New Roman" w:hAnsi="Times New Roman" w:cs="Times New Roman"/>
          <w:sz w:val="24"/>
          <w:szCs w:val="24"/>
        </w:rPr>
        <w:t>e</w:t>
      </w:r>
      <w:r w:rsidRPr="000B6923">
        <w:rPr>
          <w:rFonts w:ascii="Times New Roman" w:hAnsi="Times New Roman" w:cs="Times New Roman"/>
          <w:sz w:val="24"/>
          <w:szCs w:val="24"/>
        </w:rPr>
        <w:t>rvices/</w:t>
      </w:r>
      <w:r w:rsidR="00812C03" w:rsidRPr="000B6923">
        <w:rPr>
          <w:rFonts w:ascii="Times New Roman" w:hAnsi="Times New Roman" w:cs="Times New Roman"/>
          <w:sz w:val="24"/>
          <w:szCs w:val="24"/>
        </w:rPr>
        <w:t xml:space="preserve"> </w:t>
      </w:r>
      <w:r w:rsidRPr="000B6923">
        <w:rPr>
          <w:rFonts w:ascii="Times New Roman" w:hAnsi="Times New Roman" w:cs="Times New Roman"/>
          <w:sz w:val="24"/>
          <w:szCs w:val="24"/>
        </w:rPr>
        <w:t>Ari</w:t>
      </w:r>
      <w:r w:rsidR="00812C03" w:rsidRPr="000B6923">
        <w:rPr>
          <w:rFonts w:ascii="Times New Roman" w:hAnsi="Times New Roman" w:cs="Times New Roman"/>
          <w:sz w:val="24"/>
          <w:szCs w:val="24"/>
        </w:rPr>
        <w:t>z</w:t>
      </w:r>
      <w:r w:rsidRPr="000B6923">
        <w:rPr>
          <w:rFonts w:ascii="Times New Roman" w:hAnsi="Times New Roman" w:cs="Times New Roman"/>
          <w:sz w:val="24"/>
          <w:szCs w:val="24"/>
        </w:rPr>
        <w:t>ona Coalition</w:t>
      </w:r>
      <w:r w:rsidR="00812C03" w:rsidRPr="000B6923">
        <w:rPr>
          <w:rFonts w:ascii="Times New Roman" w:hAnsi="Times New Roman" w:cs="Times New Roman"/>
          <w:sz w:val="24"/>
          <w:szCs w:val="24"/>
        </w:rPr>
        <w:t xml:space="preserve"> for</w:t>
      </w:r>
      <w:r w:rsidRPr="000B6923">
        <w:rPr>
          <w:rFonts w:ascii="Times New Roman" w:hAnsi="Times New Roman" w:cs="Times New Roman"/>
          <w:sz w:val="24"/>
          <w:szCs w:val="24"/>
        </w:rPr>
        <w:t xml:space="preserve"> Military Families</w:t>
      </w:r>
    </w:p>
    <w:p w14:paraId="1CED816E" w14:textId="77777777" w:rsidR="00812C03" w:rsidRPr="000B6923" w:rsidRDefault="000B6923" w:rsidP="000B6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1D36">
        <w:rPr>
          <w:rFonts w:ascii="Times New Roman" w:hAnsi="Times New Roman" w:cs="Times New Roman"/>
          <w:sz w:val="24"/>
          <w:szCs w:val="24"/>
        </w:rPr>
        <w:t>$2,392,977</w:t>
      </w:r>
    </w:p>
    <w:p w14:paraId="1CED816F" w14:textId="77777777" w:rsidR="005220E8" w:rsidRDefault="005220E8" w:rsidP="000B6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D8170" w14:textId="77777777" w:rsidR="005220E8" w:rsidRPr="000B6923" w:rsidRDefault="005220E8" w:rsidP="000B692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"Tribal Connectivity" Arizona Department of Health/Arizona Department of Veterans' Services</w:t>
      </w:r>
    </w:p>
    <w:p w14:paraId="1CED8172" w14:textId="77777777" w:rsidR="005220E8" w:rsidRPr="000B6923" w:rsidRDefault="000B6923" w:rsidP="000B6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20E8" w:rsidRPr="000B6923">
        <w:rPr>
          <w:rFonts w:ascii="Times New Roman" w:hAnsi="Times New Roman" w:cs="Times New Roman"/>
          <w:sz w:val="24"/>
          <w:szCs w:val="24"/>
        </w:rPr>
        <w:t>$100,000</w:t>
      </w:r>
    </w:p>
    <w:p w14:paraId="1CED8173" w14:textId="77777777" w:rsidR="009956C2" w:rsidRDefault="009956C2" w:rsidP="000B6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D8174" w14:textId="77777777" w:rsidR="00812C03" w:rsidRPr="000B6923" w:rsidRDefault="00812C03" w:rsidP="000B692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"State Opio</w:t>
      </w:r>
      <w:r w:rsidR="00D52210" w:rsidRPr="000B6923">
        <w:rPr>
          <w:rFonts w:ascii="Times New Roman" w:hAnsi="Times New Roman" w:cs="Times New Roman"/>
          <w:sz w:val="24"/>
          <w:szCs w:val="24"/>
        </w:rPr>
        <w:t>i</w:t>
      </w:r>
      <w:r w:rsidRPr="000B6923">
        <w:rPr>
          <w:rFonts w:ascii="Times New Roman" w:hAnsi="Times New Roman" w:cs="Times New Roman"/>
          <w:sz w:val="24"/>
          <w:szCs w:val="24"/>
        </w:rPr>
        <w:t>d Response" Arizona Department of Veterans' Services'/Arizona Health Care Cost Containment System</w:t>
      </w:r>
    </w:p>
    <w:p w14:paraId="1CED8176" w14:textId="77777777" w:rsidR="00812C03" w:rsidRPr="000B6923" w:rsidRDefault="000B6923" w:rsidP="000B6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1D36">
        <w:rPr>
          <w:rFonts w:ascii="Times New Roman" w:hAnsi="Times New Roman" w:cs="Times New Roman"/>
          <w:sz w:val="24"/>
          <w:szCs w:val="24"/>
        </w:rPr>
        <w:t>$953,488</w:t>
      </w:r>
    </w:p>
    <w:p w14:paraId="1CED8177" w14:textId="77777777" w:rsidR="00414362" w:rsidRDefault="00414362" w:rsidP="000B6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ED8178" w14:textId="77777777" w:rsidR="00414362" w:rsidRDefault="00414362" w:rsidP="000B6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ED8179" w14:textId="77777777" w:rsidR="00414362" w:rsidRPr="000B6923" w:rsidRDefault="00414362" w:rsidP="000B692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"Roadmap to Veteran Employment" Arizona Department of Veterans' Services/Arizona Coalition for Military Families</w:t>
      </w:r>
    </w:p>
    <w:p w14:paraId="1CED817B" w14:textId="77777777" w:rsidR="00414362" w:rsidRPr="000B6923" w:rsidRDefault="000B6923" w:rsidP="000B6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4362" w:rsidRPr="000B6923">
        <w:rPr>
          <w:rFonts w:ascii="Times New Roman" w:hAnsi="Times New Roman" w:cs="Times New Roman"/>
          <w:sz w:val="24"/>
          <w:szCs w:val="24"/>
        </w:rPr>
        <w:t>$300,000</w:t>
      </w:r>
    </w:p>
    <w:p w14:paraId="1CED817C" w14:textId="77777777" w:rsidR="00414362" w:rsidRDefault="00414362" w:rsidP="00CF1D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ED817F" w14:textId="77777777" w:rsidR="009956C2" w:rsidRDefault="009956C2" w:rsidP="00CF1D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56C2">
        <w:rPr>
          <w:rFonts w:ascii="Times New Roman" w:hAnsi="Times New Roman" w:cs="Times New Roman"/>
          <w:b/>
          <w:sz w:val="24"/>
          <w:szCs w:val="24"/>
        </w:rPr>
        <w:lastRenderedPageBreak/>
        <w:t>RESEARCH</w:t>
      </w:r>
    </w:p>
    <w:p w14:paraId="1220DE37" w14:textId="77777777" w:rsidR="002C3033" w:rsidRDefault="002C3033" w:rsidP="00CF1D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ED8180" w14:textId="1BC9A6E6" w:rsidR="009956C2" w:rsidRPr="000B6923" w:rsidRDefault="005B670F" w:rsidP="000B692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70F">
        <w:rPr>
          <w:rFonts w:ascii="Times New Roman" w:hAnsi="Times New Roman" w:cs="Times New Roman"/>
          <w:sz w:val="24"/>
          <w:szCs w:val="24"/>
        </w:rPr>
        <w:t xml:space="preserve">Larson RM, Saxon M, Phillips MA, Broussard ML, Straus AR, Wright WA. The Social Determinants of Suicide among Female Service Members and </w:t>
      </w:r>
      <w:proofErr w:type="gramStart"/>
      <w:r w:rsidRPr="005B670F">
        <w:rPr>
          <w:rFonts w:ascii="Times New Roman" w:hAnsi="Times New Roman" w:cs="Times New Roman"/>
          <w:sz w:val="24"/>
          <w:szCs w:val="24"/>
        </w:rPr>
        <w:t>Veterans :</w:t>
      </w:r>
      <w:proofErr w:type="gramEnd"/>
      <w:r w:rsidRPr="005B670F">
        <w:rPr>
          <w:rFonts w:ascii="Times New Roman" w:hAnsi="Times New Roman" w:cs="Times New Roman"/>
          <w:sz w:val="24"/>
          <w:szCs w:val="24"/>
        </w:rPr>
        <w:t xml:space="preserve"> Running Title: Social Determinants of Suicide. J Community Health. 2024 Oct;49(5):935-941. </w:t>
      </w:r>
      <w:proofErr w:type="spellStart"/>
      <w:r w:rsidRPr="005B670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B670F">
        <w:rPr>
          <w:rFonts w:ascii="Times New Roman" w:hAnsi="Times New Roman" w:cs="Times New Roman"/>
          <w:sz w:val="24"/>
          <w:szCs w:val="24"/>
        </w:rPr>
        <w:t xml:space="preserve">: 10.1007/s10900-024-01359-0. </w:t>
      </w:r>
      <w:proofErr w:type="spellStart"/>
      <w:r w:rsidRPr="005B670F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Pr="005B670F">
        <w:rPr>
          <w:rFonts w:ascii="Times New Roman" w:hAnsi="Times New Roman" w:cs="Times New Roman"/>
          <w:sz w:val="24"/>
          <w:szCs w:val="24"/>
        </w:rPr>
        <w:t xml:space="preserve"> 2024 Apr 21. PMID: 38643428.</w:t>
      </w:r>
      <w:r w:rsidR="009956C2" w:rsidRPr="000B6923">
        <w:rPr>
          <w:rFonts w:ascii="Times New Roman" w:hAnsi="Times New Roman" w:cs="Times New Roman"/>
          <w:sz w:val="24"/>
          <w:szCs w:val="24"/>
        </w:rPr>
        <w:t>"</w:t>
      </w:r>
      <w:r w:rsidR="002F0F04" w:rsidRPr="000B6923">
        <w:rPr>
          <w:rFonts w:ascii="Times New Roman" w:hAnsi="Times New Roman" w:cs="Times New Roman"/>
          <w:sz w:val="24"/>
          <w:szCs w:val="24"/>
        </w:rPr>
        <w:t>Arizona Veteran Transportation Matters" IRB approved, completed in 2021</w:t>
      </w:r>
    </w:p>
    <w:p w14:paraId="1CED8181" w14:textId="77777777" w:rsidR="009956C2" w:rsidRDefault="009956C2" w:rsidP="000B6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D8182" w14:textId="77777777" w:rsidR="009956C2" w:rsidRPr="000B6923" w:rsidRDefault="009956C2" w:rsidP="000B692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 xml:space="preserve">"Cross Cutting Prevention Through an Upstream Focus on 'Social Determinants of Health within Military Settings" IRB approved, grant funded </w:t>
      </w:r>
      <w:r w:rsidR="000B6923">
        <w:rPr>
          <w:rFonts w:ascii="Times New Roman" w:hAnsi="Times New Roman" w:cs="Times New Roman"/>
          <w:sz w:val="24"/>
          <w:szCs w:val="24"/>
        </w:rPr>
        <w:t>in progress</w:t>
      </w:r>
    </w:p>
    <w:p w14:paraId="1CED8183" w14:textId="77777777" w:rsidR="009956C2" w:rsidRDefault="009956C2" w:rsidP="000B6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D8184" w14:textId="77777777" w:rsidR="009956C2" w:rsidRPr="000B6923" w:rsidRDefault="009956C2" w:rsidP="000B692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"Understanding Statewide Suicide Prevention Programs" IRB approved, in progress</w:t>
      </w:r>
    </w:p>
    <w:p w14:paraId="1CED8185" w14:textId="77777777" w:rsidR="009956C2" w:rsidRDefault="009956C2" w:rsidP="000B6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D8186" w14:textId="77777777" w:rsidR="009956C2" w:rsidRPr="000B6923" w:rsidRDefault="009956C2" w:rsidP="000B692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6923">
        <w:rPr>
          <w:rFonts w:ascii="Times New Roman" w:hAnsi="Times New Roman" w:cs="Times New Roman"/>
          <w:sz w:val="24"/>
          <w:szCs w:val="24"/>
        </w:rPr>
        <w:t>"2017-2021 Arizona Veteran Surveys. Completed in 2018, 2</w:t>
      </w:r>
      <w:r w:rsidR="00D86002" w:rsidRPr="000B6923">
        <w:rPr>
          <w:rFonts w:ascii="Times New Roman" w:hAnsi="Times New Roman" w:cs="Times New Roman"/>
          <w:sz w:val="24"/>
          <w:szCs w:val="24"/>
        </w:rPr>
        <w:t>020 and 2022</w:t>
      </w:r>
    </w:p>
    <w:p w14:paraId="1CED8187" w14:textId="77777777" w:rsidR="009956C2" w:rsidRPr="009956C2" w:rsidRDefault="009956C2" w:rsidP="000B6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D8188" w14:textId="77777777" w:rsidR="003A3CE0" w:rsidRPr="00455C78" w:rsidRDefault="003A3CE0" w:rsidP="00CF1D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D8189" w14:textId="77777777" w:rsidR="004E2B37" w:rsidRPr="00455C78" w:rsidRDefault="004E2B37" w:rsidP="00CF1D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D818A" w14:textId="77777777" w:rsidR="00570D57" w:rsidRDefault="00570D57" w:rsidP="00CF1D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7A85">
        <w:rPr>
          <w:rFonts w:ascii="Times New Roman" w:hAnsi="Times New Roman" w:cs="Times New Roman"/>
          <w:b/>
          <w:sz w:val="24"/>
          <w:szCs w:val="24"/>
        </w:rPr>
        <w:t>ORGANIZATION MEMBERSHIP</w:t>
      </w:r>
    </w:p>
    <w:p w14:paraId="1CED818B" w14:textId="77777777" w:rsidR="00DF7009" w:rsidRPr="00727A85" w:rsidRDefault="00DF7009" w:rsidP="00CF1D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1253DC" w14:textId="77777777" w:rsidR="002C3033" w:rsidRDefault="002C3033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Arizona Veteran Hall of Fame</w:t>
      </w:r>
    </w:p>
    <w:p w14:paraId="1CED818C" w14:textId="7E4DCF30" w:rsidR="004F3C9C" w:rsidRDefault="004F3C9C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Veteran Affairs Advisory Committee for Women Veterans</w:t>
      </w:r>
    </w:p>
    <w:p w14:paraId="1CED818D" w14:textId="77777777" w:rsidR="00570D57" w:rsidRPr="00455C78" w:rsidRDefault="00DE47E7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C78">
        <w:rPr>
          <w:rFonts w:ascii="Times New Roman" w:hAnsi="Times New Roman" w:cs="Times New Roman"/>
          <w:sz w:val="24"/>
          <w:szCs w:val="24"/>
        </w:rPr>
        <w:t>Phoenix Lincoln Rag</w:t>
      </w:r>
      <w:r w:rsidR="00570D57" w:rsidRPr="00455C78">
        <w:rPr>
          <w:rFonts w:ascii="Times New Roman" w:hAnsi="Times New Roman" w:cs="Times New Roman"/>
          <w:sz w:val="24"/>
          <w:szCs w:val="24"/>
        </w:rPr>
        <w:t>sdale Chapter of Tuskegee Airman</w:t>
      </w:r>
    </w:p>
    <w:p w14:paraId="1CED818E" w14:textId="77777777" w:rsidR="00570D57" w:rsidRPr="00455C78" w:rsidRDefault="008D7873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C78">
        <w:rPr>
          <w:rFonts w:ascii="Times New Roman" w:hAnsi="Times New Roman" w:cs="Times New Roman"/>
          <w:sz w:val="24"/>
          <w:szCs w:val="24"/>
        </w:rPr>
        <w:t>Military Of</w:t>
      </w:r>
      <w:r w:rsidR="00570D57" w:rsidRPr="00455C78">
        <w:rPr>
          <w:rFonts w:ascii="Times New Roman" w:hAnsi="Times New Roman" w:cs="Times New Roman"/>
          <w:sz w:val="24"/>
          <w:szCs w:val="24"/>
        </w:rPr>
        <w:t>ficer Association</w:t>
      </w:r>
    </w:p>
    <w:p w14:paraId="1CED818F" w14:textId="77777777" w:rsidR="00504249" w:rsidRPr="00455C78" w:rsidRDefault="00504249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C78">
        <w:rPr>
          <w:rFonts w:ascii="Times New Roman" w:hAnsi="Times New Roman" w:cs="Times New Roman"/>
          <w:sz w:val="24"/>
          <w:szCs w:val="24"/>
        </w:rPr>
        <w:t>N</w:t>
      </w:r>
      <w:r w:rsidR="004F3C9C">
        <w:rPr>
          <w:rFonts w:ascii="Times New Roman" w:hAnsi="Times New Roman" w:cs="Times New Roman"/>
          <w:sz w:val="24"/>
          <w:szCs w:val="24"/>
        </w:rPr>
        <w:t xml:space="preserve">ational </w:t>
      </w:r>
      <w:r w:rsidRPr="00455C78">
        <w:rPr>
          <w:rFonts w:ascii="Times New Roman" w:hAnsi="Times New Roman" w:cs="Times New Roman"/>
          <w:sz w:val="24"/>
          <w:szCs w:val="24"/>
        </w:rPr>
        <w:t>A</w:t>
      </w:r>
      <w:r w:rsidR="004F3C9C">
        <w:rPr>
          <w:rFonts w:ascii="Times New Roman" w:hAnsi="Times New Roman" w:cs="Times New Roman"/>
          <w:sz w:val="24"/>
          <w:szCs w:val="24"/>
        </w:rPr>
        <w:t xml:space="preserve">ssociation of </w:t>
      </w:r>
      <w:r w:rsidRPr="00455C78">
        <w:rPr>
          <w:rFonts w:ascii="Times New Roman" w:hAnsi="Times New Roman" w:cs="Times New Roman"/>
          <w:sz w:val="24"/>
          <w:szCs w:val="24"/>
        </w:rPr>
        <w:t>S</w:t>
      </w:r>
      <w:r w:rsidR="004F3C9C">
        <w:rPr>
          <w:rFonts w:ascii="Times New Roman" w:hAnsi="Times New Roman" w:cs="Times New Roman"/>
          <w:sz w:val="24"/>
          <w:szCs w:val="24"/>
        </w:rPr>
        <w:t xml:space="preserve">tate </w:t>
      </w:r>
      <w:r w:rsidRPr="00455C78">
        <w:rPr>
          <w:rFonts w:ascii="Times New Roman" w:hAnsi="Times New Roman" w:cs="Times New Roman"/>
          <w:sz w:val="24"/>
          <w:szCs w:val="24"/>
        </w:rPr>
        <w:t>D</w:t>
      </w:r>
      <w:r w:rsidR="004F3C9C">
        <w:rPr>
          <w:rFonts w:ascii="Times New Roman" w:hAnsi="Times New Roman" w:cs="Times New Roman"/>
          <w:sz w:val="24"/>
          <w:szCs w:val="24"/>
        </w:rPr>
        <w:t xml:space="preserve">irectors of </w:t>
      </w:r>
      <w:r w:rsidRPr="00455C78">
        <w:rPr>
          <w:rFonts w:ascii="Times New Roman" w:hAnsi="Times New Roman" w:cs="Times New Roman"/>
          <w:sz w:val="24"/>
          <w:szCs w:val="24"/>
        </w:rPr>
        <w:t>V</w:t>
      </w:r>
      <w:r w:rsidR="004F3C9C">
        <w:rPr>
          <w:rFonts w:ascii="Times New Roman" w:hAnsi="Times New Roman" w:cs="Times New Roman"/>
          <w:sz w:val="24"/>
          <w:szCs w:val="24"/>
        </w:rPr>
        <w:t xml:space="preserve">eteran </w:t>
      </w:r>
      <w:r w:rsidRPr="00455C78">
        <w:rPr>
          <w:rFonts w:ascii="Times New Roman" w:hAnsi="Times New Roman" w:cs="Times New Roman"/>
          <w:sz w:val="24"/>
          <w:szCs w:val="24"/>
        </w:rPr>
        <w:t>A</w:t>
      </w:r>
      <w:r w:rsidR="004F3C9C">
        <w:rPr>
          <w:rFonts w:ascii="Times New Roman" w:hAnsi="Times New Roman" w:cs="Times New Roman"/>
          <w:sz w:val="24"/>
          <w:szCs w:val="24"/>
        </w:rPr>
        <w:t>ffairs</w:t>
      </w:r>
    </w:p>
    <w:p w14:paraId="1CED8190" w14:textId="77777777" w:rsidR="00570D57" w:rsidRPr="00455C78" w:rsidRDefault="008D7873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C78">
        <w:rPr>
          <w:rFonts w:ascii="Times New Roman" w:hAnsi="Times New Roman" w:cs="Times New Roman"/>
          <w:sz w:val="24"/>
          <w:szCs w:val="24"/>
        </w:rPr>
        <w:t>Uni</w:t>
      </w:r>
      <w:r w:rsidR="00570D57" w:rsidRPr="00455C78">
        <w:rPr>
          <w:rFonts w:ascii="Times New Roman" w:hAnsi="Times New Roman" w:cs="Times New Roman"/>
          <w:sz w:val="24"/>
          <w:szCs w:val="24"/>
        </w:rPr>
        <w:t>ted States Air Force Association</w:t>
      </w:r>
    </w:p>
    <w:p w14:paraId="1CED8191" w14:textId="77777777" w:rsidR="002A4B09" w:rsidRDefault="002A4B09" w:rsidP="00CF1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C78">
        <w:rPr>
          <w:rFonts w:ascii="Times New Roman" w:hAnsi="Times New Roman" w:cs="Times New Roman"/>
          <w:sz w:val="24"/>
          <w:szCs w:val="24"/>
        </w:rPr>
        <w:t>Montessori Academy Corporate Board</w:t>
      </w:r>
    </w:p>
    <w:p w14:paraId="1CED8192" w14:textId="77777777" w:rsidR="009C0D52" w:rsidRDefault="009C0D52" w:rsidP="00CF1D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0D52" w:rsidSect="006D5728">
      <w:footerReference w:type="default" r:id="rId9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1606E" w14:textId="77777777" w:rsidR="006D5728" w:rsidRDefault="006D5728">
      <w:pPr>
        <w:spacing w:after="0"/>
      </w:pPr>
      <w:r>
        <w:separator/>
      </w:r>
    </w:p>
  </w:endnote>
  <w:endnote w:type="continuationSeparator" w:id="0">
    <w:p w14:paraId="19893C34" w14:textId="77777777" w:rsidR="006D5728" w:rsidRDefault="006D57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D81BC" w14:textId="77777777" w:rsidR="003911F2" w:rsidRDefault="00984E12">
    <w:pPr>
      <w:pStyle w:val="Footer"/>
    </w:pPr>
    <w:r>
      <w:t xml:space="preserve">Page </w:t>
    </w:r>
    <w:r w:rsidR="00372365">
      <w:fldChar w:fldCharType="begin"/>
    </w:r>
    <w:r>
      <w:instrText xml:space="preserve"> PAGE   \* MERGEFORMAT </w:instrText>
    </w:r>
    <w:r w:rsidR="00372365">
      <w:fldChar w:fldCharType="separate"/>
    </w:r>
    <w:r w:rsidR="00CD1D36">
      <w:rPr>
        <w:noProof/>
      </w:rPr>
      <w:t>5</w:t>
    </w:r>
    <w:r w:rsidR="0037236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31CB1" w14:textId="77777777" w:rsidR="006D5728" w:rsidRDefault="006D5728">
      <w:pPr>
        <w:spacing w:after="0"/>
      </w:pPr>
      <w:r>
        <w:separator/>
      </w:r>
    </w:p>
  </w:footnote>
  <w:footnote w:type="continuationSeparator" w:id="0">
    <w:p w14:paraId="5E23235C" w14:textId="77777777" w:rsidR="006D5728" w:rsidRDefault="006D57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50C4620"/>
    <w:multiLevelType w:val="hybridMultilevel"/>
    <w:tmpl w:val="FAC4D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123F4"/>
    <w:multiLevelType w:val="hybridMultilevel"/>
    <w:tmpl w:val="96BC3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30163"/>
    <w:multiLevelType w:val="hybridMultilevel"/>
    <w:tmpl w:val="A6FEE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978C5"/>
    <w:multiLevelType w:val="hybridMultilevel"/>
    <w:tmpl w:val="D7CC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81B18"/>
    <w:multiLevelType w:val="hybridMultilevel"/>
    <w:tmpl w:val="454CD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7F57DF"/>
    <w:multiLevelType w:val="hybridMultilevel"/>
    <w:tmpl w:val="82A0C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A4128"/>
    <w:multiLevelType w:val="hybridMultilevel"/>
    <w:tmpl w:val="D3AAC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4C5A28"/>
    <w:multiLevelType w:val="hybridMultilevel"/>
    <w:tmpl w:val="F466B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EF3278"/>
    <w:multiLevelType w:val="hybridMultilevel"/>
    <w:tmpl w:val="D55A8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FA69B6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1" w15:restartNumberingAfterBreak="0">
    <w:nsid w:val="3DF94620"/>
    <w:multiLevelType w:val="hybridMultilevel"/>
    <w:tmpl w:val="EF345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9D530D"/>
    <w:multiLevelType w:val="hybridMultilevel"/>
    <w:tmpl w:val="E1E4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E5A22"/>
    <w:multiLevelType w:val="hybridMultilevel"/>
    <w:tmpl w:val="2D4C01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D57FF9"/>
    <w:multiLevelType w:val="hybridMultilevel"/>
    <w:tmpl w:val="F0EE9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D1329C"/>
    <w:multiLevelType w:val="hybridMultilevel"/>
    <w:tmpl w:val="77B0F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491D4E"/>
    <w:multiLevelType w:val="hybridMultilevel"/>
    <w:tmpl w:val="D7264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18104B"/>
    <w:multiLevelType w:val="hybridMultilevel"/>
    <w:tmpl w:val="70CA8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EB7F56"/>
    <w:multiLevelType w:val="hybridMultilevel"/>
    <w:tmpl w:val="D3644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8E3F5B"/>
    <w:multiLevelType w:val="hybridMultilevel"/>
    <w:tmpl w:val="A11E8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840A00"/>
    <w:multiLevelType w:val="hybridMultilevel"/>
    <w:tmpl w:val="923A2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352396">
    <w:abstractNumId w:val="0"/>
  </w:num>
  <w:num w:numId="2" w16cid:durableId="1272931746">
    <w:abstractNumId w:val="0"/>
    <w:lvlOverride w:ilvl="0">
      <w:startOverride w:val="1"/>
    </w:lvlOverride>
  </w:num>
  <w:num w:numId="3" w16cid:durableId="84154257">
    <w:abstractNumId w:val="0"/>
    <w:lvlOverride w:ilvl="0">
      <w:startOverride w:val="1"/>
    </w:lvlOverride>
  </w:num>
  <w:num w:numId="4" w16cid:durableId="951286267">
    <w:abstractNumId w:val="0"/>
    <w:lvlOverride w:ilvl="0">
      <w:startOverride w:val="1"/>
    </w:lvlOverride>
  </w:num>
  <w:num w:numId="5" w16cid:durableId="1047489287">
    <w:abstractNumId w:val="10"/>
  </w:num>
  <w:num w:numId="6" w16cid:durableId="1733582673">
    <w:abstractNumId w:val="8"/>
  </w:num>
  <w:num w:numId="7" w16cid:durableId="929003296">
    <w:abstractNumId w:val="3"/>
  </w:num>
  <w:num w:numId="8" w16cid:durableId="484783668">
    <w:abstractNumId w:val="7"/>
  </w:num>
  <w:num w:numId="9" w16cid:durableId="1927227722">
    <w:abstractNumId w:val="12"/>
  </w:num>
  <w:num w:numId="10" w16cid:durableId="665978932">
    <w:abstractNumId w:val="16"/>
  </w:num>
  <w:num w:numId="11" w16cid:durableId="1692486020">
    <w:abstractNumId w:val="20"/>
  </w:num>
  <w:num w:numId="12" w16cid:durableId="1702626524">
    <w:abstractNumId w:val="5"/>
  </w:num>
  <w:num w:numId="13" w16cid:durableId="990645336">
    <w:abstractNumId w:val="18"/>
  </w:num>
  <w:num w:numId="14" w16cid:durableId="6637348">
    <w:abstractNumId w:val="1"/>
  </w:num>
  <w:num w:numId="15" w16cid:durableId="1418821518">
    <w:abstractNumId w:val="4"/>
  </w:num>
  <w:num w:numId="16" w16cid:durableId="1928225699">
    <w:abstractNumId w:val="14"/>
  </w:num>
  <w:num w:numId="17" w16cid:durableId="824510269">
    <w:abstractNumId w:val="17"/>
  </w:num>
  <w:num w:numId="18" w16cid:durableId="185027904">
    <w:abstractNumId w:val="9"/>
  </w:num>
  <w:num w:numId="19" w16cid:durableId="1547252572">
    <w:abstractNumId w:val="15"/>
  </w:num>
  <w:num w:numId="20" w16cid:durableId="1724912428">
    <w:abstractNumId w:val="6"/>
  </w:num>
  <w:num w:numId="21" w16cid:durableId="1936133975">
    <w:abstractNumId w:val="2"/>
  </w:num>
  <w:num w:numId="22" w16cid:durableId="426195947">
    <w:abstractNumId w:val="19"/>
  </w:num>
  <w:num w:numId="23" w16cid:durableId="1729569068">
    <w:abstractNumId w:val="13"/>
  </w:num>
  <w:num w:numId="24" w16cid:durableId="1142694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B68"/>
    <w:rsid w:val="0004121D"/>
    <w:rsid w:val="00042FE9"/>
    <w:rsid w:val="0005342E"/>
    <w:rsid w:val="000657B9"/>
    <w:rsid w:val="00082ACE"/>
    <w:rsid w:val="000B6923"/>
    <w:rsid w:val="000E5459"/>
    <w:rsid w:val="000E5EBF"/>
    <w:rsid w:val="001027BE"/>
    <w:rsid w:val="00117CD7"/>
    <w:rsid w:val="00131030"/>
    <w:rsid w:val="00154E76"/>
    <w:rsid w:val="001F316E"/>
    <w:rsid w:val="00212457"/>
    <w:rsid w:val="00217289"/>
    <w:rsid w:val="00246139"/>
    <w:rsid w:val="002A4B09"/>
    <w:rsid w:val="002B049B"/>
    <w:rsid w:val="002B315A"/>
    <w:rsid w:val="002C3033"/>
    <w:rsid w:val="002D30AB"/>
    <w:rsid w:val="002F0F04"/>
    <w:rsid w:val="00372365"/>
    <w:rsid w:val="00381814"/>
    <w:rsid w:val="003911F2"/>
    <w:rsid w:val="003A3CE0"/>
    <w:rsid w:val="003D16E7"/>
    <w:rsid w:val="00414362"/>
    <w:rsid w:val="00431B68"/>
    <w:rsid w:val="00455C78"/>
    <w:rsid w:val="00460868"/>
    <w:rsid w:val="00482206"/>
    <w:rsid w:val="004E2B37"/>
    <w:rsid w:val="004F3C9C"/>
    <w:rsid w:val="005025CA"/>
    <w:rsid w:val="00504249"/>
    <w:rsid w:val="005220E8"/>
    <w:rsid w:val="00532CBD"/>
    <w:rsid w:val="00570D57"/>
    <w:rsid w:val="005772C0"/>
    <w:rsid w:val="0059074E"/>
    <w:rsid w:val="005B670F"/>
    <w:rsid w:val="005E3EBF"/>
    <w:rsid w:val="005F5918"/>
    <w:rsid w:val="006012D9"/>
    <w:rsid w:val="00625218"/>
    <w:rsid w:val="006779B0"/>
    <w:rsid w:val="006A0759"/>
    <w:rsid w:val="006B1B11"/>
    <w:rsid w:val="006C32CA"/>
    <w:rsid w:val="006D5728"/>
    <w:rsid w:val="00727A85"/>
    <w:rsid w:val="00751E6C"/>
    <w:rsid w:val="00792F0D"/>
    <w:rsid w:val="007A53B4"/>
    <w:rsid w:val="00812C03"/>
    <w:rsid w:val="008136E3"/>
    <w:rsid w:val="008B2621"/>
    <w:rsid w:val="008C7205"/>
    <w:rsid w:val="008D7873"/>
    <w:rsid w:val="00984E12"/>
    <w:rsid w:val="00995086"/>
    <w:rsid w:val="009956C2"/>
    <w:rsid w:val="009A322D"/>
    <w:rsid w:val="009C0D52"/>
    <w:rsid w:val="009D74A0"/>
    <w:rsid w:val="009E2443"/>
    <w:rsid w:val="009E5038"/>
    <w:rsid w:val="00A03F0D"/>
    <w:rsid w:val="00A35414"/>
    <w:rsid w:val="00A402B7"/>
    <w:rsid w:val="00AA3DD9"/>
    <w:rsid w:val="00AA4ECB"/>
    <w:rsid w:val="00AC3C83"/>
    <w:rsid w:val="00AE0A30"/>
    <w:rsid w:val="00B31980"/>
    <w:rsid w:val="00B4216A"/>
    <w:rsid w:val="00B4399D"/>
    <w:rsid w:val="00B45A5A"/>
    <w:rsid w:val="00BA7D60"/>
    <w:rsid w:val="00C35E84"/>
    <w:rsid w:val="00C43791"/>
    <w:rsid w:val="00C64629"/>
    <w:rsid w:val="00C7160B"/>
    <w:rsid w:val="00CD1D36"/>
    <w:rsid w:val="00CF1DC3"/>
    <w:rsid w:val="00D07DF5"/>
    <w:rsid w:val="00D124AA"/>
    <w:rsid w:val="00D52210"/>
    <w:rsid w:val="00D64B95"/>
    <w:rsid w:val="00D70145"/>
    <w:rsid w:val="00D86002"/>
    <w:rsid w:val="00DE47E7"/>
    <w:rsid w:val="00DF7009"/>
    <w:rsid w:val="00E46CC6"/>
    <w:rsid w:val="00E633C1"/>
    <w:rsid w:val="00F11FC8"/>
    <w:rsid w:val="00F30218"/>
    <w:rsid w:val="00F36226"/>
    <w:rsid w:val="00F8501E"/>
    <w:rsid w:val="00F93686"/>
    <w:rsid w:val="00FB0E64"/>
    <w:rsid w:val="00FF4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8111"/>
  <w15:docId w15:val="{9E537CD2-AD00-44AD-8631-1BDFEC94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3911F2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sid w:val="003911F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3911F2"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rsid w:val="003911F2"/>
    <w:pPr>
      <w:spacing w:before="500" w:after="100"/>
    </w:pPr>
    <w:rPr>
      <w:rFonts w:asciiTheme="majorHAnsi" w:eastAsiaTheme="majorEastAsia" w:hAnsiTheme="majorHAnsi" w:cstheme="majorBidi"/>
      <w:b/>
      <w:bCs/>
      <w:color w:val="4E4E4E" w:themeColor="accent1" w:themeTint="BF"/>
      <w:sz w:val="24"/>
    </w:rPr>
  </w:style>
  <w:style w:type="paragraph" w:styleId="ListBullet">
    <w:name w:val="List Bullet"/>
    <w:basedOn w:val="Normal"/>
    <w:uiPriority w:val="1"/>
    <w:unhideWhenUsed/>
    <w:qFormat/>
    <w:rsid w:val="003911F2"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rsid w:val="003911F2"/>
    <w:pPr>
      <w:spacing w:before="280" w:after="120"/>
    </w:pPr>
    <w:rPr>
      <w:b/>
      <w:bCs/>
      <w:caps/>
      <w:color w:val="191919" w:themeColor="background2" w:themeShade="1A"/>
    </w:rPr>
  </w:style>
  <w:style w:type="paragraph" w:styleId="Header">
    <w:name w:val="header"/>
    <w:basedOn w:val="Normal"/>
    <w:link w:val="HeaderChar"/>
    <w:uiPriority w:val="99"/>
    <w:unhideWhenUsed/>
    <w:rsid w:val="003911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11F2"/>
  </w:style>
  <w:style w:type="paragraph" w:styleId="Footer">
    <w:name w:val="footer"/>
    <w:basedOn w:val="Normal"/>
    <w:link w:val="FooterChar"/>
    <w:uiPriority w:val="99"/>
    <w:unhideWhenUsed/>
    <w:rsid w:val="003911F2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3911F2"/>
    <w:rPr>
      <w:color w:val="14141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6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60B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Title"/>
    <w:rsid w:val="00431B68"/>
    <w:pPr>
      <w:numPr>
        <w:numId w:val="5"/>
      </w:numPr>
      <w:pBdr>
        <w:bottom w:val="none" w:sz="0" w:space="0" w:color="auto"/>
      </w:pBdr>
      <w:spacing w:after="60" w:line="220" w:lineRule="atLeast"/>
      <w:contextualSpacing w:val="0"/>
      <w:jc w:val="both"/>
    </w:pPr>
    <w:rPr>
      <w:rFonts w:ascii="Arial" w:eastAsia="Times New Roman" w:hAnsi="Arial" w:cs="Times New Roman"/>
      <w:color w:val="auto"/>
      <w:spacing w:val="-5"/>
      <w:kern w:val="0"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31B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1B68"/>
  </w:style>
  <w:style w:type="paragraph" w:styleId="ListParagraph">
    <w:name w:val="List Paragraph"/>
    <w:basedOn w:val="Normal"/>
    <w:uiPriority w:val="34"/>
    <w:qFormat/>
    <w:rsid w:val="009E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MA_Resume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30898009FA438CB80923E0E74F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72D72-5E07-4EB8-8B3F-F01971C2A0E2}"/>
      </w:docPartPr>
      <w:docPartBody>
        <w:p w:rsidR="00BA7393" w:rsidRDefault="00D67057">
          <w:pPr>
            <w:pStyle w:val="C730898009FA438CB80923E0E74F289E"/>
          </w:pPr>
          <w:r>
            <w:t>[Your Name]</w:t>
          </w:r>
        </w:p>
      </w:docPartBody>
    </w:docPart>
    <w:docPart>
      <w:docPartPr>
        <w:name w:val="3AECE5B54A4A475E89585F7C0B575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E9E1D-931D-46D3-980A-54205D165705}"/>
      </w:docPartPr>
      <w:docPartBody>
        <w:p w:rsidR="00BA7393" w:rsidRDefault="00D67057">
          <w:pPr>
            <w:pStyle w:val="3AECE5B54A4A475E89585F7C0B575AAE"/>
          </w:pPr>
          <w:r>
            <w:t>[Address, City, ST  ZIP Code]</w:t>
          </w:r>
        </w:p>
      </w:docPartBody>
    </w:docPart>
    <w:docPart>
      <w:docPartPr>
        <w:name w:val="BCACF9987E6F40D4A8C0D324DBCE3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93F47-B37D-4016-8939-53FBF22E7C95}"/>
      </w:docPartPr>
      <w:docPartBody>
        <w:p w:rsidR="00BA7393" w:rsidRDefault="00D67057">
          <w:pPr>
            <w:pStyle w:val="BCACF9987E6F40D4A8C0D324DBCE36A4"/>
          </w:pPr>
          <w:r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 w16cid:durableId="85781348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057"/>
    <w:rsid w:val="000F08B2"/>
    <w:rsid w:val="000F65E0"/>
    <w:rsid w:val="0023665C"/>
    <w:rsid w:val="00260F1E"/>
    <w:rsid w:val="00375418"/>
    <w:rsid w:val="005150D1"/>
    <w:rsid w:val="00741346"/>
    <w:rsid w:val="0097413D"/>
    <w:rsid w:val="00BA7393"/>
    <w:rsid w:val="00C64629"/>
    <w:rsid w:val="00D67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30898009FA438CB80923E0E74F289E">
    <w:name w:val="C730898009FA438CB80923E0E74F289E"/>
    <w:rsid w:val="00BA7393"/>
  </w:style>
  <w:style w:type="paragraph" w:customStyle="1" w:styleId="3AECE5B54A4A475E89585F7C0B575AAE">
    <w:name w:val="3AECE5B54A4A475E89585F7C0B575AAE"/>
    <w:rsid w:val="00BA7393"/>
  </w:style>
  <w:style w:type="paragraph" w:customStyle="1" w:styleId="BCACF9987E6F40D4A8C0D324DBCE36A4">
    <w:name w:val="BCACF9987E6F40D4A8C0D324DBCE36A4"/>
    <w:rsid w:val="00BA7393"/>
  </w:style>
  <w:style w:type="character" w:styleId="PlaceholderText">
    <w:name w:val="Placeholder Text"/>
    <w:basedOn w:val="DefaultParagraphFont"/>
    <w:uiPriority w:val="99"/>
    <w:semiHidden/>
    <w:rsid w:val="00BA7393"/>
    <w:rPr>
      <w:color w:val="808080"/>
    </w:rPr>
  </w:style>
  <w:style w:type="paragraph" w:styleId="ListBullet">
    <w:name w:val="List Bullet"/>
    <w:basedOn w:val="Normal"/>
    <w:uiPriority w:val="99"/>
    <w:unhideWhenUsed/>
    <w:qFormat/>
    <w:rsid w:val="00BA7393"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303 W Myrna Lane, Tempe, Arizona 85284</CompanyAddress>
  <CompanyPhone>phone: 480-250-8305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MA_Resume_Template</Template>
  <TotalTime>366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A. Wright, Col (Ret), MBA, MPA, MEd  </dc:creator>
  <cp:lastModifiedBy>Wanda Wright</cp:lastModifiedBy>
  <cp:revision>35</cp:revision>
  <dcterms:created xsi:type="dcterms:W3CDTF">2020-12-10T23:57:00Z</dcterms:created>
  <dcterms:modified xsi:type="dcterms:W3CDTF">2024-11-04T18:09:00Z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