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D65D52">
        <w:tc>
          <w:tcPr>
            <w:tcW w:w="2070" w:type="dxa"/>
          </w:tcPr>
          <w:p w:rsidR="00D65D52" w:rsidRDefault="00D65D52">
            <w:pPr>
              <w:spacing w:line="240" w:lineRule="auto"/>
            </w:pPr>
          </w:p>
        </w:tc>
        <w:tc>
          <w:tcPr>
            <w:tcW w:w="7650" w:type="dxa"/>
            <w:tcMar>
              <w:bottom w:w="576" w:type="dxa"/>
            </w:tcMar>
          </w:tcPr>
          <w:p w:rsidR="00D65D52" w:rsidRDefault="00604BA3">
            <w:pPr>
              <w:pStyle w:val="Name"/>
            </w:pPr>
            <w:sdt>
              <w:sdtPr>
                <w:alias w:val="Your Name"/>
                <w:tag w:val=""/>
                <w:id w:val="1197042864"/>
                <w:placeholder>
                  <w:docPart w:val="5DCC49C9AEEC45D6823D295F8CB2B609"/>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144229">
                  <w:t>Kylie Henning</w:t>
                </w:r>
              </w:sdtContent>
            </w:sdt>
          </w:p>
          <w:p w:rsidR="00D65D52" w:rsidRDefault="00144229" w:rsidP="00144229">
            <w:pPr>
              <w:pStyle w:val="NoSpacing"/>
            </w:pPr>
            <w:r>
              <w:t>700 W. University Unit 123, Tempe, AZ, 85281</w:t>
            </w:r>
            <w:r w:rsidR="00B9158E">
              <w:t>  </w:t>
            </w:r>
            <w:r w:rsidR="00B9158E">
              <w:rPr>
                <w:rStyle w:val="Emphasis"/>
              </w:rPr>
              <w:t>|</w:t>
            </w:r>
            <w:r w:rsidR="00B9158E">
              <w:t> </w:t>
            </w:r>
            <w:r w:rsidR="00B9158E">
              <w:rPr>
                <w:kern w:val="20"/>
              </w:rPr>
              <w:t> </w:t>
            </w:r>
            <w:r>
              <w:t>kylie_henning95@yahoo.com</w:t>
            </w:r>
            <w:r w:rsidR="00B9158E">
              <w:t>  </w:t>
            </w:r>
            <w:r w:rsidR="00B9158E">
              <w:rPr>
                <w:rStyle w:val="Emphasis"/>
              </w:rPr>
              <w:t>|</w:t>
            </w:r>
            <w:r w:rsidR="00B9158E">
              <w:t>  </w:t>
            </w:r>
            <w:r>
              <w:t>(602)-770-5620</w:t>
            </w:r>
          </w:p>
        </w:tc>
      </w:tr>
      <w:tr w:rsidR="00D65D52">
        <w:tc>
          <w:tcPr>
            <w:tcW w:w="2070" w:type="dxa"/>
          </w:tcPr>
          <w:p w:rsidR="00D65D52" w:rsidRDefault="00B9158E">
            <w:pPr>
              <w:pStyle w:val="Heading1"/>
            </w:pPr>
            <w:r>
              <w:t>Objective</w:t>
            </w:r>
          </w:p>
        </w:tc>
        <w:tc>
          <w:tcPr>
            <w:tcW w:w="7650" w:type="dxa"/>
          </w:tcPr>
          <w:p w:rsidR="00D65D52" w:rsidRDefault="00144229" w:rsidP="00144229">
            <w:r>
              <w:t>Develop my skills in customer service as well as polish my communication skills. Have a good background in any type of industry so it is easier to adapt to certain jobs.</w:t>
            </w:r>
          </w:p>
        </w:tc>
      </w:tr>
      <w:tr w:rsidR="00D65D52">
        <w:tc>
          <w:tcPr>
            <w:tcW w:w="2070" w:type="dxa"/>
          </w:tcPr>
          <w:p w:rsidR="00D65D52" w:rsidRDefault="00B9158E">
            <w:pPr>
              <w:pStyle w:val="Heading1"/>
            </w:pPr>
            <w:r>
              <w:t>Skills &amp; Abilities</w:t>
            </w:r>
          </w:p>
        </w:tc>
        <w:tc>
          <w:tcPr>
            <w:tcW w:w="7650" w:type="dxa"/>
          </w:tcPr>
          <w:p w:rsidR="00D65D52" w:rsidRDefault="00144229" w:rsidP="00144229">
            <w:r>
              <w:t xml:space="preserve">Great bubbly personality that always carries a smile on her face despite difficulties that she may face. Good with communicating with customers as well as being able to have a good sense in clothing. Fast typer on a computer and can work a cashier pretty well. </w:t>
            </w:r>
          </w:p>
        </w:tc>
      </w:tr>
      <w:tr w:rsidR="00D65D52">
        <w:tc>
          <w:tcPr>
            <w:tcW w:w="2070" w:type="dxa"/>
          </w:tcPr>
          <w:p w:rsidR="00D65D52" w:rsidRDefault="00B9158E">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18A49C9DEC694370B1CF9CBC79767F48"/>
                  </w:placeholder>
                  <w15:color w:val="C0C0C0"/>
                  <w15:repeatingSectionItem/>
                </w:sdtPr>
                <w:sdtEndPr>
                  <w:rPr>
                    <w:b w:val="0"/>
                    <w:bCs w:val="0"/>
                  </w:rPr>
                </w:sdtEndPr>
                <w:sdtContent>
                  <w:p w:rsidR="00D65D52" w:rsidRDefault="00144229">
                    <w:pPr>
                      <w:pStyle w:val="Heading2"/>
                      <w:rPr>
                        <w:color w:val="auto"/>
                        <w:sz w:val="22"/>
                        <w:szCs w:val="22"/>
                      </w:rPr>
                    </w:pPr>
                    <w:r>
                      <w:rPr>
                        <w:rStyle w:val="Strong"/>
                      </w:rPr>
                      <w:t>Hostess</w:t>
                    </w:r>
                    <w:r w:rsidR="00B9158E">
                      <w:t xml:space="preserve"> </w:t>
                    </w:r>
                    <w:r>
                      <w:t>Oreganos</w:t>
                    </w:r>
                  </w:p>
                  <w:p w:rsidR="00D65D52" w:rsidRDefault="00C930E6">
                    <w:pPr>
                      <w:pStyle w:val="Heading3"/>
                    </w:pPr>
                    <w:r>
                      <w:t>05/2015-1/2016</w:t>
                    </w:r>
                    <w:bookmarkStart w:id="0" w:name="_GoBack"/>
                    <w:bookmarkEnd w:id="0"/>
                  </w:p>
                  <w:p w:rsidR="00D65D52" w:rsidRDefault="00144229">
                    <w:pPr>
                      <w:spacing w:line="240" w:lineRule="auto"/>
                    </w:pPr>
                    <w:r>
                      <w:t>I would seat guests and greet them and say goodbye as they would leave. I would assist the servers with running their food or helping them with their drinks. I would even at times buss some of the dirty tables.</w:t>
                    </w:r>
                  </w:p>
                </w:sdtContent>
              </w:sdt>
              <w:sdt>
                <w:sdtPr>
                  <w:rPr>
                    <w:b/>
                    <w:bCs/>
                    <w:caps w:val="0"/>
                    <w:color w:val="595959" w:themeColor="text1" w:themeTint="A6"/>
                    <w:kern w:val="0"/>
                  </w:rPr>
                  <w:id w:val="68699791"/>
                  <w:placeholder>
                    <w:docPart w:val="18A49C9DEC694370B1CF9CBC79767F48"/>
                  </w:placeholder>
                  <w15:color w:val="C0C0C0"/>
                  <w15:repeatingSectionItem/>
                </w:sdtPr>
                <w:sdtEndPr>
                  <w:rPr>
                    <w:b w:val="0"/>
                    <w:bCs w:val="0"/>
                  </w:rPr>
                </w:sdtEndPr>
                <w:sdtContent>
                  <w:p w:rsidR="00D65D52" w:rsidRDefault="00144229">
                    <w:pPr>
                      <w:pStyle w:val="Heading2"/>
                    </w:pPr>
                    <w:r>
                      <w:rPr>
                        <w:rStyle w:val="Strong"/>
                      </w:rPr>
                      <w:t>courtesy clerk</w:t>
                    </w:r>
                    <w:r w:rsidR="00B9158E">
                      <w:t xml:space="preserve"> </w:t>
                    </w:r>
                    <w:r>
                      <w:t>Smart and final</w:t>
                    </w:r>
                  </w:p>
                  <w:p w:rsidR="00D65D52" w:rsidRDefault="00144229">
                    <w:pPr>
                      <w:pStyle w:val="Heading3"/>
                    </w:pPr>
                    <w:r>
                      <w:t>05/2014-08/2014</w:t>
                    </w:r>
                  </w:p>
                  <w:p w:rsidR="00144229" w:rsidRDefault="00144229" w:rsidP="00144229">
                    <w:pPr>
                      <w:spacing w:line="240" w:lineRule="auto"/>
                    </w:pPr>
                    <w:r>
                      <w:t xml:space="preserve">I would gather carts in the parking lot. Help face the shelves of the store, as well as assist the cashiers in bagging groceries. </w:t>
                    </w:r>
                  </w:p>
                </w:sdtContent>
              </w:sdt>
              <w:sdt>
                <w:sdtPr>
                  <w:rPr>
                    <w:b/>
                    <w:bCs/>
                    <w:caps w:val="0"/>
                    <w:color w:val="595959" w:themeColor="text1" w:themeTint="A6"/>
                    <w:kern w:val="0"/>
                  </w:rPr>
                  <w:id w:val="1694102275"/>
                  <w:placeholder>
                    <w:docPart w:val="3162E11EA82846CABA589092C18C67D2"/>
                  </w:placeholder>
                  <w15:color w:val="C0C0C0"/>
                  <w15:repeatingSectionItem/>
                </w:sdtPr>
                <w:sdtEndPr>
                  <w:rPr>
                    <w:b w:val="0"/>
                    <w:bCs w:val="0"/>
                  </w:rPr>
                </w:sdtEndPr>
                <w:sdtContent>
                  <w:p w:rsidR="00144229" w:rsidRDefault="00144229">
                    <w:pPr>
                      <w:pStyle w:val="Heading2"/>
                    </w:pPr>
                    <w:r>
                      <w:rPr>
                        <w:rStyle w:val="Strong"/>
                      </w:rPr>
                      <w:t>Team Member</w:t>
                    </w:r>
                    <w:r>
                      <w:t xml:space="preserve"> Jersey Mikes</w:t>
                    </w:r>
                  </w:p>
                  <w:p w:rsidR="00144229" w:rsidRDefault="00144229">
                    <w:pPr>
                      <w:pStyle w:val="Heading3"/>
                    </w:pPr>
                    <w:r>
                      <w:t>05/2013-02/2014</w:t>
                    </w:r>
                  </w:p>
                  <w:p w:rsidR="00D65D52" w:rsidRDefault="00144229" w:rsidP="00144229">
                    <w:pPr>
                      <w:spacing w:line="240" w:lineRule="auto"/>
                    </w:pPr>
                    <w:r>
                      <w:t xml:space="preserve">I was a cashier for the day time shifts and my night time shifts would consist of preparing the food for the next day’s business. At times I would even help prepare the sandwiches.  </w:t>
                    </w:r>
                  </w:p>
                </w:sdtContent>
              </w:sdt>
            </w:sdtContent>
          </w:sdt>
        </w:tc>
      </w:tr>
      <w:tr w:rsidR="00D65D52">
        <w:tc>
          <w:tcPr>
            <w:tcW w:w="2070" w:type="dxa"/>
          </w:tcPr>
          <w:p w:rsidR="00D65D52" w:rsidRDefault="00B9158E">
            <w:pPr>
              <w:pStyle w:val="Heading1"/>
            </w:pPr>
            <w:r>
              <w:t>Education</w:t>
            </w:r>
          </w:p>
        </w:tc>
        <w:tc>
          <w:tcPr>
            <w:tcW w:w="7650" w:type="dxa"/>
          </w:tcPr>
          <w:sdt>
            <w:sdtPr>
              <w:rPr>
                <w:caps w:val="0"/>
                <w:color w:val="595959" w:themeColor="text1" w:themeTint="A6"/>
                <w:kern w:val="0"/>
              </w:rPr>
              <w:id w:val="-691765356"/>
              <w15:repeatingSection/>
            </w:sdtPr>
            <w:sdtEndPr/>
            <w:sdtContent>
              <w:sdt>
                <w:sdtPr>
                  <w:rPr>
                    <w:caps w:val="0"/>
                    <w:color w:val="595959" w:themeColor="text1" w:themeTint="A6"/>
                    <w:kern w:val="0"/>
                  </w:rPr>
                  <w:id w:val="-1126388115"/>
                  <w:placeholder>
                    <w:docPart w:val="18A49C9DEC694370B1CF9CBC79767F48"/>
                  </w:placeholder>
                  <w15:repeatingSectionItem/>
                </w:sdtPr>
                <w:sdtEndPr/>
                <w:sdtContent>
                  <w:p w:rsidR="00D65D52" w:rsidRDefault="00144229">
                    <w:pPr>
                      <w:pStyle w:val="Heading2"/>
                    </w:pPr>
                    <w:r>
                      <w:rPr>
                        <w:rStyle w:val="Strong"/>
                      </w:rPr>
                      <w:t>Shadow Mountain High School</w:t>
                    </w:r>
                    <w:r w:rsidR="00B9158E">
                      <w:t xml:space="preserve">, </w:t>
                    </w:r>
                    <w:r>
                      <w:t>Phoenix, AZ</w:t>
                    </w:r>
                  </w:p>
                  <w:p w:rsidR="00D65D52" w:rsidRDefault="00144229">
                    <w:pPr>
                      <w:pStyle w:val="Heading3"/>
                    </w:pPr>
                    <w:r>
                      <w:t>General Studies</w:t>
                    </w:r>
                  </w:p>
                  <w:p w:rsidR="00144229" w:rsidRDefault="00144229">
                    <w:pPr>
                      <w:spacing w:line="240" w:lineRule="auto"/>
                    </w:pPr>
                    <w:r>
                      <w:t>Finished with a 2.9 GPA. Was an honors student all four years including being in Spanish Honors Society, and Key Club. Lettered in softball three of my four years.</w:t>
                    </w:r>
                  </w:p>
                </w:sdtContent>
              </w:sdt>
              <w:sdt>
                <w:sdtPr>
                  <w:rPr>
                    <w:caps w:val="0"/>
                    <w:color w:val="595959" w:themeColor="text1" w:themeTint="A6"/>
                    <w:kern w:val="0"/>
                  </w:rPr>
                  <w:id w:val="-873309262"/>
                  <w:placeholder>
                    <w:docPart w:val="04A74CDA23064038A08B414B533508E2"/>
                  </w:placeholder>
                  <w15:repeatingSectionItem/>
                </w:sdtPr>
                <w:sdtEndPr/>
                <w:sdtContent>
                  <w:p w:rsidR="00144229" w:rsidRDefault="00144229">
                    <w:pPr>
                      <w:pStyle w:val="Heading2"/>
                    </w:pPr>
                    <w:r>
                      <w:rPr>
                        <w:rStyle w:val="Strong"/>
                      </w:rPr>
                      <w:t>Central Arizona College</w:t>
                    </w:r>
                    <w:r>
                      <w:t>, Coolidge, AZ</w:t>
                    </w:r>
                  </w:p>
                  <w:p w:rsidR="00144229" w:rsidRDefault="00144229">
                    <w:pPr>
                      <w:pStyle w:val="Heading3"/>
                    </w:pPr>
                    <w:r>
                      <w:t>General Studies</w:t>
                    </w:r>
                  </w:p>
                  <w:p w:rsidR="00144229" w:rsidRDefault="00144229" w:rsidP="00144229">
                    <w:r>
                      <w:t xml:space="preserve">Finished my first year there with a 2.7 GPA. Left after the end of the year due to injury from softball. </w:t>
                    </w:r>
                  </w:p>
                </w:sdtContent>
              </w:sdt>
              <w:sdt>
                <w:sdtPr>
                  <w:rPr>
                    <w:caps w:val="0"/>
                    <w:color w:val="595959" w:themeColor="text1" w:themeTint="A6"/>
                    <w:kern w:val="0"/>
                  </w:rPr>
                  <w:id w:val="2117016753"/>
                  <w:placeholder>
                    <w:docPart w:val="A707F592BC2B4CF2A05F91E439F36F8D"/>
                  </w:placeholder>
                  <w15:repeatingSectionItem/>
                </w:sdtPr>
                <w:sdtEndPr/>
                <w:sdtContent>
                  <w:p w:rsidR="00144229" w:rsidRDefault="00144229">
                    <w:pPr>
                      <w:pStyle w:val="Heading2"/>
                    </w:pPr>
                    <w:r>
                      <w:rPr>
                        <w:rStyle w:val="Strong"/>
                      </w:rPr>
                      <w:t>Arizona State University</w:t>
                    </w:r>
                    <w:r>
                      <w:t>, tempe, AZ</w:t>
                    </w:r>
                  </w:p>
                  <w:p w:rsidR="00144229" w:rsidRDefault="00144229">
                    <w:pPr>
                      <w:pStyle w:val="Heading3"/>
                    </w:pPr>
                    <w:r>
                      <w:t>Physical Therapy</w:t>
                    </w:r>
                  </w:p>
                  <w:p w:rsidR="00D65D52" w:rsidRDefault="00F779F4" w:rsidP="00F779F4">
                    <w:r>
                      <w:t xml:space="preserve">I currently do not have a GPA for ASU, I am pursuing a major in Physical therapy, and go back and forth between Tempe, and Downtown campuses. </w:t>
                    </w:r>
                  </w:p>
                </w:sdtContent>
              </w:sdt>
            </w:sdtContent>
          </w:sdt>
        </w:tc>
      </w:tr>
      <w:tr w:rsidR="00D65D52">
        <w:tc>
          <w:tcPr>
            <w:tcW w:w="2070" w:type="dxa"/>
          </w:tcPr>
          <w:p w:rsidR="00D65D52" w:rsidRDefault="00B9158E">
            <w:pPr>
              <w:pStyle w:val="Heading1"/>
            </w:pPr>
            <w:r>
              <w:t>Communication</w:t>
            </w:r>
          </w:p>
        </w:tc>
        <w:tc>
          <w:tcPr>
            <w:tcW w:w="7650" w:type="dxa"/>
          </w:tcPr>
          <w:p w:rsidR="00D65D52" w:rsidRDefault="00F779F4" w:rsidP="00F779F4">
            <w:r>
              <w:t xml:space="preserve">Overall bubbly personality that loves to talk to people and can help others and possibly make their day. It is as simple as asking how their day is going and asking if there is anything you can do to help them. </w:t>
            </w:r>
          </w:p>
        </w:tc>
      </w:tr>
      <w:tr w:rsidR="00D65D52">
        <w:tc>
          <w:tcPr>
            <w:tcW w:w="2070" w:type="dxa"/>
          </w:tcPr>
          <w:p w:rsidR="00D65D52" w:rsidRDefault="00B9158E">
            <w:pPr>
              <w:pStyle w:val="Heading1"/>
            </w:pPr>
            <w:r>
              <w:t>Leadership</w:t>
            </w:r>
          </w:p>
        </w:tc>
        <w:tc>
          <w:tcPr>
            <w:tcW w:w="7650" w:type="dxa"/>
          </w:tcPr>
          <w:p w:rsidR="00D65D52" w:rsidRDefault="00F779F4" w:rsidP="00F779F4">
            <w:r>
              <w:t xml:space="preserve">I was captain of my travel ball team for four years. I was in Key Club for four years, as well as Spanish Honors Society for two years. </w:t>
            </w:r>
          </w:p>
        </w:tc>
      </w:tr>
      <w:tr w:rsidR="00D65D52">
        <w:tc>
          <w:tcPr>
            <w:tcW w:w="2070" w:type="dxa"/>
          </w:tcPr>
          <w:p w:rsidR="00D65D52" w:rsidRDefault="00B9158E">
            <w:pPr>
              <w:pStyle w:val="Heading1"/>
            </w:pPr>
            <w:r>
              <w:lastRenderedPageBreak/>
              <w:t>References</w:t>
            </w:r>
          </w:p>
        </w:tc>
        <w:tc>
          <w:tcPr>
            <w:tcW w:w="7650" w:type="dxa"/>
          </w:tcPr>
          <w:sdt>
            <w:sdtPr>
              <w:rPr>
                <w:caps w:val="0"/>
                <w:color w:val="595959" w:themeColor="text1" w:themeTint="A6"/>
                <w:kern w:val="0"/>
              </w:rPr>
              <w:id w:val="-1883713024"/>
              <w15:color w:val="C0C0C0"/>
              <w15:repeatingSection/>
            </w:sdtPr>
            <w:sdtEndPr/>
            <w:sdtContent>
              <w:sdt>
                <w:sdtPr>
                  <w:rPr>
                    <w:caps w:val="0"/>
                    <w:color w:val="595959" w:themeColor="text1" w:themeTint="A6"/>
                    <w:kern w:val="0"/>
                  </w:rPr>
                  <w:id w:val="-1368215953"/>
                  <w:placeholder>
                    <w:docPart w:val="18A49C9DEC694370B1CF9CBC79767F48"/>
                  </w:placeholder>
                  <w15:color w:val="C0C0C0"/>
                  <w15:repeatingSectionItem/>
                </w:sdtPr>
                <w:sdtEndPr/>
                <w:sdtContent>
                  <w:p w:rsidR="00D65D52" w:rsidRDefault="00F779F4">
                    <w:pPr>
                      <w:pStyle w:val="Heading2"/>
                      <w:rPr>
                        <w:color w:val="262626" w:themeColor="text1" w:themeTint="D9"/>
                        <w:szCs w:val="16"/>
                      </w:rPr>
                    </w:pPr>
                    <w:r>
                      <w:rPr>
                        <w:rStyle w:val="Strong"/>
                      </w:rPr>
                      <w:t>Pam Milho</w:t>
                    </w:r>
                    <w:r w:rsidR="00B9158E">
                      <w:t xml:space="preserve">, </w:t>
                    </w:r>
                    <w:r>
                      <w:t>Family Friend</w:t>
                    </w:r>
                  </w:p>
                  <w:p w:rsidR="00D65D52" w:rsidRDefault="00F779F4">
                    <w:pPr>
                      <w:pStyle w:val="Heading3"/>
                    </w:pPr>
                    <w:r>
                      <w:t>Mayo Clinic</w:t>
                    </w:r>
                  </w:p>
                  <w:p w:rsidR="00F779F4" w:rsidRDefault="00F779F4" w:rsidP="00F779F4">
                    <w:pPr>
                      <w:spacing w:line="240" w:lineRule="auto"/>
                    </w:pPr>
                    <w:r>
                      <w:t>(480)-225-9632</w:t>
                    </w:r>
                  </w:p>
                </w:sdtContent>
              </w:sdt>
              <w:sdt>
                <w:sdtPr>
                  <w:rPr>
                    <w:caps w:val="0"/>
                    <w:color w:val="595959" w:themeColor="text1" w:themeTint="A6"/>
                    <w:kern w:val="0"/>
                  </w:rPr>
                  <w:id w:val="1554582462"/>
                  <w:placeholder>
                    <w:docPart w:val="51CB527AA72A4F40A207C9C20DCEE263"/>
                  </w:placeholder>
                  <w15:color w:val="C0C0C0"/>
                  <w15:repeatingSectionItem/>
                </w:sdtPr>
                <w:sdtEndPr/>
                <w:sdtContent>
                  <w:p w:rsidR="00F779F4" w:rsidRDefault="00F779F4">
                    <w:pPr>
                      <w:pStyle w:val="Heading2"/>
                      <w:rPr>
                        <w:color w:val="262626" w:themeColor="text1" w:themeTint="D9"/>
                        <w:szCs w:val="16"/>
                      </w:rPr>
                    </w:pPr>
                    <w:r>
                      <w:rPr>
                        <w:rStyle w:val="Strong"/>
                      </w:rPr>
                      <w:t>Patrese Hedding</w:t>
                    </w:r>
                    <w:r>
                      <w:t>, Family Friend</w:t>
                    </w:r>
                  </w:p>
                  <w:p w:rsidR="00F779F4" w:rsidRDefault="00F779F4">
                    <w:pPr>
                      <w:pStyle w:val="Heading3"/>
                    </w:pPr>
                    <w:r>
                      <w:t>Self employed</w:t>
                    </w:r>
                  </w:p>
                  <w:p w:rsidR="00F779F4" w:rsidRDefault="00F779F4" w:rsidP="00F779F4">
                    <w:pPr>
                      <w:spacing w:line="240" w:lineRule="auto"/>
                    </w:pPr>
                    <w:r>
                      <w:t>(310)-920-1017</w:t>
                    </w:r>
                  </w:p>
                </w:sdtContent>
              </w:sdt>
              <w:sdt>
                <w:sdtPr>
                  <w:rPr>
                    <w:caps w:val="0"/>
                    <w:color w:val="595959" w:themeColor="text1" w:themeTint="A6"/>
                    <w:kern w:val="0"/>
                  </w:rPr>
                  <w:id w:val="-1477606112"/>
                  <w:placeholder>
                    <w:docPart w:val="EF8AAD25828A4457BACFF3687DC8FA0A"/>
                  </w:placeholder>
                  <w15:color w:val="C0C0C0"/>
                  <w15:repeatingSectionItem/>
                </w:sdtPr>
                <w:sdtEndPr/>
                <w:sdtContent>
                  <w:p w:rsidR="00F779F4" w:rsidRDefault="00F779F4">
                    <w:pPr>
                      <w:pStyle w:val="Heading2"/>
                      <w:rPr>
                        <w:color w:val="262626" w:themeColor="text1" w:themeTint="D9"/>
                        <w:szCs w:val="16"/>
                      </w:rPr>
                    </w:pPr>
                    <w:r>
                      <w:rPr>
                        <w:rStyle w:val="Strong"/>
                      </w:rPr>
                      <w:t>Bill Hannen</w:t>
                    </w:r>
                    <w:r>
                      <w:t>, Family Friend</w:t>
                    </w:r>
                  </w:p>
                  <w:p w:rsidR="00F779F4" w:rsidRDefault="00F779F4">
                    <w:pPr>
                      <w:pStyle w:val="Heading3"/>
                    </w:pPr>
                    <w:r>
                      <w:t>Wood worker</w:t>
                    </w:r>
                  </w:p>
                  <w:p w:rsidR="00D65D52" w:rsidRDefault="00F779F4" w:rsidP="00F779F4">
                    <w:pPr>
                      <w:spacing w:line="240" w:lineRule="auto"/>
                    </w:pPr>
                    <w:r>
                      <w:t>(480)-329-9252</w:t>
                    </w:r>
                  </w:p>
                </w:sdtContent>
              </w:sdt>
            </w:sdtContent>
          </w:sdt>
        </w:tc>
      </w:tr>
    </w:tbl>
    <w:p w:rsidR="00D65D52" w:rsidRDefault="00D65D52"/>
    <w:sectPr w:rsidR="00D65D52">
      <w:footerReference w:type="default" r:id="rId7"/>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BA3" w:rsidRDefault="00604BA3">
      <w:pPr>
        <w:spacing w:after="0" w:line="240" w:lineRule="auto"/>
      </w:pPr>
      <w:r>
        <w:separator/>
      </w:r>
    </w:p>
  </w:endnote>
  <w:endnote w:type="continuationSeparator" w:id="0">
    <w:p w:rsidR="00604BA3" w:rsidRDefault="0060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D52" w:rsidRDefault="00B9158E">
    <w:pPr>
      <w:pStyle w:val="Footer"/>
    </w:pPr>
    <w:r>
      <w:t xml:space="preserve">Page </w:t>
    </w:r>
    <w:r>
      <w:fldChar w:fldCharType="begin"/>
    </w:r>
    <w:r>
      <w:instrText xml:space="preserve"> PAGE </w:instrText>
    </w:r>
    <w:r>
      <w:fldChar w:fldCharType="separate"/>
    </w:r>
    <w:r w:rsidR="00C930E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BA3" w:rsidRDefault="00604BA3">
      <w:pPr>
        <w:spacing w:after="0" w:line="240" w:lineRule="auto"/>
      </w:pPr>
      <w:r>
        <w:separator/>
      </w:r>
    </w:p>
  </w:footnote>
  <w:footnote w:type="continuationSeparator" w:id="0">
    <w:p w:rsidR="00604BA3" w:rsidRDefault="00604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29"/>
    <w:rsid w:val="00144229"/>
    <w:rsid w:val="00604BA3"/>
    <w:rsid w:val="00B9158E"/>
    <w:rsid w:val="00C930E6"/>
    <w:rsid w:val="00D65D52"/>
    <w:rsid w:val="00F7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0667D-E141-413D-9F8B-943181A4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CC49C9AEEC45D6823D295F8CB2B609"/>
        <w:category>
          <w:name w:val="General"/>
          <w:gallery w:val="placeholder"/>
        </w:category>
        <w:types>
          <w:type w:val="bbPlcHdr"/>
        </w:types>
        <w:behaviors>
          <w:behavior w:val="content"/>
        </w:behaviors>
        <w:guid w:val="{19B31EA9-7182-4712-BEA4-AB5B5AD7CF1E}"/>
      </w:docPartPr>
      <w:docPartBody>
        <w:p w:rsidR="00B3218F" w:rsidRDefault="00B750CB">
          <w:pPr>
            <w:pStyle w:val="5DCC49C9AEEC45D6823D295F8CB2B609"/>
          </w:pPr>
          <w:r>
            <w:t>[Your Name]</w:t>
          </w:r>
        </w:p>
      </w:docPartBody>
    </w:docPart>
    <w:docPart>
      <w:docPartPr>
        <w:name w:val="18A49C9DEC694370B1CF9CBC79767F48"/>
        <w:category>
          <w:name w:val="General"/>
          <w:gallery w:val="placeholder"/>
        </w:category>
        <w:types>
          <w:type w:val="bbPlcHdr"/>
        </w:types>
        <w:behaviors>
          <w:behavior w:val="content"/>
        </w:behaviors>
        <w:guid w:val="{E95E8FA0-FF82-4833-9C79-7EDE3DB43317}"/>
      </w:docPartPr>
      <w:docPartBody>
        <w:p w:rsidR="00B3218F" w:rsidRDefault="00B750CB">
          <w:pPr>
            <w:pStyle w:val="18A49C9DEC694370B1CF9CBC79767F48"/>
          </w:pPr>
          <w:r>
            <w:rPr>
              <w:rStyle w:val="PlaceholderText"/>
            </w:rPr>
            <w:t>Enter any content that you want to repeat, including other content controls. You can also insert this control around table rows in order to repeat parts of a table.</w:t>
          </w:r>
        </w:p>
      </w:docPartBody>
    </w:docPart>
    <w:docPart>
      <w:docPartPr>
        <w:name w:val="3162E11EA82846CABA589092C18C67D2"/>
        <w:category>
          <w:name w:val="General"/>
          <w:gallery w:val="placeholder"/>
        </w:category>
        <w:types>
          <w:type w:val="bbPlcHdr"/>
        </w:types>
        <w:behaviors>
          <w:behavior w:val="content"/>
        </w:behaviors>
        <w:guid w:val="{507897DC-CA91-4BD8-99F9-5CE9F2A155E3}"/>
      </w:docPartPr>
      <w:docPartBody>
        <w:p w:rsidR="00B3218F" w:rsidRDefault="002A172F" w:rsidP="002A172F">
          <w:pPr>
            <w:pStyle w:val="3162E11EA82846CABA589092C18C67D2"/>
          </w:pPr>
          <w:r>
            <w:rPr>
              <w:rStyle w:val="PlaceholderText"/>
            </w:rPr>
            <w:t>Enter any content that you want to repeat, including other content controls. You can also insert this control around table rows in order to repeat parts of a table.</w:t>
          </w:r>
        </w:p>
      </w:docPartBody>
    </w:docPart>
    <w:docPart>
      <w:docPartPr>
        <w:name w:val="04A74CDA23064038A08B414B533508E2"/>
        <w:category>
          <w:name w:val="General"/>
          <w:gallery w:val="placeholder"/>
        </w:category>
        <w:types>
          <w:type w:val="bbPlcHdr"/>
        </w:types>
        <w:behaviors>
          <w:behavior w:val="content"/>
        </w:behaviors>
        <w:guid w:val="{6889282F-27AC-49D3-8E8D-25E83315486A}"/>
      </w:docPartPr>
      <w:docPartBody>
        <w:p w:rsidR="00B3218F" w:rsidRDefault="002A172F" w:rsidP="002A172F">
          <w:pPr>
            <w:pStyle w:val="04A74CDA23064038A08B414B533508E2"/>
          </w:pPr>
          <w:r>
            <w:rPr>
              <w:rStyle w:val="PlaceholderText"/>
            </w:rPr>
            <w:t>Enter any content that you want to repeat, including other content controls. You can also insert this control around table rows in order to repeat parts of a table.</w:t>
          </w:r>
        </w:p>
      </w:docPartBody>
    </w:docPart>
    <w:docPart>
      <w:docPartPr>
        <w:name w:val="A707F592BC2B4CF2A05F91E439F36F8D"/>
        <w:category>
          <w:name w:val="General"/>
          <w:gallery w:val="placeholder"/>
        </w:category>
        <w:types>
          <w:type w:val="bbPlcHdr"/>
        </w:types>
        <w:behaviors>
          <w:behavior w:val="content"/>
        </w:behaviors>
        <w:guid w:val="{FD55FBBB-FB48-4B7A-8FB1-463437FBE175}"/>
      </w:docPartPr>
      <w:docPartBody>
        <w:p w:rsidR="00B3218F" w:rsidRDefault="002A172F" w:rsidP="002A172F">
          <w:pPr>
            <w:pStyle w:val="A707F592BC2B4CF2A05F91E439F36F8D"/>
          </w:pPr>
          <w:r>
            <w:rPr>
              <w:rStyle w:val="PlaceholderText"/>
            </w:rPr>
            <w:t>Enter any content that you want to repeat, including other content controls. You can also insert this control around table rows in order to repeat parts of a table.</w:t>
          </w:r>
        </w:p>
      </w:docPartBody>
    </w:docPart>
    <w:docPart>
      <w:docPartPr>
        <w:name w:val="51CB527AA72A4F40A207C9C20DCEE263"/>
        <w:category>
          <w:name w:val="General"/>
          <w:gallery w:val="placeholder"/>
        </w:category>
        <w:types>
          <w:type w:val="bbPlcHdr"/>
        </w:types>
        <w:behaviors>
          <w:behavior w:val="content"/>
        </w:behaviors>
        <w:guid w:val="{0E0EE2F9-4C27-401B-8062-86583DA86C59}"/>
      </w:docPartPr>
      <w:docPartBody>
        <w:p w:rsidR="00B3218F" w:rsidRDefault="002A172F" w:rsidP="002A172F">
          <w:pPr>
            <w:pStyle w:val="51CB527AA72A4F40A207C9C20DCEE263"/>
          </w:pPr>
          <w:r>
            <w:rPr>
              <w:rStyle w:val="PlaceholderText"/>
            </w:rPr>
            <w:t>Enter any content that you want to repeat, including other content controls. You can also insert this control around table rows in order to repeat parts of a table.</w:t>
          </w:r>
        </w:p>
      </w:docPartBody>
    </w:docPart>
    <w:docPart>
      <w:docPartPr>
        <w:name w:val="EF8AAD25828A4457BACFF3687DC8FA0A"/>
        <w:category>
          <w:name w:val="General"/>
          <w:gallery w:val="placeholder"/>
        </w:category>
        <w:types>
          <w:type w:val="bbPlcHdr"/>
        </w:types>
        <w:behaviors>
          <w:behavior w:val="content"/>
        </w:behaviors>
        <w:guid w:val="{13CE3AF6-65EE-4A79-956A-8518BE64CCA4}"/>
      </w:docPartPr>
      <w:docPartBody>
        <w:p w:rsidR="00B3218F" w:rsidRDefault="002A172F" w:rsidP="002A172F">
          <w:pPr>
            <w:pStyle w:val="EF8AAD25828A4457BACFF3687DC8FA0A"/>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2F"/>
    <w:rsid w:val="002A172F"/>
    <w:rsid w:val="007838D5"/>
    <w:rsid w:val="00B3218F"/>
    <w:rsid w:val="00B7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CC49C9AEEC45D6823D295F8CB2B609">
    <w:name w:val="5DCC49C9AEEC45D6823D295F8CB2B609"/>
  </w:style>
  <w:style w:type="paragraph" w:customStyle="1" w:styleId="D6F128E0CF1443ED9809031BEE0A8457">
    <w:name w:val="D6F128E0CF1443ED9809031BEE0A8457"/>
  </w:style>
  <w:style w:type="paragraph" w:customStyle="1" w:styleId="24E231CA65AE436EA20239C8263D6AE0">
    <w:name w:val="24E231CA65AE436EA20239C8263D6AE0"/>
  </w:style>
  <w:style w:type="paragraph" w:customStyle="1" w:styleId="B218BA0C0AEE4D6287F752D3948F573B">
    <w:name w:val="B218BA0C0AEE4D6287F752D3948F573B"/>
  </w:style>
  <w:style w:type="paragraph" w:customStyle="1" w:styleId="D847F389FF434F678046DEF9C07A4CFE">
    <w:name w:val="D847F389FF434F678046DEF9C07A4CFE"/>
  </w:style>
  <w:style w:type="paragraph" w:customStyle="1" w:styleId="288742279B0A4A899B3412B80D80A274">
    <w:name w:val="288742279B0A4A899B3412B80D80A274"/>
  </w:style>
  <w:style w:type="character" w:styleId="PlaceholderText">
    <w:name w:val="Placeholder Text"/>
    <w:basedOn w:val="DefaultParagraphFont"/>
    <w:uiPriority w:val="99"/>
    <w:semiHidden/>
    <w:rsid w:val="002A172F"/>
    <w:rPr>
      <w:color w:val="808080"/>
    </w:rPr>
  </w:style>
  <w:style w:type="paragraph" w:customStyle="1" w:styleId="18A49C9DEC694370B1CF9CBC79767F48">
    <w:name w:val="18A49C9DEC694370B1CF9CBC79767F48"/>
  </w:style>
  <w:style w:type="character" w:styleId="Strong">
    <w:name w:val="Strong"/>
    <w:basedOn w:val="DefaultParagraphFont"/>
    <w:uiPriority w:val="22"/>
    <w:qFormat/>
    <w:rPr>
      <w:b/>
      <w:bCs/>
    </w:rPr>
  </w:style>
  <w:style w:type="paragraph" w:customStyle="1" w:styleId="C3E2B6E4A8174D7393B85125182859EE">
    <w:name w:val="C3E2B6E4A8174D7393B85125182859EE"/>
  </w:style>
  <w:style w:type="paragraph" w:customStyle="1" w:styleId="DCAD33A797F544BABFC32642FFAA59F1">
    <w:name w:val="DCAD33A797F544BABFC32642FFAA59F1"/>
  </w:style>
  <w:style w:type="paragraph" w:customStyle="1" w:styleId="0DA89DCE52C74BC789DB5B3E07BE95AD">
    <w:name w:val="0DA89DCE52C74BC789DB5B3E07BE95AD"/>
  </w:style>
  <w:style w:type="paragraph" w:customStyle="1" w:styleId="967CBF12E8974AFF9F0776EE11A3225C">
    <w:name w:val="967CBF12E8974AFF9F0776EE11A3225C"/>
  </w:style>
  <w:style w:type="paragraph" w:customStyle="1" w:styleId="A4EC0576547B4FA89025408C71DACE25">
    <w:name w:val="A4EC0576547B4FA89025408C71DACE25"/>
  </w:style>
  <w:style w:type="paragraph" w:customStyle="1" w:styleId="34C37D7E9D804D5E9D491628496C32F8">
    <w:name w:val="34C37D7E9D804D5E9D491628496C32F8"/>
  </w:style>
  <w:style w:type="paragraph" w:customStyle="1" w:styleId="ED1E115FB76D44BEB25E2A5AECF30150">
    <w:name w:val="ED1E115FB76D44BEB25E2A5AECF30150"/>
  </w:style>
  <w:style w:type="paragraph" w:customStyle="1" w:styleId="C89B783786F14FB1B65F08993EA4F792">
    <w:name w:val="C89B783786F14FB1B65F08993EA4F792"/>
  </w:style>
  <w:style w:type="paragraph" w:customStyle="1" w:styleId="F2AE463A737A411B97E0A6D7028D6F12">
    <w:name w:val="F2AE463A737A411B97E0A6D7028D6F12"/>
  </w:style>
  <w:style w:type="paragraph" w:customStyle="1" w:styleId="975897D7BC8F45EDA9A8AC1533EB8DB3">
    <w:name w:val="975897D7BC8F45EDA9A8AC1533EB8DB3"/>
  </w:style>
  <w:style w:type="paragraph" w:customStyle="1" w:styleId="2B8204272BA544E5A3C1E695D54D2490">
    <w:name w:val="2B8204272BA544E5A3C1E695D54D2490"/>
  </w:style>
  <w:style w:type="paragraph" w:customStyle="1" w:styleId="434C24DA60524849A889CF406677E32B">
    <w:name w:val="434C24DA60524849A889CF406677E32B"/>
  </w:style>
  <w:style w:type="paragraph" w:customStyle="1" w:styleId="9836D6CE1A8F48048309124DF33729CF">
    <w:name w:val="9836D6CE1A8F48048309124DF33729CF"/>
  </w:style>
  <w:style w:type="paragraph" w:customStyle="1" w:styleId="E30021BE60BD4E9FA3504961774D195E">
    <w:name w:val="E30021BE60BD4E9FA3504961774D195E"/>
  </w:style>
  <w:style w:type="paragraph" w:customStyle="1" w:styleId="3162E11EA82846CABA589092C18C67D2">
    <w:name w:val="3162E11EA82846CABA589092C18C67D2"/>
    <w:rsid w:val="002A172F"/>
  </w:style>
  <w:style w:type="paragraph" w:customStyle="1" w:styleId="04A74CDA23064038A08B414B533508E2">
    <w:name w:val="04A74CDA23064038A08B414B533508E2"/>
    <w:rsid w:val="002A172F"/>
  </w:style>
  <w:style w:type="paragraph" w:customStyle="1" w:styleId="94A8FF9450CB40409215797FD7A3F3A5">
    <w:name w:val="94A8FF9450CB40409215797FD7A3F3A5"/>
    <w:rsid w:val="002A172F"/>
  </w:style>
  <w:style w:type="paragraph" w:customStyle="1" w:styleId="A707F592BC2B4CF2A05F91E439F36F8D">
    <w:name w:val="A707F592BC2B4CF2A05F91E439F36F8D"/>
    <w:rsid w:val="002A172F"/>
  </w:style>
  <w:style w:type="paragraph" w:customStyle="1" w:styleId="7E425F5A81AA454AAEA33A2DB676D8B6">
    <w:name w:val="7E425F5A81AA454AAEA33A2DB676D8B6"/>
    <w:rsid w:val="002A172F"/>
  </w:style>
  <w:style w:type="paragraph" w:customStyle="1" w:styleId="51CB527AA72A4F40A207C9C20DCEE263">
    <w:name w:val="51CB527AA72A4F40A207C9C20DCEE263"/>
    <w:rsid w:val="002A172F"/>
  </w:style>
  <w:style w:type="paragraph" w:customStyle="1" w:styleId="EF8AAD25828A4457BACFF3687DC8FA0A">
    <w:name w:val="EF8AAD25828A4457BACFF3687DC8FA0A"/>
    <w:rsid w:val="002A1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17</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Henning</dc:creator>
  <cp:keywords/>
  <dc:description/>
  <cp:lastModifiedBy>Kylie Henning</cp:lastModifiedBy>
  <cp:revision>3</cp:revision>
  <dcterms:created xsi:type="dcterms:W3CDTF">2015-10-26T16:02:00Z</dcterms:created>
  <dcterms:modified xsi:type="dcterms:W3CDTF">2016-01-18T23:06:00Z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