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B19FB" w:rsidR="00B703F2" w:rsidP="00F376E5" w:rsidRDefault="00F81A11" w14:paraId="2FD11C45" w14:textId="08389C3B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Cate Marken</w:t>
      </w:r>
    </w:p>
    <w:p w:rsidRPr="003B19FB" w:rsidR="00F376E5" w:rsidRDefault="00F376E5" w14:paraId="0436459B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Pr="003B19FB" w:rsidR="00F376E5" w:rsidTr="00F81A11" w14:paraId="495F0FE2" w14:textId="77777777">
        <w:trPr>
          <w:trHeight w:val="540"/>
        </w:trPr>
        <w:tc>
          <w:tcPr>
            <w:tcW w:w="4428" w:type="dxa"/>
          </w:tcPr>
          <w:p w:rsidRPr="003B19FB" w:rsidR="00F376E5" w:rsidP="004725C4" w:rsidRDefault="00F376E5" w14:paraId="31190A2D" w14:textId="49C1076F">
            <w:pPr>
              <w:widowControl w:val="0"/>
              <w:rPr>
                <w:rFonts w:asciiTheme="minorHAnsi" w:hAnsiTheme="minorHAnsi" w:cstheme="minorHAnsi"/>
              </w:rPr>
            </w:pPr>
            <w:r w:rsidRPr="003B19FB">
              <w:rPr>
                <w:rFonts w:asciiTheme="minorHAnsi" w:hAnsiTheme="minorHAnsi" w:cstheme="minorHAnsi"/>
              </w:rPr>
              <w:t>Phone: (</w:t>
            </w:r>
            <w:r w:rsidR="00F81A11">
              <w:rPr>
                <w:rFonts w:asciiTheme="minorHAnsi" w:hAnsiTheme="minorHAnsi" w:cstheme="minorHAnsi"/>
              </w:rPr>
              <w:t>360) 540 - 9634</w:t>
            </w:r>
          </w:p>
          <w:p w:rsidRPr="003B19FB" w:rsidR="00F376E5" w:rsidP="004725C4" w:rsidRDefault="00F81A11" w14:paraId="28A82309" w14:textId="36AD6EC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catemarken@gmail.com</w:t>
            </w:r>
          </w:p>
        </w:tc>
        <w:tc>
          <w:tcPr>
            <w:tcW w:w="4428" w:type="dxa"/>
          </w:tcPr>
          <w:p w:rsidRPr="003B19FB" w:rsidR="00F376E5" w:rsidP="004725C4" w:rsidRDefault="00F81A11" w14:paraId="5554DD12" w14:textId="7AAB13C0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1115 Digby Road</w:t>
            </w:r>
          </w:p>
          <w:p w:rsidRPr="003B19FB" w:rsidR="00F376E5" w:rsidP="00F81A11" w:rsidRDefault="00F81A11" w14:paraId="33B1DC59" w14:textId="6F2AD118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Mount Vernon, WA</w:t>
            </w:r>
            <w:r w:rsidRPr="003B19FB" w:rsidR="00F376E5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98274</w:t>
            </w:r>
          </w:p>
        </w:tc>
      </w:tr>
    </w:tbl>
    <w:p w:rsidRPr="003B19FB" w:rsidR="00A90527" w:rsidP="00A90527" w:rsidRDefault="00A90527" w14:paraId="3E6BC735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251FA2" w14:paraId="47C60A1B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:rsidRPr="003B19FB" w:rsidR="00A90527" w:rsidP="00A90527" w:rsidRDefault="00A90527" w14:paraId="137E7D16" w14:textId="77777777">
      <w:pPr>
        <w:rPr>
          <w:rFonts w:asciiTheme="minorHAnsi" w:hAnsiTheme="minorHAnsi" w:cstheme="minorHAnsi"/>
        </w:rPr>
      </w:pPr>
    </w:p>
    <w:p w:rsidRPr="003B19FB" w:rsidR="00A90527" w:rsidP="00EA2F62" w:rsidRDefault="00F81A11" w14:paraId="76916F35" w14:textId="39A367BF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</w:t>
      </w:r>
      <w:r w:rsidRPr="003B19FB" w:rsidR="00A90527">
        <w:rPr>
          <w:rFonts w:asciiTheme="minorHAnsi" w:hAnsiTheme="minorHAnsi" w:cstheme="minorHAnsi"/>
          <w:b/>
        </w:rPr>
        <w:t>D</w:t>
      </w:r>
      <w:r w:rsidRPr="003B19FB" w:rsidR="00251FA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University of Washington School of Medicine</w:t>
      </w:r>
      <w:r w:rsidRPr="003B19FB" w:rsidR="00EA2F62">
        <w:rPr>
          <w:rFonts w:asciiTheme="minorHAnsi" w:hAnsiTheme="minorHAnsi" w:cstheme="minorHAnsi"/>
        </w:rPr>
        <w:tab/>
      </w:r>
      <w:r w:rsidRPr="003B19FB" w:rsidR="00A905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 2027</w:t>
      </w:r>
    </w:p>
    <w:p w:rsidRPr="003B19FB" w:rsidR="00A90527" w:rsidP="00A90527" w:rsidRDefault="00A90527" w14:paraId="245E3832" w14:textId="77777777">
      <w:pPr>
        <w:rPr>
          <w:rFonts w:asciiTheme="minorHAnsi" w:hAnsiTheme="minorHAnsi" w:cstheme="minorHAnsi"/>
        </w:rPr>
      </w:pPr>
    </w:p>
    <w:p w:rsidRPr="003B19FB" w:rsidR="00EA2F62" w:rsidP="00EA2F62" w:rsidRDefault="00F81A11" w14:paraId="4D9E97E0" w14:textId="288AFC20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</w:t>
      </w:r>
      <w:r w:rsidRPr="003B19FB" w:rsidR="00EA2F62">
        <w:rPr>
          <w:rFonts w:asciiTheme="minorHAnsi" w:hAnsiTheme="minorHAnsi" w:cstheme="minorHAnsi"/>
          <w:b/>
        </w:rPr>
        <w:t>S</w:t>
      </w:r>
      <w:r w:rsidRPr="003B19FB" w:rsidR="00EA2F6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Arizona State University</w:t>
      </w:r>
      <w:r w:rsidRPr="003B19FB" w:rsidR="00EA2F6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Medical Microbiology</w:t>
      </w:r>
      <w:r w:rsidRPr="003B19FB" w:rsidR="00EA2F62">
        <w:rPr>
          <w:rFonts w:asciiTheme="minorHAnsi" w:hAnsiTheme="minorHAnsi" w:cstheme="minorHAnsi"/>
        </w:rPr>
        <w:tab/>
      </w:r>
      <w:r w:rsidRPr="003B19FB" w:rsidR="00EA2F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 2021</w:t>
      </w:r>
    </w:p>
    <w:p w:rsidRPr="003B19FB" w:rsidR="00A90527" w:rsidP="00A90527" w:rsidRDefault="00A90527" w14:paraId="583551AD" w14:textId="19BC967F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843021">
        <w:rPr>
          <w:rFonts w:asciiTheme="minorHAnsi" w:hAnsiTheme="minorHAnsi" w:cstheme="minorHAnsi"/>
        </w:rPr>
        <w:t>Thesis</w:t>
      </w:r>
      <w:r w:rsidRPr="003B19FB">
        <w:rPr>
          <w:rFonts w:asciiTheme="minorHAnsi" w:hAnsiTheme="minorHAnsi" w:cstheme="minorHAnsi"/>
        </w:rPr>
        <w:t>: “</w:t>
      </w:r>
      <w:r w:rsidR="00843021">
        <w:rPr>
          <w:rFonts w:asciiTheme="minorHAnsi" w:hAnsiTheme="minorHAnsi" w:cstheme="minorHAnsi"/>
        </w:rPr>
        <w:t>Clinical Management of HIV in Children and Adolescents”</w:t>
      </w:r>
    </w:p>
    <w:p w:rsidR="00A90527" w:rsidP="00A90527" w:rsidRDefault="00A90527" w14:paraId="108B49DE" w14:textId="130E9D0F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Pr="003B19FB">
        <w:rPr>
          <w:rFonts w:asciiTheme="minorHAnsi" w:hAnsiTheme="minorHAnsi" w:cstheme="minorHAnsi"/>
        </w:rPr>
        <w:t xml:space="preserve">Advisor: </w:t>
      </w:r>
      <w:r w:rsidR="00F81A11">
        <w:rPr>
          <w:rFonts w:asciiTheme="minorHAnsi" w:hAnsiTheme="minorHAnsi" w:cstheme="minorHAnsi"/>
        </w:rPr>
        <w:t xml:space="preserve">Dr. </w:t>
      </w:r>
      <w:r w:rsidR="00877307">
        <w:rPr>
          <w:rFonts w:asciiTheme="minorHAnsi" w:hAnsiTheme="minorHAnsi" w:cstheme="minorHAnsi"/>
        </w:rPr>
        <w:t xml:space="preserve">Joseph </w:t>
      </w:r>
      <w:proofErr w:type="spellStart"/>
      <w:r w:rsidR="00F81A11">
        <w:rPr>
          <w:rFonts w:asciiTheme="minorHAnsi" w:hAnsiTheme="minorHAnsi" w:cstheme="minorHAnsi"/>
        </w:rPr>
        <w:t>Blattman</w:t>
      </w:r>
      <w:proofErr w:type="spellEnd"/>
    </w:p>
    <w:p w:rsidRPr="003B19FB" w:rsidR="00F81A11" w:rsidP="00A90527" w:rsidRDefault="00F81A11" w14:paraId="6556A24C" w14:textId="479D3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Graduated Summa Cum Laude</w:t>
      </w:r>
    </w:p>
    <w:p w:rsidRPr="003B19FB" w:rsidR="00A90527" w:rsidP="00A90527" w:rsidRDefault="00A90527" w14:paraId="4A9D9254" w14:textId="77777777">
      <w:pPr>
        <w:rPr>
          <w:rFonts w:asciiTheme="minorHAnsi" w:hAnsiTheme="minorHAnsi" w:cstheme="minorHAnsi"/>
        </w:rPr>
      </w:pPr>
    </w:p>
    <w:p w:rsidRPr="003B19FB" w:rsidR="00EA2F62" w:rsidP="00EA2F62" w:rsidRDefault="00EA2F62" w14:paraId="1A0381B3" w14:textId="02208BB4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BS</w:t>
      </w:r>
      <w:r w:rsidRPr="003B19FB">
        <w:rPr>
          <w:rFonts w:asciiTheme="minorHAnsi" w:hAnsiTheme="minorHAnsi" w:cstheme="minorHAnsi"/>
          <w:b/>
        </w:rPr>
        <w:tab/>
      </w:r>
      <w:r w:rsidR="00F81A11">
        <w:rPr>
          <w:rFonts w:asciiTheme="minorHAnsi" w:hAnsiTheme="minorHAnsi" w:cstheme="minorHAnsi"/>
        </w:rPr>
        <w:t>Arizona State University, Family &amp; Human Development</w:t>
      </w:r>
      <w:r w:rsidRPr="003B19FB">
        <w:rPr>
          <w:rFonts w:asciiTheme="minorHAnsi" w:hAnsiTheme="minorHAnsi" w:cstheme="minorHAnsi"/>
        </w:rPr>
        <w:tab/>
      </w:r>
      <w:r w:rsidR="00F81A11">
        <w:rPr>
          <w:rFonts w:asciiTheme="minorHAnsi" w:hAnsiTheme="minorHAnsi" w:cstheme="minorHAnsi"/>
        </w:rPr>
        <w:t>May 2021</w:t>
      </w:r>
    </w:p>
    <w:p w:rsidR="00F81A11" w:rsidP="00A90527" w:rsidRDefault="00A90527" w14:paraId="605CB0BD" w14:textId="3CB9425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F81A11">
        <w:rPr>
          <w:rFonts w:asciiTheme="minorHAnsi" w:hAnsiTheme="minorHAnsi" w:cstheme="minorHAnsi"/>
        </w:rPr>
        <w:t>Thesis: “</w:t>
      </w:r>
      <w:r w:rsidR="00BF4112">
        <w:rPr>
          <w:rFonts w:asciiTheme="minorHAnsi" w:hAnsiTheme="minorHAnsi" w:cstheme="minorHAnsi"/>
        </w:rPr>
        <w:t>Association of Mental Health Stigma with Marital Quality in Police Wives”</w:t>
      </w:r>
    </w:p>
    <w:p w:rsidR="00877307" w:rsidP="00A90527" w:rsidRDefault="00F81A11" w14:paraId="32ABFD20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Thesis Director: Dr. Sarah Lindstrom Johnson</w:t>
      </w:r>
    </w:p>
    <w:p w:rsidRPr="003B19FB" w:rsidR="00A90527" w:rsidP="00877307" w:rsidRDefault="00877307" w14:paraId="1BBE569C" w14:textId="4746CC1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Graduated from Barrett, The Honors College</w:t>
      </w:r>
    </w:p>
    <w:p w:rsidRPr="003B19FB" w:rsidR="00A90527" w:rsidP="00A90527" w:rsidRDefault="00A90527" w14:paraId="700D6B3F" w14:textId="77777777">
      <w:pPr>
        <w:rPr>
          <w:rFonts w:asciiTheme="minorHAnsi" w:hAnsiTheme="minorHAnsi" w:cstheme="minorHAnsi"/>
        </w:rPr>
      </w:pPr>
    </w:p>
    <w:p w:rsidRPr="003B19FB" w:rsidR="00A90527" w:rsidP="00843021" w:rsidRDefault="00251FA2" w14:paraId="7C6EAC27" w14:textId="4EECE79F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 and Awards</w:t>
      </w:r>
    </w:p>
    <w:p w:rsidRPr="003B19FB" w:rsidR="00A90527" w:rsidP="00A90527" w:rsidRDefault="00A90527" w14:paraId="3CCF5A24" w14:textId="77777777">
      <w:pPr>
        <w:rPr>
          <w:rFonts w:asciiTheme="minorHAnsi" w:hAnsiTheme="minorHAnsi" w:cstheme="minorHAnsi"/>
        </w:rPr>
      </w:pPr>
    </w:p>
    <w:p w:rsidRPr="003B19FB" w:rsidR="00A90527" w:rsidP="00EA2F62" w:rsidRDefault="00843021" w14:paraId="79C1E839" w14:textId="3AEFA333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Sanford School Outstanding Graduate</w:t>
      </w:r>
      <w:r w:rsidRPr="003B19FB" w:rsidR="00EA2F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2021</w:t>
      </w:r>
    </w:p>
    <w:p w:rsidRPr="003B19FB" w:rsidR="00A90527" w:rsidP="00EA2F62" w:rsidRDefault="00843021" w14:paraId="1EF6C80C" w14:textId="7C6DD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Interview of graduating student from Arizona State University’s Sanford School, published both in ASU News and the Skagit Valley Herald.</w:t>
      </w:r>
    </w:p>
    <w:p w:rsidRPr="003B19FB" w:rsidR="00A90527" w:rsidP="00A90527" w:rsidRDefault="00A90527" w14:paraId="7C653937" w14:textId="77777777">
      <w:pPr>
        <w:rPr>
          <w:rFonts w:asciiTheme="minorHAnsi" w:hAnsiTheme="minorHAnsi" w:cstheme="minorHAnsi"/>
        </w:rPr>
      </w:pPr>
    </w:p>
    <w:p w:rsidRPr="003B19FB" w:rsidR="00A90527" w:rsidP="00EA2F62" w:rsidRDefault="00843021" w14:paraId="5250F069" w14:textId="0F0BF41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College of Liberal Arts and Sciences Dean’s Circle Award</w:t>
      </w:r>
      <w:r w:rsidRPr="003B19FB" w:rsidR="00EA2F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2017</w:t>
      </w:r>
    </w:p>
    <w:p w:rsidRPr="003B19FB" w:rsidR="00A90527" w:rsidP="00EA2F62" w:rsidRDefault="00843021" w14:paraId="0623C8AF" w14:textId="1D25C1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scholarship fund allocated to promising students in Arizona State University’s College of Liberal Arts and Sciences.</w:t>
      </w:r>
    </w:p>
    <w:p w:rsidRPr="003B19FB" w:rsidR="00A90527" w:rsidP="00A90527" w:rsidRDefault="00A90527" w14:paraId="544F9EB7" w14:textId="77777777">
      <w:pPr>
        <w:rPr>
          <w:rFonts w:asciiTheme="minorHAnsi" w:hAnsiTheme="minorHAnsi" w:cstheme="minorHAnsi"/>
        </w:rPr>
      </w:pPr>
    </w:p>
    <w:p w:rsidRPr="003B19FB" w:rsidR="00251FA2" w:rsidP="00251FA2" w:rsidRDefault="00251FA2" w14:paraId="0D88B7F0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Research Experience</w:t>
      </w:r>
    </w:p>
    <w:p w:rsidRPr="003B19FB" w:rsidR="00A90527" w:rsidP="00A90527" w:rsidRDefault="00A90527" w14:paraId="4D2C804F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3F4338A2" w14:textId="0C01FF0D">
      <w:pPr>
        <w:tabs>
          <w:tab w:val="right" w:pos="8640"/>
        </w:tabs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Arizona State University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Arizona School Nurse Access Program</w:t>
      </w:r>
      <w:r>
        <w:tab/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2022 to 2023</w:t>
      </w:r>
    </w:p>
    <w:p w:rsidR="5BA3DCDA" w:rsidP="5BA3DCDA" w:rsidRDefault="5BA3DCDA" w14:paraId="7E20AC9E" w14:textId="4AB4926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Program Evaluation Manager</w:t>
      </w:r>
    </w:p>
    <w:p w:rsidR="5BA3DCDA" w:rsidP="5BA3DCDA" w:rsidRDefault="5BA3DCDA" w14:paraId="46849C33" w14:textId="255CAF46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Designed qualitative data collection from nurses and community stakeholders </w:t>
      </w:r>
    </w:p>
    <w:p w:rsidR="5BA3DCDA" w:rsidP="5BA3DCDA" w:rsidRDefault="5BA3DCDA" w14:paraId="6BFF05E2" w14:textId="6567C17B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Directed partnership with Arizona Department of Education and Arizona Nurses Association</w:t>
      </w:r>
    </w:p>
    <w:p w:rsidR="5BA3DCDA" w:rsidP="5BA3DCDA" w:rsidRDefault="5BA3DCDA" w14:paraId="391320EB" w14:textId="20A5C59D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Managed media relations and public education on school health</w:t>
      </w:r>
    </w:p>
    <w:p w:rsidR="5BA3DCDA" w:rsidP="5BA3DCDA" w:rsidRDefault="5BA3DCDA" w14:paraId="1A09B745" w14:textId="5547C947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Authored IRB protocols for community data collection</w:t>
      </w:r>
    </w:p>
    <w:p w:rsidRPr="003B19FB" w:rsidR="00A90527" w:rsidP="00A90527" w:rsidRDefault="00A90527" w14:paraId="60D15136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592576BB" w14:textId="66ECFDCA">
      <w:pPr>
        <w:tabs>
          <w:tab w:val="right" w:pos="8640"/>
        </w:tabs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Arizona State University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, PEAC Lab </w:t>
      </w:r>
      <w:r>
        <w:tab/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2019 to 2021</w:t>
      </w:r>
    </w:p>
    <w:p w:rsidRPr="003B19FB" w:rsidR="00A90527" w:rsidP="5BA3DCDA" w:rsidRDefault="00A90527" w14:paraId="0D48D647" w14:textId="279A83B6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Undergraduate Research Assistant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Dr. Sarah Lindstrom Johnson</w:t>
      </w:r>
    </w:p>
    <w:p w:rsidR="5BA3DCDA" w:rsidP="5BA3DCDA" w:rsidRDefault="5BA3DCDA" w14:paraId="22FA3AEA" w14:textId="36F746BA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5BA3DCDA">
        <w:rPr/>
        <w:t>Assisted in qualitative data collection and coding related to Latinx experiences with healthcare</w:t>
      </w:r>
    </w:p>
    <w:p w:rsidR="5BA3DCDA" w:rsidP="5BA3DCDA" w:rsidRDefault="5BA3DCDA" w14:paraId="32A793F2" w14:textId="10FD097C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Supported graduate students in literature reviews and comprehensive exam preparation</w:t>
      </w:r>
    </w:p>
    <w:p w:rsidR="5BA3DCDA" w:rsidP="5BA3DCDA" w:rsidRDefault="5BA3DCDA" w14:paraId="1D88DD20" w14:textId="27C3C261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Directed data distribution to school administrators for Stand Up Speak Speak Up Save a Life to support school climate interventions </w:t>
      </w:r>
    </w:p>
    <w:p w:rsidRPr="003B19FB" w:rsidR="00251FA2" w:rsidP="5BA3DCDA" w:rsidRDefault="00251FA2" w14:paraId="3B68B5D7" w14:noSpellErr="1" w14:textId="2A180573">
      <w:pPr>
        <w:pStyle w:val="Normal"/>
        <w:rPr>
          <w:rFonts w:ascii="Times New Roman" w:hAnsi="Times New Roman" w:cs="Times New Roman" w:asciiTheme="minorAscii" w:hAnsiTheme="minorAscii" w:cstheme="minorAscii"/>
        </w:rPr>
      </w:pPr>
    </w:p>
    <w:p w:rsidRPr="003B19FB" w:rsidR="00251FA2" w:rsidP="00251FA2" w:rsidRDefault="00251FA2" w14:paraId="3B14BDD1" w14:textId="77777777">
      <w:pPr>
        <w:pStyle w:val="Heading1"/>
        <w:rPr>
          <w:rFonts w:asciiTheme="minorHAnsi" w:hAnsiTheme="minorHAnsi" w:cstheme="minorHAns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Teaching Experience</w:t>
      </w:r>
    </w:p>
    <w:p w:rsidRPr="003B19FB" w:rsidR="00A90527" w:rsidP="00A90527" w:rsidRDefault="00A90527" w14:paraId="3BE831B7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55C81125" w14:textId="1570CF13">
      <w:pPr>
        <w:tabs>
          <w:tab w:val="right" w:pos="8640"/>
        </w:tabs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 xml:space="preserve">Arizona State University, </w:t>
      </w:r>
      <w:r>
        <w:tab/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May 2022 to June 2023</w:t>
      </w:r>
    </w:p>
    <w:p w:rsidRPr="003B19FB" w:rsidR="00A90527" w:rsidP="5BA3DCDA" w:rsidRDefault="00A90527" w14:paraId="7746A635" w14:textId="09157216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PEAC Lab Manager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Sanford School of Social and Family Dynamics</w:t>
      </w:r>
    </w:p>
    <w:p w:rsidR="5BA3DCDA" w:rsidP="5BA3DCDA" w:rsidRDefault="5BA3DCDA" w14:paraId="14702C6D" w14:textId="426EDE28">
      <w:pPr>
        <w:pStyle w:val="Normal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Coordinated training and supervision of 3 undergraduate students in data collection and analysis</w:t>
      </w:r>
    </w:p>
    <w:p w:rsidR="5BA3DCDA" w:rsidP="5BA3DCDA" w:rsidRDefault="5BA3DCDA" w14:paraId="10F4613F" w14:textId="267835A2">
      <w:pPr>
        <w:pStyle w:val="Normal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Developed scientific writing and presentation skills with undergraduate students</w:t>
      </w:r>
    </w:p>
    <w:p w:rsidR="5BA3DCDA" w:rsidP="5BA3DCDA" w:rsidRDefault="5BA3DCDA" w14:paraId="74BC0DD0" w14:textId="4E1ABD83">
      <w:pPr>
        <w:pStyle w:val="Normal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Mentored undergraduates across the fields of psychology, sociology, and public health</w:t>
      </w:r>
    </w:p>
    <w:p w:rsidR="5BA3DCDA" w:rsidP="5BA3DCDA" w:rsidRDefault="5BA3DCDA" w14:paraId="27EA98DB" w14:textId="7B4FC375">
      <w:pPr>
        <w:pStyle w:val="Normal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Directed professional development of undergraduates with workshops and resume reviews</w:t>
      </w:r>
    </w:p>
    <w:p w:rsidRPr="003B19FB" w:rsidR="00A90527" w:rsidP="00A90527" w:rsidRDefault="00A90527" w14:paraId="7A9630A9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A90527" w14:paraId="6ED5CAA3" w14:textId="2481B408">
      <w:pPr>
        <w:rPr>
          <w:rFonts w:asciiTheme="minorHAnsi" w:hAnsiTheme="minorHAnsi" w:cstheme="minorHAnsi"/>
          <w:b/>
        </w:rPr>
      </w:pPr>
      <w:r w:rsidRPr="003B19FB">
        <w:rPr>
          <w:rFonts w:asciiTheme="minorHAnsi" w:hAnsiTheme="minorHAnsi" w:cstheme="minorHAnsi"/>
        </w:rPr>
        <w:tab/>
      </w:r>
      <w:r w:rsidR="00843021">
        <w:rPr>
          <w:rFonts w:asciiTheme="minorHAnsi" w:hAnsiTheme="minorHAnsi" w:cstheme="minorHAnsi"/>
          <w:b/>
        </w:rPr>
        <w:t>Undergraduate</w:t>
      </w:r>
      <w:r w:rsidRPr="003B19FB">
        <w:rPr>
          <w:rFonts w:asciiTheme="minorHAnsi" w:hAnsiTheme="minorHAnsi" w:cstheme="minorHAnsi"/>
          <w:b/>
        </w:rPr>
        <w:t xml:space="preserve"> Students </w:t>
      </w:r>
      <w:r w:rsidR="00843021">
        <w:rPr>
          <w:rFonts w:asciiTheme="minorHAnsi" w:hAnsiTheme="minorHAnsi" w:cstheme="minorHAnsi"/>
          <w:b/>
        </w:rPr>
        <w:t>Supervised</w:t>
      </w:r>
    </w:p>
    <w:p w:rsidR="00843021" w:rsidP="5BA3DCDA" w:rsidRDefault="00843021" w14:paraId="3BDEB67C" w14:textId="45FAFB87">
      <w:pPr>
        <w:ind w:firstLine="720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Preethi Bandlamuri, December 2024</w:t>
      </w:r>
    </w:p>
    <w:p w:rsidR="00843021" w:rsidP="00843021" w:rsidRDefault="00843021" w14:paraId="58F4C8F4" w14:textId="77777777">
      <w:pPr>
        <w:ind w:firstLine="720"/>
        <w:rPr>
          <w:rFonts w:asciiTheme="minorHAnsi" w:hAnsiTheme="minorHAnsi" w:cstheme="minorHAnsi"/>
        </w:rPr>
      </w:pPr>
      <w:bookmarkStart w:name="_GoBack" w:id="0"/>
      <w:r>
        <w:rPr>
          <w:rFonts w:asciiTheme="minorHAnsi" w:hAnsiTheme="minorHAnsi" w:cstheme="minorHAnsi"/>
        </w:rPr>
        <w:t>Ana Briones, May 2023</w:t>
      </w:r>
    </w:p>
    <w:bookmarkEnd w:id="0"/>
    <w:p w:rsidRPr="003B19FB" w:rsidR="00A90527" w:rsidP="00843021" w:rsidRDefault="00843021" w14:paraId="0893526A" w14:textId="05ED643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Nita Kulkarni, May 2023</w:t>
      </w:r>
    </w:p>
    <w:p w:rsidRPr="003B19FB" w:rsidR="00A90527" w:rsidP="5BA3DCDA" w:rsidRDefault="00A90527" w14:paraId="2F47E5CC" w14:noSpellErr="1" w14:textId="5AB9DE4B">
      <w:pPr>
        <w:pStyle w:val="Normal"/>
        <w:rPr>
          <w:rFonts w:ascii="Times New Roman" w:hAnsi="Times New Roman" w:cs="Times New Roman" w:asciiTheme="minorAscii" w:hAnsiTheme="minorAscii" w:cstheme="minorAscii"/>
        </w:rPr>
      </w:pPr>
    </w:p>
    <w:p w:rsidRPr="003B19FB" w:rsidR="00A90527" w:rsidP="5BA3DCDA" w:rsidRDefault="00A90527" w14:paraId="12773441" w14:textId="300C12BE">
      <w:pPr>
        <w:pStyle w:val="Heading1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Publications</w:t>
      </w:r>
    </w:p>
    <w:p w:rsidRPr="003B19FB" w:rsidR="00A90527" w:rsidP="00A90527" w:rsidRDefault="00A90527" w14:paraId="0A6AB926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2C71FED4" w14:textId="469081FB">
      <w:pPr>
        <w:pStyle w:val="Heading2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Conference Papers</w:t>
      </w:r>
    </w:p>
    <w:p w:rsidRPr="003B19FB" w:rsidR="00A90527" w:rsidP="00A90527" w:rsidRDefault="00A90527" w14:paraId="5090AB58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A90527" w14:paraId="590A2822" w14:textId="7777777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(Abstract-Reviewed)</w:t>
      </w:r>
    </w:p>
    <w:p w:rsidRPr="003B19FB" w:rsidR="00A90527" w:rsidP="5BA3DCDA" w:rsidRDefault="00A90527" w14:paraId="75B28008" w14:textId="6EFED3D5">
      <w:pPr>
        <w:ind w:left="720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Marken, C.M., Lindstrom Johnson, S.R., Roberts, N., Burmeister, L. “Association of Marital Quality with Mental Health in Police Wives,” IARR Conference: Resilience in Interpersonal and Social Environments, May 18-21, 2023.</w:t>
      </w:r>
    </w:p>
    <w:p w:rsidRPr="003B19FB" w:rsidR="00A90527" w:rsidP="5BA3DCDA" w:rsidRDefault="00A90527" w14:paraId="1815601F" w14:noSpellErr="1" w14:textId="62AD6F53">
      <w:pPr>
        <w:pStyle w:val="Normal"/>
        <w:rPr>
          <w:rFonts w:ascii="Times New Roman" w:hAnsi="Times New Roman" w:cs="Times New Roman" w:asciiTheme="minorAscii" w:hAnsiTheme="minorAscii" w:cstheme="minorAscii"/>
        </w:rPr>
      </w:pPr>
    </w:p>
    <w:p w:rsidRPr="003B19FB" w:rsidR="00A90527" w:rsidP="00A90527" w:rsidRDefault="00A90527" w14:paraId="46BC0512" w14:textId="77777777">
      <w:pPr>
        <w:rPr>
          <w:rFonts w:asciiTheme="minorHAnsi" w:hAnsiTheme="minorHAnsi" w:cstheme="minorHAnsi"/>
        </w:rPr>
      </w:pPr>
    </w:p>
    <w:p w:rsidRPr="003B19FB" w:rsidR="00251FA2" w:rsidP="00251FA2" w:rsidRDefault="00251FA2" w14:paraId="361B628D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Presentations and Invited Lectures</w:t>
      </w:r>
    </w:p>
    <w:p w:rsidRPr="003B19FB" w:rsidR="00251FA2" w:rsidP="00A90527" w:rsidRDefault="00251FA2" w14:paraId="53A07AFC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4E9B057D" w14:textId="00FF1725">
      <w:pPr>
        <w:pStyle w:val="Normal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Paper Presentation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“Association of Marital Quality with Mental Health in Police Wives,” IARR Conference: Resilience in Interpersonal and Social Environments, May 18-21, 2023.</w:t>
      </w:r>
    </w:p>
    <w:p w:rsidRPr="003B19FB" w:rsidR="00A90527" w:rsidP="5BA3DCDA" w:rsidRDefault="00A90527" w14:paraId="30B9610F" w14:noSpellErr="1" w14:textId="4CABF62F">
      <w:pPr>
        <w:pStyle w:val="Normal"/>
        <w:rPr>
          <w:rFonts w:ascii="Times New Roman" w:hAnsi="Times New Roman" w:cs="Times New Roman" w:asciiTheme="minorAscii" w:hAnsiTheme="minorAscii" w:cstheme="minorAscii"/>
        </w:rPr>
      </w:pPr>
    </w:p>
    <w:p w:rsidRPr="003B19FB" w:rsidR="00251FA2" w:rsidP="00251FA2" w:rsidRDefault="00251FA2" w14:paraId="52CD467A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Training</w:t>
      </w:r>
    </w:p>
    <w:p w:rsidRPr="003B19FB" w:rsidR="00251FA2" w:rsidP="00A90527" w:rsidRDefault="00251FA2" w14:paraId="2815A1D8" w14:textId="77777777">
      <w:pPr>
        <w:rPr>
          <w:rFonts w:asciiTheme="minorHAnsi" w:hAnsiTheme="minorHAnsi" w:cstheme="minorHAnsi"/>
          <w:b/>
        </w:rPr>
      </w:pPr>
    </w:p>
    <w:p w:rsidR="5BA3DCDA" w:rsidP="5BA3DCDA" w:rsidRDefault="5BA3DCDA" w14:paraId="56CB8E67" w14:textId="4019D5A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 xml:space="preserve">Qualitative Data Collection </w:t>
      </w:r>
    </w:p>
    <w:p w:rsidRPr="003B19FB" w:rsidR="00A90527" w:rsidP="5BA3DCDA" w:rsidRDefault="00A90527" w14:paraId="3EB1A043" w14:textId="02174DD8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Arizona State University, Tempe, 04/06/2023</w:t>
      </w:r>
    </w:p>
    <w:p w:rsidR="5BA3DCDA" w:rsidP="5BA3DCDA" w:rsidRDefault="5BA3DCDA" w14:paraId="145DDD83" w14:textId="580CE3E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Qualitative data workshop let by Dr. Ana Maria Melendez Guevara, to enhance thematic 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analysis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 skills. </w:t>
      </w:r>
    </w:p>
    <w:p w:rsidRPr="003B19FB" w:rsidR="00A90527" w:rsidP="00A90527" w:rsidRDefault="00A90527" w14:paraId="14D60A42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725434E1" w14:textId="308D0015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CITI Training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05/2019</w:t>
      </w:r>
    </w:p>
    <w:p w:rsidRPr="003B19FB" w:rsidR="00A90527" w:rsidP="5BA3DCDA" w:rsidRDefault="00A90527" w14:paraId="21D57CDF" w14:noSpellErr="1" w14:textId="02F11DAE">
      <w:pPr>
        <w:pStyle w:val="Normal"/>
        <w:rPr>
          <w:rFonts w:ascii="Times New Roman" w:hAnsi="Times New Roman" w:cs="Times New Roman" w:asciiTheme="minorAscii" w:hAnsiTheme="minorAscii" w:cstheme="minorAscii"/>
        </w:rPr>
      </w:pPr>
    </w:p>
    <w:p w:rsidRPr="003B19FB" w:rsidR="00251FA2" w:rsidP="00251FA2" w:rsidRDefault="00251FA2" w14:paraId="1624483D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Service</w:t>
      </w:r>
    </w:p>
    <w:p w:rsidRPr="003B19FB" w:rsidR="00251FA2" w:rsidP="00A90527" w:rsidRDefault="00251FA2" w14:paraId="08F3FBBE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A90527" w14:paraId="130D689D" w14:textId="77777777">
      <w:pPr>
        <w:rPr>
          <w:rFonts w:asciiTheme="minorHAnsi" w:hAnsiTheme="minorHAnsi" w:cstheme="minorHAnsi"/>
          <w:b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Symposium Co-Organizer</w:t>
      </w:r>
    </w:p>
    <w:p w:rsidR="5BA3DCDA" w:rsidP="5BA3DCDA" w:rsidRDefault="5BA3DCDA" w14:paraId="704AA50C" w14:textId="0322670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Trauma Sensitive Schools Symposium, 2021</w:t>
      </w:r>
    </w:p>
    <w:p w:rsidRPr="003B19FB" w:rsidR="00A90527" w:rsidP="00A90527" w:rsidRDefault="00A90527" w14:paraId="4E81473D" w14:textId="77777777">
      <w:pPr>
        <w:rPr>
          <w:rFonts w:asciiTheme="minorHAnsi" w:hAnsiTheme="minorHAnsi" w:cstheme="minorHAnsi"/>
        </w:rPr>
      </w:pPr>
    </w:p>
    <w:p w:rsidRPr="003B19FB" w:rsidR="00251FA2" w:rsidP="00251FA2" w:rsidRDefault="00251FA2" w14:paraId="18FC6474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Community Service</w:t>
      </w:r>
    </w:p>
    <w:p w:rsidRPr="003B19FB" w:rsidR="00251FA2" w:rsidP="00A90527" w:rsidRDefault="00251FA2" w14:paraId="25A6668C" w14:textId="77777777">
      <w:pPr>
        <w:rPr>
          <w:rFonts w:asciiTheme="minorHAnsi" w:hAnsiTheme="minorHAnsi" w:cstheme="minorHAnsi"/>
          <w:b/>
        </w:rPr>
      </w:pPr>
    </w:p>
    <w:p w:rsidR="5BA3DCDA" w:rsidP="5BA3DCDA" w:rsidRDefault="5BA3DCDA" w14:paraId="2A29A7B2" w14:textId="5479B55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Omega Phi Alpha</w:t>
      </w:r>
    </w:p>
    <w:p w:rsidR="5BA3DCDA" w:rsidP="5BA3DCDA" w:rsidRDefault="5BA3DCDA" w14:paraId="5FB37FDE" w14:textId="6C80F7E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Member, Phi Chapter, Tempe, 01/2019 - 05/2021</w:t>
      </w:r>
    </w:p>
    <w:p w:rsidRPr="003B19FB" w:rsidR="00A90527" w:rsidP="5BA3DCDA" w:rsidRDefault="00A90527" w14:paraId="0DED733D" w14:noSpellErr="1" w14:textId="077AF38E">
      <w:pPr>
        <w:pStyle w:val="Normal"/>
        <w:rPr>
          <w:rFonts w:ascii="Times New Roman" w:hAnsi="Times New Roman" w:cs="Times New Roman" w:asciiTheme="minorAscii" w:hAnsiTheme="minorAscii" w:cstheme="minorAscii"/>
        </w:rPr>
      </w:pPr>
    </w:p>
    <w:p w:rsidRPr="003B19FB" w:rsidR="00251FA2" w:rsidP="00251FA2" w:rsidRDefault="00251FA2" w14:paraId="696AB004" w14:textId="77777777">
      <w:pPr>
        <w:pStyle w:val="Heading1"/>
        <w:rPr>
          <w:rFonts w:asciiTheme="minorHAnsi" w:hAnsiTheme="minorHAnsi" w:cstheme="minorHAns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Languages</w:t>
      </w:r>
    </w:p>
    <w:p w:rsidRPr="003B19FB" w:rsidR="00A90527" w:rsidP="00A90527" w:rsidRDefault="00A90527" w14:paraId="4C16687D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A90527" w14:paraId="12B35BD4" w14:textId="7777777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English</w:t>
      </w:r>
      <w:r w:rsidRPr="003B19FB">
        <w:rPr>
          <w:rFonts w:asciiTheme="minorHAnsi" w:hAnsiTheme="minorHAnsi" w:cstheme="minorHAnsi"/>
        </w:rPr>
        <w:t>: Native Language</w:t>
      </w:r>
    </w:p>
    <w:p w:rsidRPr="003B19FB" w:rsidR="00A90527" w:rsidP="00A90527" w:rsidRDefault="00A90527" w14:paraId="05D69462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14072834" w14:textId="3F55159D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Spanish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: Intermediate Listener, Novice Speaker, Intermediate Reading and Writing</w:t>
      </w:r>
    </w:p>
    <w:p w:rsidRPr="003B19FB" w:rsidR="00A90527" w:rsidP="00A90527" w:rsidRDefault="00A90527" w14:paraId="719E19FF" w14:textId="77777777">
      <w:pPr>
        <w:rPr>
          <w:rFonts w:asciiTheme="minorHAnsi" w:hAnsiTheme="minorHAnsi" w:cstheme="minorHAnsi"/>
        </w:rPr>
      </w:pPr>
    </w:p>
    <w:p w:rsidRPr="003B19FB" w:rsidR="00251FA2" w:rsidP="00251FA2" w:rsidRDefault="00251FA2" w14:paraId="595833F0" w14:textId="77777777">
      <w:pPr>
        <w:pStyle w:val="Heading1"/>
        <w:rPr>
          <w:rFonts w:asciiTheme="minorHAnsi" w:hAnsiTheme="minorHAnsi" w:cstheme="minorHAns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Computer Skills</w:t>
      </w:r>
    </w:p>
    <w:p w:rsidRPr="003B19FB" w:rsidR="00A90527" w:rsidP="00A90527" w:rsidRDefault="00A90527" w14:paraId="63E15B84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5780AFE4" w14:textId="3F33C464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Applications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: SPSS 27</w:t>
      </w:r>
    </w:p>
    <w:p w:rsidRPr="003B19FB" w:rsidR="00A90527" w:rsidP="00A90527" w:rsidRDefault="00A90527" w14:paraId="7EE8AEF7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3F8D4493" w14:textId="271E86E3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Platforms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: </w:t>
      </w:r>
      <w:proofErr w:type="spellStart"/>
      <w:r w:rsidRPr="5BA3DCDA" w:rsidR="5BA3DCDA">
        <w:rPr>
          <w:rFonts w:ascii="Times New Roman" w:hAnsi="Times New Roman" w:cs="Times New Roman" w:asciiTheme="minorAscii" w:hAnsiTheme="minorAscii" w:cstheme="minorAscii"/>
        </w:rPr>
        <w:t>LucidChart</w:t>
      </w:r>
      <w:proofErr w:type="spellEnd"/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, Asana, </w:t>
      </w:r>
      <w:proofErr w:type="spellStart"/>
      <w:r w:rsidRPr="5BA3DCDA" w:rsidR="5BA3DCDA">
        <w:rPr>
          <w:rFonts w:ascii="Times New Roman" w:hAnsi="Times New Roman" w:cs="Times New Roman" w:asciiTheme="minorAscii" w:hAnsiTheme="minorAscii" w:cstheme="minorAscii"/>
        </w:rPr>
        <w:t>DropBox</w:t>
      </w:r>
      <w:proofErr w:type="spellEnd"/>
      <w:r w:rsidRPr="5BA3DCDA" w:rsidR="5BA3DCDA">
        <w:rPr>
          <w:rFonts w:ascii="Times New Roman" w:hAnsi="Times New Roman" w:cs="Times New Roman" w:asciiTheme="minorAscii" w:hAnsiTheme="minorAscii" w:cstheme="minorAscii"/>
        </w:rPr>
        <w:t xml:space="preserve"> Integrations</w:t>
      </w:r>
    </w:p>
    <w:p w:rsidRPr="003B19FB" w:rsidR="00A90527" w:rsidP="00A90527" w:rsidRDefault="00A90527" w14:paraId="298C8535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A90527" w14:paraId="3AC3B96D" w14:textId="77777777">
      <w:pPr>
        <w:rPr>
          <w:rFonts w:asciiTheme="minorHAnsi" w:hAnsiTheme="minorHAnsi" w:cstheme="minorHAnsi"/>
        </w:rPr>
      </w:pPr>
    </w:p>
    <w:p w:rsidR="00381598" w:rsidRDefault="00381598" w14:paraId="01AD5A40" w14:textId="77777777">
      <w:pPr>
        <w:rPr>
          <w:rFonts w:asciiTheme="minorHAnsi" w:hAnsiTheme="minorHAnsi" w:cstheme="minorHAnsi"/>
          <w:b/>
          <w:bCs/>
          <w:smallCaps/>
          <w:kern w:val="32"/>
          <w:szCs w:val="32"/>
        </w:rPr>
      </w:pPr>
      <w:r>
        <w:rPr>
          <w:rFonts w:asciiTheme="minorHAnsi" w:hAnsiTheme="minorHAnsi" w:cstheme="minorHAnsi"/>
        </w:rPr>
        <w:br w:type="page"/>
      </w:r>
    </w:p>
    <w:p w:rsidRPr="003B19FB" w:rsidR="00251FA2" w:rsidP="00251FA2" w:rsidRDefault="00251FA2" w14:paraId="726BFFF2" w14:textId="7777777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lastRenderedPageBreak/>
        <w:t>References</w:t>
      </w:r>
    </w:p>
    <w:p w:rsidRPr="003B19FB" w:rsidR="00251FA2" w:rsidP="00A90527" w:rsidRDefault="00251FA2" w14:paraId="3446D7AF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1CCD2D38" w14:textId="2AF45C23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Dr. Sarah Lindstrom Johnson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Associate Professor</w:t>
      </w:r>
    </w:p>
    <w:p w:rsidR="5BA3DCDA" w:rsidP="5BA3DCDA" w:rsidRDefault="5BA3DCDA" w14:paraId="38584648" w14:textId="194E44C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Sanford School of Social and Family Dynamics</w:t>
      </w:r>
    </w:p>
    <w:p w:rsidR="5BA3DCDA" w:rsidP="5BA3DCDA" w:rsidRDefault="5BA3DCDA" w14:paraId="24CB3EE5" w14:textId="771D556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Arizona State University</w:t>
      </w:r>
    </w:p>
    <w:p w:rsidR="5BA3DCDA" w:rsidP="5BA3DCDA" w:rsidRDefault="5BA3DCDA" w14:paraId="4C2AE861" w14:textId="77BC846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1000 S Forest Mall, Suite 308, Tempe, AZ 85281</w:t>
      </w:r>
    </w:p>
    <w:p w:rsidRPr="003B19FB" w:rsidR="00A90527" w:rsidP="5BA3DCDA" w:rsidRDefault="00A90527" w14:paraId="39B66355" w14:textId="53D079C4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Phone: 480-965-9975</w:t>
      </w:r>
    </w:p>
    <w:p w:rsidRPr="003B19FB" w:rsidR="00A90527" w:rsidP="5BA3DCDA" w:rsidRDefault="00A90527" w14:paraId="250D96A3" w14:textId="1598B99D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Email: sarahlj@asu.edu</w:t>
      </w:r>
    </w:p>
    <w:p w:rsidRPr="003B19FB" w:rsidR="00A90527" w:rsidP="00A90527" w:rsidRDefault="00A90527" w14:paraId="1558AE21" w14:textId="77777777">
      <w:pPr>
        <w:rPr>
          <w:rFonts w:asciiTheme="minorHAnsi" w:hAnsiTheme="minorHAnsi" w:cstheme="minorHAnsi"/>
        </w:rPr>
      </w:pPr>
    </w:p>
    <w:p w:rsidRPr="003B19FB" w:rsidR="00A90527" w:rsidP="5BA3DCDA" w:rsidRDefault="00A90527" w14:paraId="061CE356" w14:textId="74CEAA52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  <w:b w:val="1"/>
          <w:bCs w:val="1"/>
        </w:rPr>
        <w:t>Dr. Erin E. Charles</w:t>
      </w:r>
      <w:r w:rsidRPr="5BA3DCDA" w:rsidR="5BA3DCDA">
        <w:rPr>
          <w:rFonts w:ascii="Times New Roman" w:hAnsi="Times New Roman" w:cs="Times New Roman" w:asciiTheme="minorAscii" w:hAnsiTheme="minorAscii" w:cstheme="minorAscii"/>
        </w:rPr>
        <w:t>, Pediatric Hospitalist</w:t>
      </w:r>
    </w:p>
    <w:p w:rsidR="5BA3DCDA" w:rsidP="5BA3DCDA" w:rsidRDefault="5BA3DCDA" w14:paraId="66A01A6E" w14:textId="00577B4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Skagit Valley Hospital</w:t>
      </w:r>
    </w:p>
    <w:p w:rsidR="5BA3DCDA" w:rsidP="5BA3DCDA" w:rsidRDefault="5BA3DCDA" w14:paraId="56A9E527" w14:textId="33388FD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300 Hospital Parkway, Mount Vernon, WA 98274</w:t>
      </w:r>
    </w:p>
    <w:p w:rsidRPr="003B19FB" w:rsidR="00A90527" w:rsidP="5BA3DCDA" w:rsidRDefault="00A90527" w14:paraId="4488B198" w14:textId="1ACBF8AF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Phone: 360-333-2041</w:t>
      </w:r>
    </w:p>
    <w:p w:rsidRPr="003B19FB" w:rsidR="00A90527" w:rsidP="5BA3DCDA" w:rsidRDefault="00A90527" w14:paraId="4B11F759" w14:textId="5BE05657">
      <w:pPr>
        <w:rPr>
          <w:rFonts w:ascii="Times New Roman" w:hAnsi="Times New Roman" w:cs="Times New Roman" w:asciiTheme="minorAscii" w:hAnsiTheme="minorAscii" w:cstheme="minorAscii"/>
        </w:rPr>
      </w:pPr>
      <w:r w:rsidRPr="5BA3DCDA" w:rsidR="5BA3DCDA">
        <w:rPr>
          <w:rFonts w:ascii="Times New Roman" w:hAnsi="Times New Roman" w:cs="Times New Roman" w:asciiTheme="minorAscii" w:hAnsiTheme="minorAscii" w:cstheme="minorAscii"/>
        </w:rPr>
        <w:t>Email: erinecharles@outlook.com</w:t>
      </w:r>
    </w:p>
    <w:p w:rsidRPr="003B19FB" w:rsidR="00A90527" w:rsidP="00A90527" w:rsidRDefault="00A90527" w14:paraId="0B4AF717" w14:textId="77777777">
      <w:pPr>
        <w:rPr>
          <w:rFonts w:asciiTheme="minorHAnsi" w:hAnsiTheme="minorHAnsi" w:cstheme="minorHAnsi"/>
        </w:rPr>
      </w:pPr>
    </w:p>
    <w:p w:rsidRPr="003B19FB" w:rsidR="00A90527" w:rsidP="00A90527" w:rsidRDefault="00A90527" w14:paraId="55F5D418" w14:textId="77777777">
      <w:pPr>
        <w:rPr>
          <w:rFonts w:asciiTheme="minorHAnsi" w:hAnsiTheme="minorHAnsi" w:cstheme="minorHAnsi"/>
        </w:rPr>
      </w:pPr>
    </w:p>
    <w:sectPr w:rsidRPr="003B19FB" w:rsidR="00A90527" w:rsidSect="001C29E5">
      <w:footerReference w:type="default" r:id="rId7"/>
      <w:pgSz w:w="12240" w:h="15840" w:orient="portrait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EB" w:rsidP="005A7565" w:rsidRDefault="007321EB" w14:paraId="698DC247" w14:textId="77777777">
      <w:r>
        <w:separator/>
      </w:r>
    </w:p>
  </w:endnote>
  <w:endnote w:type="continuationSeparator" w:id="0">
    <w:p w:rsidR="007321EB" w:rsidP="005A7565" w:rsidRDefault="007321EB" w14:paraId="3B1836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944" w:rsidP="004725C4" w:rsidRDefault="00F81A11" w14:paraId="0A9CCBF0" w14:textId="184DBEFB">
    <w:pPr>
      <w:pStyle w:val="Footer"/>
      <w:jc w:val="right"/>
    </w:pPr>
    <w:r>
      <w:rPr>
        <w:rStyle w:val="PageNumber"/>
      </w:rPr>
      <w:t>Marken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843021">
      <w:rPr>
        <w:rStyle w:val="PageNumber"/>
        <w:noProof/>
      </w:rPr>
      <w:t>2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EB" w:rsidP="005A7565" w:rsidRDefault="007321EB" w14:paraId="5DAD191A" w14:textId="77777777">
      <w:r>
        <w:separator/>
      </w:r>
    </w:p>
  </w:footnote>
  <w:footnote w:type="continuationSeparator" w:id="0">
    <w:p w:rsidR="007321EB" w:rsidP="005A7565" w:rsidRDefault="007321EB" w14:paraId="6F0F61B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val="bestFit" w:percent="224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C2"/>
    <w:rsid w:val="000208CD"/>
    <w:rsid w:val="000643B3"/>
    <w:rsid w:val="000B4391"/>
    <w:rsid w:val="000E6D36"/>
    <w:rsid w:val="0015295F"/>
    <w:rsid w:val="00162986"/>
    <w:rsid w:val="001B0371"/>
    <w:rsid w:val="001C29E5"/>
    <w:rsid w:val="001E0FD6"/>
    <w:rsid w:val="001E6A4B"/>
    <w:rsid w:val="00241560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32B75"/>
    <w:rsid w:val="00444D0A"/>
    <w:rsid w:val="004725C4"/>
    <w:rsid w:val="004C4A7A"/>
    <w:rsid w:val="004E676C"/>
    <w:rsid w:val="00532F8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7206A2"/>
    <w:rsid w:val="007321EB"/>
    <w:rsid w:val="00743C1C"/>
    <w:rsid w:val="007C56F7"/>
    <w:rsid w:val="007C734D"/>
    <w:rsid w:val="00814728"/>
    <w:rsid w:val="00843021"/>
    <w:rsid w:val="008524B4"/>
    <w:rsid w:val="00877307"/>
    <w:rsid w:val="008A57C6"/>
    <w:rsid w:val="008A60B6"/>
    <w:rsid w:val="008D41CD"/>
    <w:rsid w:val="00940F57"/>
    <w:rsid w:val="0098550F"/>
    <w:rsid w:val="009944D5"/>
    <w:rsid w:val="009C6AA9"/>
    <w:rsid w:val="00A04473"/>
    <w:rsid w:val="00A23D2E"/>
    <w:rsid w:val="00A90527"/>
    <w:rsid w:val="00AA0CA0"/>
    <w:rsid w:val="00B703F2"/>
    <w:rsid w:val="00B77C69"/>
    <w:rsid w:val="00B8192E"/>
    <w:rsid w:val="00BA03D1"/>
    <w:rsid w:val="00BA4A75"/>
    <w:rsid w:val="00BC7DFE"/>
    <w:rsid w:val="00BF2BDF"/>
    <w:rsid w:val="00BF4112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32EC6"/>
    <w:rsid w:val="00E44059"/>
    <w:rsid w:val="00E74BC9"/>
    <w:rsid w:val="00E85944"/>
    <w:rsid w:val="00E969E4"/>
    <w:rsid w:val="00EA2F62"/>
    <w:rsid w:val="00EB2A92"/>
    <w:rsid w:val="00EF582B"/>
    <w:rsid w:val="00F07345"/>
    <w:rsid w:val="00F376E5"/>
    <w:rsid w:val="00F41E0C"/>
    <w:rsid w:val="00F54C46"/>
    <w:rsid w:val="00F61891"/>
    <w:rsid w:val="00F71A97"/>
    <w:rsid w:val="00F81A11"/>
    <w:rsid w:val="00F9715D"/>
    <w:rsid w:val="00FD1AC2"/>
    <w:rsid w:val="00FE5369"/>
    <w:rsid w:val="00FF7125"/>
    <w:rsid w:val="5BA3D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1CD60"/>
  <w15:docId w15:val="{872F4749-66CE-46ED-9E7A-28289D0622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color="auto" w:sz="4" w:space="1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ame" w:customStyle="1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footer" Target="footer1.xml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emarken/Library/Containers/com.microsoft.Word/Data/Library/Caches/1033/TM16412087/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Extended CV (resume).dotx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Cate Marken</lastModifiedBy>
  <revision>2</revision>
  <dcterms:created xsi:type="dcterms:W3CDTF">2023-03-30T01:57:00.0000000Z</dcterms:created>
  <dcterms:modified xsi:type="dcterms:W3CDTF">2023-04-05T21:43:47.1937325Z</dcterms:modified>
</coreProperties>
</file>