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22528" w14:textId="77777777" w:rsidR="00407B3F" w:rsidRDefault="00407B3F" w:rsidP="00BB6070"/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90"/>
        <w:gridCol w:w="360"/>
        <w:gridCol w:w="1710"/>
        <w:gridCol w:w="635"/>
        <w:gridCol w:w="4765"/>
      </w:tblGrid>
      <w:tr w:rsidR="004326C9" w14:paraId="7EC5BAD0" w14:textId="77777777" w:rsidTr="00385881">
        <w:trPr>
          <w:trHeight w:val="315"/>
        </w:trPr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14:paraId="7AD84EC3" w14:textId="7AA919FD" w:rsidR="004326C9" w:rsidRDefault="0092249E" w:rsidP="00230261">
            <w:r>
              <w:t>(520) 990-1160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75289F2" w14:textId="3594F86A" w:rsidR="004326C9" w:rsidRDefault="0092249E" w:rsidP="00230261">
            <w:r>
              <w:t>Phoenix, AZ</w:t>
            </w:r>
            <w:r w:rsidR="00A62F56" w:rsidRPr="00B10F35">
              <w:t xml:space="preserve"> 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</w:tcPr>
          <w:p w14:paraId="1482F38A" w14:textId="29E1B0D1" w:rsidR="004326C9" w:rsidRDefault="0092249E" w:rsidP="00230261">
            <w:hyperlink r:id="rId10" w:history="1">
              <w:r w:rsidRPr="00E376E3">
                <w:rPr>
                  <w:rStyle w:val="Hyperlink"/>
                </w:rPr>
                <w:t>jlharnis@asu.edu</w:t>
              </w:r>
            </w:hyperlink>
            <w:r>
              <w:t xml:space="preserve"> </w:t>
            </w:r>
          </w:p>
        </w:tc>
      </w:tr>
      <w:tr w:rsidR="00657425" w14:paraId="51BB9EDD" w14:textId="77777777" w:rsidTr="00385881">
        <w:trPr>
          <w:trHeight w:val="107"/>
        </w:trPr>
        <w:tc>
          <w:tcPr>
            <w:tcW w:w="9360" w:type="dxa"/>
            <w:gridSpan w:val="5"/>
            <w:tcBorders>
              <w:top w:val="single" w:sz="4" w:space="0" w:color="auto"/>
            </w:tcBorders>
          </w:tcPr>
          <w:p w14:paraId="029CBAEC" w14:textId="77777777" w:rsidR="00657425" w:rsidRPr="00B10F35" w:rsidRDefault="00657425" w:rsidP="00BB6070"/>
        </w:tc>
      </w:tr>
      <w:tr w:rsidR="00657425" w14:paraId="5803E831" w14:textId="77777777" w:rsidTr="00385881">
        <w:trPr>
          <w:trHeight w:val="1755"/>
        </w:trPr>
        <w:tc>
          <w:tcPr>
            <w:tcW w:w="9360" w:type="dxa"/>
            <w:gridSpan w:val="5"/>
            <w:vAlign w:val="center"/>
          </w:tcPr>
          <w:p w14:paraId="25CA67CB" w14:textId="6BC83ED1" w:rsidR="00657425" w:rsidRDefault="0092249E" w:rsidP="00EA2C19">
            <w:pPr>
              <w:pStyle w:val="Name"/>
            </w:pPr>
            <w:r>
              <w:t>Jessica Harnisch</w:t>
            </w:r>
          </w:p>
          <w:p w14:paraId="3758FDE4" w14:textId="02A181FF" w:rsidR="00657425" w:rsidRPr="00385881" w:rsidRDefault="0092249E" w:rsidP="005718A0">
            <w:pPr>
              <w:pStyle w:val="Professionaltitle"/>
              <w:rPr>
                <w:sz w:val="24"/>
              </w:rPr>
            </w:pPr>
            <w:r w:rsidRPr="00385881">
              <w:rPr>
                <w:sz w:val="24"/>
              </w:rPr>
              <w:t>Instructor</w:t>
            </w:r>
            <w:r w:rsidR="00CC1BE3">
              <w:rPr>
                <w:sz w:val="24"/>
              </w:rPr>
              <w:t>-</w:t>
            </w:r>
            <w:r w:rsidR="00385881" w:rsidRPr="00385881">
              <w:rPr>
                <w:sz w:val="24"/>
              </w:rPr>
              <w:t xml:space="preserve"> Writers’ STudio</w:t>
            </w:r>
          </w:p>
          <w:p w14:paraId="60FCA99D" w14:textId="506C6BB9" w:rsidR="00385881" w:rsidRPr="00B10F35" w:rsidRDefault="00385881" w:rsidP="005718A0">
            <w:pPr>
              <w:pStyle w:val="Professionaltitle"/>
            </w:pPr>
            <w:r w:rsidRPr="00385881">
              <w:rPr>
                <w:sz w:val="24"/>
              </w:rPr>
              <w:t>College of Integrative Sciences and arts</w:t>
            </w:r>
          </w:p>
        </w:tc>
      </w:tr>
      <w:tr w:rsidR="00EA2C19" w14:paraId="05FABBAD" w14:textId="77777777" w:rsidTr="00385881">
        <w:trPr>
          <w:trHeight w:val="80"/>
        </w:trPr>
        <w:tc>
          <w:tcPr>
            <w:tcW w:w="9360" w:type="dxa"/>
            <w:gridSpan w:val="5"/>
            <w:tcBorders>
              <w:bottom w:val="single" w:sz="4" w:space="0" w:color="auto"/>
            </w:tcBorders>
          </w:tcPr>
          <w:p w14:paraId="28EF78D1" w14:textId="77777777" w:rsidR="00EA2C19" w:rsidRPr="00B10F35" w:rsidRDefault="00EA2C19" w:rsidP="00BB6070"/>
        </w:tc>
      </w:tr>
      <w:tr w:rsidR="00EA2C19" w14:paraId="07C74994" w14:textId="77777777" w:rsidTr="00385881">
        <w:trPr>
          <w:trHeight w:val="305"/>
        </w:trPr>
        <w:tc>
          <w:tcPr>
            <w:tcW w:w="9360" w:type="dxa"/>
            <w:gridSpan w:val="5"/>
            <w:tcBorders>
              <w:top w:val="single" w:sz="4" w:space="0" w:color="auto"/>
            </w:tcBorders>
          </w:tcPr>
          <w:p w14:paraId="7EFE95D7" w14:textId="77777777" w:rsidR="00EA2C19" w:rsidRPr="00B10F35" w:rsidRDefault="00EA2C19" w:rsidP="00BB6070"/>
        </w:tc>
      </w:tr>
      <w:tr w:rsidR="00EA2C19" w14:paraId="2B80BED1" w14:textId="77777777" w:rsidTr="00385881">
        <w:trPr>
          <w:trHeight w:val="1350"/>
        </w:trPr>
        <w:tc>
          <w:tcPr>
            <w:tcW w:w="1890" w:type="dxa"/>
          </w:tcPr>
          <w:p w14:paraId="2BB7368F" w14:textId="77777777" w:rsidR="00EA2C19" w:rsidRDefault="00000000" w:rsidP="005718A0">
            <w:pPr>
              <w:pStyle w:val="Heading1"/>
            </w:pPr>
            <w:sdt>
              <w:sdtPr>
                <w:id w:val="-632100731"/>
                <w:placeholder>
                  <w:docPart w:val="AD0596E87A8FA94989F2347DCA37105D"/>
                </w:placeholder>
                <w:temporary/>
                <w:showingPlcHdr/>
                <w15:appearance w15:val="hidden"/>
              </w:sdtPr>
              <w:sdtContent>
                <w:r w:rsidR="005718A0" w:rsidRPr="00CB1046">
                  <w:t>Education</w:t>
                </w:r>
              </w:sdtContent>
            </w:sdt>
          </w:p>
        </w:tc>
        <w:tc>
          <w:tcPr>
            <w:tcW w:w="360" w:type="dxa"/>
          </w:tcPr>
          <w:p w14:paraId="2EB4CF89" w14:textId="77777777" w:rsidR="00EA2C19" w:rsidRPr="00B10F35" w:rsidRDefault="00EA2C19" w:rsidP="00EA2C19"/>
        </w:tc>
        <w:tc>
          <w:tcPr>
            <w:tcW w:w="1710" w:type="dxa"/>
          </w:tcPr>
          <w:p w14:paraId="698A8E76" w14:textId="77D858E3" w:rsidR="00EA2C19" w:rsidRDefault="0092249E" w:rsidP="005718A0">
            <w:r>
              <w:t>2021-2024</w:t>
            </w:r>
          </w:p>
        </w:tc>
        <w:tc>
          <w:tcPr>
            <w:tcW w:w="5400" w:type="dxa"/>
            <w:gridSpan w:val="2"/>
          </w:tcPr>
          <w:p w14:paraId="038840F4" w14:textId="701FC80A" w:rsidR="00EA2C19" w:rsidRDefault="0092249E" w:rsidP="00EA2C19">
            <w:pPr>
              <w:pStyle w:val="Heading2"/>
            </w:pPr>
            <w:r>
              <w:t>Arizona State University</w:t>
            </w:r>
          </w:p>
          <w:p w14:paraId="1D307C54" w14:textId="249AFE37" w:rsidR="00EA2C19" w:rsidRPr="001B07CC" w:rsidRDefault="0092249E" w:rsidP="005718A0">
            <w:pPr>
              <w:pStyle w:val="Heading2"/>
            </w:pPr>
            <w:r>
              <w:t>EdD Leadership and Innovation</w:t>
            </w:r>
          </w:p>
          <w:p w14:paraId="681E5205" w14:textId="77777777" w:rsidR="00EA2C19" w:rsidRDefault="00EA2C19" w:rsidP="005718A0"/>
          <w:p w14:paraId="4510AB19" w14:textId="65091F6D" w:rsidR="00EA2C19" w:rsidRDefault="00304FDC" w:rsidP="00E566CF">
            <w:r>
              <w:t>Dissertation: “</w:t>
            </w:r>
            <w:r w:rsidRPr="00304FDC">
              <w:t>Reciprocal Mentoring for First-Year Writing Instructors</w:t>
            </w:r>
            <w:r w:rsidR="00CB203E">
              <w:t>”</w:t>
            </w:r>
          </w:p>
        </w:tc>
      </w:tr>
      <w:tr w:rsidR="00EA2C19" w14:paraId="204DBEA6" w14:textId="77777777" w:rsidTr="00385881">
        <w:trPr>
          <w:trHeight w:val="810"/>
        </w:trPr>
        <w:tc>
          <w:tcPr>
            <w:tcW w:w="1890" w:type="dxa"/>
          </w:tcPr>
          <w:p w14:paraId="05251E83" w14:textId="77777777" w:rsidR="00EA2C19" w:rsidRPr="00CB1046" w:rsidRDefault="00EA2C19" w:rsidP="00EA2C19">
            <w:pPr>
              <w:pStyle w:val="Heading1"/>
            </w:pPr>
          </w:p>
        </w:tc>
        <w:tc>
          <w:tcPr>
            <w:tcW w:w="360" w:type="dxa"/>
          </w:tcPr>
          <w:p w14:paraId="7C103F1C" w14:textId="77777777" w:rsidR="00EA2C19" w:rsidRPr="00B10F35" w:rsidRDefault="00EA2C19" w:rsidP="00EA2C19"/>
        </w:tc>
        <w:tc>
          <w:tcPr>
            <w:tcW w:w="1710" w:type="dxa"/>
          </w:tcPr>
          <w:p w14:paraId="165205DE" w14:textId="4D9D7B02" w:rsidR="00EA2C19" w:rsidRPr="00FE0E52" w:rsidRDefault="00745768" w:rsidP="00EA2C19">
            <w:r>
              <w:t>2007-2009</w:t>
            </w:r>
          </w:p>
        </w:tc>
        <w:tc>
          <w:tcPr>
            <w:tcW w:w="5400" w:type="dxa"/>
            <w:gridSpan w:val="2"/>
          </w:tcPr>
          <w:p w14:paraId="63B7D051" w14:textId="72096739" w:rsidR="005718A0" w:rsidRDefault="0092249E" w:rsidP="005718A0">
            <w:pPr>
              <w:pStyle w:val="Heading2"/>
            </w:pPr>
            <w:r>
              <w:t>Northern Arizona University</w:t>
            </w:r>
          </w:p>
          <w:p w14:paraId="2B9C253F" w14:textId="330A10C5" w:rsidR="00EA2C19" w:rsidRPr="001B07CC" w:rsidRDefault="00745768" w:rsidP="00304FDC">
            <w:pPr>
              <w:pStyle w:val="Heading2"/>
            </w:pPr>
            <w:r>
              <w:t>MA English – Literacy, Technology, and Professional Writing</w:t>
            </w:r>
          </w:p>
        </w:tc>
      </w:tr>
      <w:tr w:rsidR="00EA2C19" w14:paraId="588674E8" w14:textId="77777777" w:rsidTr="00385881">
        <w:trPr>
          <w:trHeight w:val="1251"/>
        </w:trPr>
        <w:tc>
          <w:tcPr>
            <w:tcW w:w="1890" w:type="dxa"/>
          </w:tcPr>
          <w:p w14:paraId="6197BB32" w14:textId="77777777" w:rsidR="00EA2C19" w:rsidRPr="00CB1046" w:rsidRDefault="00EA2C19" w:rsidP="00EA2C19">
            <w:pPr>
              <w:pStyle w:val="Heading1"/>
            </w:pPr>
          </w:p>
        </w:tc>
        <w:tc>
          <w:tcPr>
            <w:tcW w:w="360" w:type="dxa"/>
          </w:tcPr>
          <w:p w14:paraId="14F565A7" w14:textId="77777777" w:rsidR="00EA2C19" w:rsidRPr="00B10F35" w:rsidRDefault="00EA2C19" w:rsidP="00EA2C19"/>
        </w:tc>
        <w:tc>
          <w:tcPr>
            <w:tcW w:w="1710" w:type="dxa"/>
            <w:tcBorders>
              <w:bottom w:val="single" w:sz="4" w:space="0" w:color="auto"/>
            </w:tcBorders>
          </w:tcPr>
          <w:p w14:paraId="25496E25" w14:textId="27AB3981" w:rsidR="00EA2C19" w:rsidRPr="00FE0E52" w:rsidRDefault="0092249E" w:rsidP="00EA2C19">
            <w:r>
              <w:t>1999-2003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</w:tcPr>
          <w:p w14:paraId="0D1336F2" w14:textId="5F46FE13" w:rsidR="005718A0" w:rsidRDefault="0092249E" w:rsidP="005718A0">
            <w:pPr>
              <w:pStyle w:val="Heading2"/>
            </w:pPr>
            <w:r>
              <w:t>University of Arizona</w:t>
            </w:r>
          </w:p>
          <w:p w14:paraId="352F898D" w14:textId="2C4A1E9F" w:rsidR="00EA2C19" w:rsidRDefault="0092249E" w:rsidP="005718A0">
            <w:pPr>
              <w:pStyle w:val="Heading2"/>
            </w:pPr>
            <w:r>
              <w:t>BS History</w:t>
            </w:r>
          </w:p>
          <w:p w14:paraId="7BBCC36E" w14:textId="77777777" w:rsidR="00EA2C19" w:rsidRDefault="00EA2C19" w:rsidP="00EA2C19"/>
          <w:p w14:paraId="13A251AB" w14:textId="62A3CDC7" w:rsidR="00A95F01" w:rsidRDefault="00CB203E" w:rsidP="00EA2C19">
            <w:r>
              <w:t>Graduated Suma cum Laude</w:t>
            </w:r>
          </w:p>
          <w:p w14:paraId="5523C697" w14:textId="679A6FE3" w:rsidR="00EA2C19" w:rsidRPr="00A77208" w:rsidRDefault="0092249E" w:rsidP="00EA2C19">
            <w:r>
              <w:t>Minor in English</w:t>
            </w:r>
          </w:p>
        </w:tc>
      </w:tr>
      <w:tr w:rsidR="00AA1202" w14:paraId="51D8872A" w14:textId="77777777" w:rsidTr="00385881">
        <w:trPr>
          <w:trHeight w:val="90"/>
        </w:trPr>
        <w:tc>
          <w:tcPr>
            <w:tcW w:w="1890" w:type="dxa"/>
          </w:tcPr>
          <w:p w14:paraId="393FD142" w14:textId="77777777" w:rsidR="00AA1202" w:rsidRDefault="00AA1202" w:rsidP="00AA1202"/>
        </w:tc>
        <w:tc>
          <w:tcPr>
            <w:tcW w:w="360" w:type="dxa"/>
          </w:tcPr>
          <w:p w14:paraId="604B96CF" w14:textId="77777777" w:rsidR="00AA1202" w:rsidRPr="00B10F35" w:rsidRDefault="00AA1202" w:rsidP="00EA2C19"/>
        </w:tc>
        <w:tc>
          <w:tcPr>
            <w:tcW w:w="7110" w:type="dxa"/>
            <w:gridSpan w:val="3"/>
            <w:tcBorders>
              <w:top w:val="single" w:sz="4" w:space="0" w:color="auto"/>
            </w:tcBorders>
          </w:tcPr>
          <w:p w14:paraId="4EE56821" w14:textId="77777777" w:rsidR="00AA1202" w:rsidRPr="003B19FB" w:rsidRDefault="00AA1202" w:rsidP="00AA1202"/>
        </w:tc>
      </w:tr>
      <w:tr w:rsidR="006871F1" w14:paraId="22F6FA41" w14:textId="77777777" w:rsidTr="00385881">
        <w:trPr>
          <w:trHeight w:val="423"/>
        </w:trPr>
        <w:tc>
          <w:tcPr>
            <w:tcW w:w="1890" w:type="dxa"/>
          </w:tcPr>
          <w:p w14:paraId="521BB4D8" w14:textId="77777777" w:rsidR="006871F1" w:rsidRDefault="006871F1"/>
          <w:p w14:paraId="0BF59378" w14:textId="77777777" w:rsidR="006871F1" w:rsidRPr="00A77208" w:rsidRDefault="00000000">
            <w:sdt>
              <w:sdtPr>
                <w:id w:val="928311049"/>
                <w:placeholder>
                  <w:docPart w:val="C4B4DD6C2CD3B94EA612FBA5E5A5FAE2"/>
                </w:placeholder>
                <w:temporary/>
                <w:showingPlcHdr/>
                <w15:appearance w15:val="hidden"/>
              </w:sdtPr>
              <w:sdtContent>
                <w:r w:rsidR="006871F1" w:rsidRPr="004A6F47">
                  <w:rPr>
                    <w:rFonts w:asciiTheme="majorHAnsi" w:hAnsiTheme="majorHAnsi" w:cs="Arial"/>
                    <w:b/>
                    <w:bCs/>
                    <w:sz w:val="24"/>
                    <w:szCs w:val="32"/>
                  </w:rPr>
                  <w:t>Teaching experience</w:t>
                </w:r>
              </w:sdtContent>
            </w:sdt>
          </w:p>
          <w:p w14:paraId="1E86DDEC" w14:textId="6AF1D096" w:rsidR="006871F1" w:rsidRPr="004A6F47" w:rsidRDefault="006871F1" w:rsidP="00AA1202">
            <w:pPr>
              <w:rPr>
                <w:rFonts w:asciiTheme="majorHAnsi" w:hAnsiTheme="majorHAnsi" w:cs="Arial"/>
                <w:b/>
                <w:bCs/>
                <w:sz w:val="24"/>
                <w:szCs w:val="32"/>
              </w:rPr>
            </w:pPr>
          </w:p>
        </w:tc>
        <w:tc>
          <w:tcPr>
            <w:tcW w:w="360" w:type="dxa"/>
          </w:tcPr>
          <w:p w14:paraId="36FC71AA" w14:textId="77777777" w:rsidR="006871F1" w:rsidRPr="00B10F35" w:rsidRDefault="006871F1" w:rsidP="00EA2C19"/>
        </w:tc>
        <w:tc>
          <w:tcPr>
            <w:tcW w:w="1710" w:type="dxa"/>
          </w:tcPr>
          <w:p w14:paraId="559EA54D" w14:textId="77777777" w:rsidR="006871F1" w:rsidRDefault="006871F1" w:rsidP="002C44FA">
            <w:r>
              <w:t>Fall 2025-</w:t>
            </w:r>
          </w:p>
          <w:p w14:paraId="0DA152D0" w14:textId="4238564F" w:rsidR="006871F1" w:rsidRPr="00FE0E52" w:rsidRDefault="006871F1" w:rsidP="00533F0B">
            <w:r>
              <w:t>Present</w:t>
            </w:r>
          </w:p>
        </w:tc>
        <w:tc>
          <w:tcPr>
            <w:tcW w:w="5400" w:type="dxa"/>
            <w:gridSpan w:val="2"/>
          </w:tcPr>
          <w:p w14:paraId="61020FE3" w14:textId="13F14C59" w:rsidR="006871F1" w:rsidRPr="00E90499" w:rsidRDefault="006871F1" w:rsidP="00230261">
            <w:r>
              <w:rPr>
                <w:rStyle w:val="Bold"/>
              </w:rPr>
              <w:t>Arizona State University</w:t>
            </w:r>
            <w:r>
              <w:t xml:space="preserve"> Mary Lou Fulton College of Teaching and Learning Innovation</w:t>
            </w:r>
          </w:p>
          <w:p w14:paraId="272873B3" w14:textId="77777777" w:rsidR="006871F1" w:rsidRPr="00E90499" w:rsidRDefault="006871F1" w:rsidP="00230261">
            <w:r>
              <w:rPr>
                <w:rStyle w:val="Bold"/>
              </w:rPr>
              <w:t>Faculty Associate</w:t>
            </w:r>
            <w:r w:rsidRPr="00230261">
              <w:rPr>
                <w:rStyle w:val="Bold"/>
              </w:rPr>
              <w:t xml:space="preserve"> </w:t>
            </w:r>
            <w:sdt>
              <w:sdtPr>
                <w:id w:val="212319929"/>
                <w:placeholder>
                  <w:docPart w:val="E39DAE23B42A11479FF1894E1710BE3D"/>
                </w:placeholder>
                <w15:appearance w15:val="hidden"/>
              </w:sdtPr>
              <w:sdtContent>
                <w:r>
                  <w:t>Leadership and Innovation</w:t>
                </w:r>
              </w:sdtContent>
            </w:sdt>
          </w:p>
          <w:p w14:paraId="55EB53A5" w14:textId="77777777" w:rsidR="006871F1" w:rsidRDefault="006871F1" w:rsidP="00DC4F43">
            <w:pPr>
              <w:pStyle w:val="Heading3"/>
              <w:ind w:left="540"/>
            </w:pPr>
            <w:r>
              <w:t>Taught Strategies for Inquiry: TEL 711</w:t>
            </w:r>
          </w:p>
          <w:p w14:paraId="190D0149" w14:textId="3FF4D4EE" w:rsidR="006871F1" w:rsidRPr="003B7BCE" w:rsidRDefault="006871F1" w:rsidP="00DC4F43">
            <w:pPr>
              <w:pStyle w:val="Heading3"/>
              <w:ind w:left="540"/>
            </w:pPr>
            <w:r>
              <w:t>Developed Writing for the Dissertation: TEL 780 to teach in future semesters</w:t>
            </w:r>
          </w:p>
        </w:tc>
      </w:tr>
      <w:tr w:rsidR="006871F1" w14:paraId="6B1FFF9C" w14:textId="77777777" w:rsidTr="00385881">
        <w:trPr>
          <w:trHeight w:val="198"/>
        </w:trPr>
        <w:tc>
          <w:tcPr>
            <w:tcW w:w="1890" w:type="dxa"/>
          </w:tcPr>
          <w:p w14:paraId="77EB53F2" w14:textId="77777777" w:rsidR="006871F1" w:rsidRPr="00CB1046" w:rsidRDefault="006871F1" w:rsidP="00AA1202"/>
        </w:tc>
        <w:tc>
          <w:tcPr>
            <w:tcW w:w="360" w:type="dxa"/>
          </w:tcPr>
          <w:p w14:paraId="1A005DEE" w14:textId="77777777" w:rsidR="006871F1" w:rsidRPr="00B10F35" w:rsidRDefault="006871F1" w:rsidP="00EA2C19"/>
        </w:tc>
        <w:tc>
          <w:tcPr>
            <w:tcW w:w="1710" w:type="dxa"/>
          </w:tcPr>
          <w:p w14:paraId="1B204669" w14:textId="2BC4728C" w:rsidR="006871F1" w:rsidRPr="00FE0E52" w:rsidRDefault="006871F1" w:rsidP="00EA2C19"/>
        </w:tc>
        <w:tc>
          <w:tcPr>
            <w:tcW w:w="5400" w:type="dxa"/>
            <w:gridSpan w:val="2"/>
          </w:tcPr>
          <w:p w14:paraId="3D3D1373" w14:textId="77777777" w:rsidR="006871F1" w:rsidRPr="003B7BCE" w:rsidRDefault="006871F1" w:rsidP="00533F0B"/>
        </w:tc>
      </w:tr>
      <w:tr w:rsidR="006871F1" w14:paraId="6AC4331A" w14:textId="77777777" w:rsidTr="00385881">
        <w:trPr>
          <w:trHeight w:val="954"/>
        </w:trPr>
        <w:tc>
          <w:tcPr>
            <w:tcW w:w="1890" w:type="dxa"/>
          </w:tcPr>
          <w:p w14:paraId="459E05E6" w14:textId="77777777" w:rsidR="006871F1" w:rsidRPr="00CB1046" w:rsidRDefault="006871F1" w:rsidP="00BA1383"/>
        </w:tc>
        <w:tc>
          <w:tcPr>
            <w:tcW w:w="360" w:type="dxa"/>
          </w:tcPr>
          <w:p w14:paraId="5A5516B4" w14:textId="77777777" w:rsidR="006871F1" w:rsidRPr="00B10F35" w:rsidRDefault="006871F1" w:rsidP="00BA1383"/>
        </w:tc>
        <w:tc>
          <w:tcPr>
            <w:tcW w:w="1710" w:type="dxa"/>
          </w:tcPr>
          <w:p w14:paraId="0D54E28B" w14:textId="4875AD30" w:rsidR="006871F1" w:rsidRPr="00FE0E52" w:rsidRDefault="006871F1" w:rsidP="00BA1383">
            <w:r>
              <w:t>Spring 2018- Present</w:t>
            </w:r>
          </w:p>
        </w:tc>
        <w:tc>
          <w:tcPr>
            <w:tcW w:w="5400" w:type="dxa"/>
            <w:gridSpan w:val="2"/>
          </w:tcPr>
          <w:p w14:paraId="616AA9DA" w14:textId="77777777" w:rsidR="006871F1" w:rsidRPr="00E90499" w:rsidRDefault="006871F1" w:rsidP="00230261">
            <w:r>
              <w:rPr>
                <w:rStyle w:val="Bold"/>
              </w:rPr>
              <w:t>Arizona State University</w:t>
            </w:r>
            <w:r>
              <w:t xml:space="preserve"> College of Integrative Sciences and Arts </w:t>
            </w:r>
          </w:p>
          <w:p w14:paraId="5402FDAA" w14:textId="77777777" w:rsidR="006871F1" w:rsidRPr="00E90499" w:rsidRDefault="006871F1" w:rsidP="00230261">
            <w:r>
              <w:rPr>
                <w:rStyle w:val="Bold"/>
              </w:rPr>
              <w:t>Instructor</w:t>
            </w:r>
            <w:r w:rsidRPr="00230261">
              <w:rPr>
                <w:rStyle w:val="Bold"/>
              </w:rPr>
              <w:t xml:space="preserve"> </w:t>
            </w:r>
            <w:sdt>
              <w:sdtPr>
                <w:id w:val="-1951931082"/>
                <w:placeholder>
                  <w:docPart w:val="B98EB67CDD85B146AEDF18DDF8CF93EA"/>
                </w:placeholder>
                <w15:appearance w15:val="hidden"/>
              </w:sdtPr>
              <w:sdtContent>
                <w:r>
                  <w:t>Writers’ Studio</w:t>
                </w:r>
              </w:sdtContent>
            </w:sdt>
          </w:p>
          <w:p w14:paraId="11CA4B10" w14:textId="77777777" w:rsidR="006871F1" w:rsidRPr="0006400E" w:rsidRDefault="006871F1" w:rsidP="00EB5115">
            <w:pPr>
              <w:pStyle w:val="Heading3"/>
              <w:ind w:left="540"/>
            </w:pPr>
            <w:r>
              <w:t>Taught English Composition: ENG 102</w:t>
            </w:r>
          </w:p>
          <w:p w14:paraId="0DC8C898" w14:textId="6581F655" w:rsidR="006871F1" w:rsidRPr="00156775" w:rsidRDefault="006871F1" w:rsidP="00156775">
            <w:pPr>
              <w:tabs>
                <w:tab w:val="left" w:pos="4600"/>
              </w:tabs>
            </w:pPr>
          </w:p>
        </w:tc>
      </w:tr>
      <w:tr w:rsidR="006871F1" w14:paraId="36621EE2" w14:textId="77777777" w:rsidTr="00385881">
        <w:trPr>
          <w:trHeight w:val="909"/>
        </w:trPr>
        <w:tc>
          <w:tcPr>
            <w:tcW w:w="1890" w:type="dxa"/>
            <w:vMerge w:val="restart"/>
          </w:tcPr>
          <w:p w14:paraId="082906EE" w14:textId="77777777" w:rsidR="006871F1" w:rsidRPr="00A77208" w:rsidRDefault="006871F1"/>
          <w:p w14:paraId="2BB6D821" w14:textId="095B21B6" w:rsidR="006871F1" w:rsidRPr="00A77208" w:rsidRDefault="006871F1"/>
        </w:tc>
        <w:tc>
          <w:tcPr>
            <w:tcW w:w="360" w:type="dxa"/>
            <w:vMerge w:val="restart"/>
          </w:tcPr>
          <w:p w14:paraId="576A8E62" w14:textId="77777777" w:rsidR="006871F1" w:rsidRPr="00A77208" w:rsidRDefault="006871F1"/>
          <w:p w14:paraId="208E3F1D" w14:textId="28FB9AB3" w:rsidR="006871F1" w:rsidRPr="00A77208" w:rsidRDefault="006871F1"/>
        </w:tc>
        <w:tc>
          <w:tcPr>
            <w:tcW w:w="1710" w:type="dxa"/>
            <w:vMerge w:val="restart"/>
          </w:tcPr>
          <w:p w14:paraId="5D8872FD" w14:textId="77777777" w:rsidR="006871F1" w:rsidRDefault="006871F1">
            <w:r>
              <w:t>Spring 2017-</w:t>
            </w:r>
          </w:p>
          <w:p w14:paraId="48F42F3B" w14:textId="77777777" w:rsidR="006871F1" w:rsidRPr="00A77208" w:rsidRDefault="006871F1" w:rsidP="002C44FA">
            <w:r>
              <w:t>Spring 2018</w:t>
            </w:r>
          </w:p>
          <w:p w14:paraId="0C17ECD7" w14:textId="2DE518C6" w:rsidR="006871F1" w:rsidRPr="00A77208" w:rsidRDefault="006871F1" w:rsidP="002C44FA"/>
        </w:tc>
        <w:tc>
          <w:tcPr>
            <w:tcW w:w="5400" w:type="dxa"/>
            <w:gridSpan w:val="2"/>
          </w:tcPr>
          <w:p w14:paraId="28D03E6D" w14:textId="77777777" w:rsidR="006871F1" w:rsidRPr="002E2BF2" w:rsidRDefault="006871F1">
            <w:pPr>
              <w:rPr>
                <w:bCs/>
              </w:rPr>
            </w:pPr>
            <w:r>
              <w:rPr>
                <w:rStyle w:val="Bold"/>
              </w:rPr>
              <w:t>Arizona State University</w:t>
            </w:r>
            <w:r w:rsidRPr="002E2BF2">
              <w:rPr>
                <w:b/>
              </w:rPr>
              <w:t xml:space="preserve"> </w:t>
            </w:r>
            <w:r w:rsidRPr="002E2BF2">
              <w:rPr>
                <w:bCs/>
              </w:rPr>
              <w:t>College of Integrative Science</w:t>
            </w:r>
            <w:r>
              <w:rPr>
                <w:bCs/>
              </w:rPr>
              <w:t>s</w:t>
            </w:r>
            <w:r w:rsidRPr="002E2BF2">
              <w:rPr>
                <w:bCs/>
              </w:rPr>
              <w:t xml:space="preserve"> and Arts </w:t>
            </w:r>
          </w:p>
          <w:p w14:paraId="57F79F8E" w14:textId="77777777" w:rsidR="006871F1" w:rsidRPr="002E2BF2" w:rsidRDefault="006871F1">
            <w:pPr>
              <w:rPr>
                <w:b/>
              </w:rPr>
            </w:pPr>
            <w:r>
              <w:rPr>
                <w:rStyle w:val="Bold"/>
              </w:rPr>
              <w:t>Faculty Associate</w:t>
            </w:r>
            <w:r w:rsidRPr="00230261">
              <w:rPr>
                <w:rStyle w:val="Bold"/>
              </w:rPr>
              <w:t xml:space="preserve"> </w:t>
            </w:r>
            <w:sdt>
              <w:sdtPr>
                <w:rPr>
                  <w:b/>
                </w:rPr>
                <w:id w:val="450982176"/>
                <w:placeholder>
                  <w:docPart w:val="CAC277A92B1C984992FF94DCFB069C86"/>
                </w:placeholder>
                <w15:appearance w15:val="hidden"/>
              </w:sdtPr>
              <w:sdtContent>
                <w:r w:rsidRPr="002E2BF2">
                  <w:rPr>
                    <w:bCs/>
                  </w:rPr>
                  <w:t>Writers’ Studio</w:t>
                </w:r>
              </w:sdtContent>
            </w:sdt>
          </w:p>
          <w:p w14:paraId="6B910B0F" w14:textId="51B1011F" w:rsidR="006871F1" w:rsidRPr="00A77208" w:rsidRDefault="006871F1" w:rsidP="00DC4F43">
            <w:pPr>
              <w:pStyle w:val="Heading3"/>
              <w:ind w:left="540"/>
            </w:pPr>
            <w:r>
              <w:rPr>
                <w:rFonts w:cs="Times New Roman"/>
                <w:szCs w:val="24"/>
              </w:rPr>
              <w:t xml:space="preserve">Taught </w:t>
            </w:r>
            <w:r w:rsidRPr="008A3775">
              <w:rPr>
                <w:rFonts w:cs="Times New Roman"/>
                <w:szCs w:val="24"/>
              </w:rPr>
              <w:t>English Composition: ENG 102</w:t>
            </w:r>
          </w:p>
        </w:tc>
      </w:tr>
      <w:tr w:rsidR="006871F1" w14:paraId="1FBAAA37" w14:textId="77777777" w:rsidTr="00DC4F43">
        <w:trPr>
          <w:trHeight w:val="100"/>
        </w:trPr>
        <w:tc>
          <w:tcPr>
            <w:tcW w:w="1890" w:type="dxa"/>
            <w:vMerge/>
          </w:tcPr>
          <w:p w14:paraId="6D47953F" w14:textId="77777777" w:rsidR="006871F1" w:rsidRPr="00A77208" w:rsidRDefault="006871F1"/>
        </w:tc>
        <w:tc>
          <w:tcPr>
            <w:tcW w:w="360" w:type="dxa"/>
            <w:vMerge/>
          </w:tcPr>
          <w:p w14:paraId="6E358739" w14:textId="77777777" w:rsidR="006871F1" w:rsidRPr="00A77208" w:rsidRDefault="006871F1"/>
        </w:tc>
        <w:tc>
          <w:tcPr>
            <w:tcW w:w="1710" w:type="dxa"/>
            <w:vMerge/>
          </w:tcPr>
          <w:p w14:paraId="169180EF" w14:textId="77777777" w:rsidR="006871F1" w:rsidRDefault="006871F1" w:rsidP="00E90499"/>
        </w:tc>
        <w:tc>
          <w:tcPr>
            <w:tcW w:w="635" w:type="dxa"/>
          </w:tcPr>
          <w:p w14:paraId="670C019A" w14:textId="77777777" w:rsidR="006871F1" w:rsidRPr="003B19FB" w:rsidRDefault="006871F1" w:rsidP="00E90499">
            <w:pPr>
              <w:pStyle w:val="Heading2"/>
            </w:pPr>
          </w:p>
        </w:tc>
        <w:tc>
          <w:tcPr>
            <w:tcW w:w="4765" w:type="dxa"/>
          </w:tcPr>
          <w:p w14:paraId="668BE41A" w14:textId="77777777" w:rsidR="006871F1" w:rsidRPr="003B19FB" w:rsidRDefault="006871F1" w:rsidP="002E2BF2"/>
        </w:tc>
      </w:tr>
      <w:tr w:rsidR="006871F1" w14:paraId="6AA8456F" w14:textId="77777777" w:rsidTr="00DC4F43">
        <w:trPr>
          <w:cantSplit/>
        </w:trPr>
        <w:tc>
          <w:tcPr>
            <w:tcW w:w="1890" w:type="dxa"/>
          </w:tcPr>
          <w:p w14:paraId="5720C19E" w14:textId="77777777" w:rsidR="006871F1" w:rsidRPr="00A77208" w:rsidRDefault="006871F1"/>
        </w:tc>
        <w:tc>
          <w:tcPr>
            <w:tcW w:w="360" w:type="dxa"/>
          </w:tcPr>
          <w:p w14:paraId="1EB0A8BC" w14:textId="77777777" w:rsidR="006871F1" w:rsidRPr="00A77208" w:rsidRDefault="006871F1"/>
        </w:tc>
        <w:tc>
          <w:tcPr>
            <w:tcW w:w="1710" w:type="dxa"/>
            <w:tcBorders>
              <w:bottom w:val="single" w:sz="4" w:space="0" w:color="auto"/>
            </w:tcBorders>
          </w:tcPr>
          <w:p w14:paraId="7A460212" w14:textId="4CD23EC3" w:rsidR="006871F1" w:rsidRPr="00A77208" w:rsidRDefault="006871F1" w:rsidP="00E90499">
            <w:r>
              <w:t>Spring 2013- December 2020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</w:tcPr>
          <w:p w14:paraId="38BE911D" w14:textId="77777777" w:rsidR="006871F1" w:rsidRDefault="006871F1">
            <w:pPr>
              <w:rPr>
                <w:rStyle w:val="Bold"/>
                <w:b w:val="0"/>
                <w:bCs/>
              </w:rPr>
            </w:pPr>
            <w:r>
              <w:rPr>
                <w:rStyle w:val="Bold"/>
              </w:rPr>
              <w:t xml:space="preserve">Central Arizona College </w:t>
            </w:r>
            <w:r w:rsidRPr="00065D19">
              <w:rPr>
                <w:rStyle w:val="Bold"/>
                <w:b w:val="0"/>
                <w:bCs/>
              </w:rPr>
              <w:t>English Department</w:t>
            </w:r>
          </w:p>
          <w:p w14:paraId="01D1C9F3" w14:textId="77777777" w:rsidR="006871F1" w:rsidRDefault="006871F1" w:rsidP="00EB5115">
            <w:pPr>
              <w:rPr>
                <w:rStyle w:val="Bold"/>
                <w:bCs/>
              </w:rPr>
            </w:pPr>
            <w:r>
              <w:rPr>
                <w:rStyle w:val="Bold"/>
                <w:bCs/>
              </w:rPr>
              <w:t>Adjunct Faculty</w:t>
            </w:r>
          </w:p>
          <w:p w14:paraId="347155A7" w14:textId="77777777" w:rsidR="006871F1" w:rsidRDefault="006871F1">
            <w:pPr>
              <w:rPr>
                <w:rStyle w:val="Bold"/>
                <w:b w:val="0"/>
                <w:bCs/>
              </w:rPr>
            </w:pPr>
            <w:r w:rsidRPr="00EB5115">
              <w:rPr>
                <w:rStyle w:val="Bold"/>
                <w:b w:val="0"/>
                <w:bCs/>
              </w:rPr>
              <w:t>Developed and taught</w:t>
            </w:r>
            <w:r w:rsidRPr="00EB5115">
              <w:rPr>
                <w:rStyle w:val="Bold"/>
                <w:bCs/>
              </w:rPr>
              <w:t xml:space="preserve"> </w:t>
            </w:r>
            <w:r w:rsidRPr="00EB5115">
              <w:rPr>
                <w:rStyle w:val="Bold"/>
                <w:b w:val="0"/>
                <w:bCs/>
              </w:rPr>
              <w:t>English Composition 101 and 102</w:t>
            </w:r>
          </w:p>
          <w:p w14:paraId="0437C5B4" w14:textId="683D1C88" w:rsidR="00263508" w:rsidRPr="00A77208" w:rsidRDefault="00263508"/>
        </w:tc>
      </w:tr>
      <w:tr w:rsidR="00385881" w:rsidRPr="00CB1046" w14:paraId="0E7792AA" w14:textId="77777777" w:rsidTr="00DC4F43">
        <w:trPr>
          <w:trHeight w:val="630"/>
        </w:trPr>
        <w:tc>
          <w:tcPr>
            <w:tcW w:w="1890" w:type="dxa"/>
          </w:tcPr>
          <w:p w14:paraId="3BFDC8A4" w14:textId="77777777" w:rsidR="00385881" w:rsidRPr="00245D69" w:rsidRDefault="00385881" w:rsidP="00D558F7">
            <w:pPr>
              <w:pStyle w:val="Heading1"/>
            </w:pPr>
            <w:r>
              <w:lastRenderedPageBreak/>
              <w:t>Instructional contributions</w:t>
            </w:r>
          </w:p>
        </w:tc>
        <w:tc>
          <w:tcPr>
            <w:tcW w:w="360" w:type="dxa"/>
          </w:tcPr>
          <w:p w14:paraId="12070C94" w14:textId="77777777" w:rsidR="00385881" w:rsidRPr="00CB1046" w:rsidRDefault="00385881" w:rsidP="00D558F7"/>
        </w:tc>
        <w:tc>
          <w:tcPr>
            <w:tcW w:w="1710" w:type="dxa"/>
            <w:tcBorders>
              <w:top w:val="single" w:sz="4" w:space="0" w:color="auto"/>
            </w:tcBorders>
          </w:tcPr>
          <w:p w14:paraId="5E8B523D" w14:textId="77777777" w:rsidR="00385881" w:rsidRDefault="00385881" w:rsidP="00D558F7"/>
          <w:p w14:paraId="00145575" w14:textId="4CB1DD80" w:rsidR="00385881" w:rsidRDefault="00385881" w:rsidP="00D558F7">
            <w:r>
              <w:t>2025</w:t>
            </w:r>
          </w:p>
          <w:p w14:paraId="337A4ACE" w14:textId="77777777" w:rsidR="00385881" w:rsidRPr="003E172B" w:rsidRDefault="00385881" w:rsidP="00D558F7"/>
        </w:tc>
        <w:tc>
          <w:tcPr>
            <w:tcW w:w="5400" w:type="dxa"/>
            <w:gridSpan w:val="2"/>
            <w:tcBorders>
              <w:top w:val="single" w:sz="4" w:space="0" w:color="auto"/>
            </w:tcBorders>
          </w:tcPr>
          <w:p w14:paraId="7A7A9BDE" w14:textId="77777777" w:rsidR="00385881" w:rsidRDefault="00385881" w:rsidP="00D558F7">
            <w:pPr>
              <w:pStyle w:val="Heading2"/>
            </w:pPr>
          </w:p>
          <w:p w14:paraId="75948DC9" w14:textId="21DEC6BA" w:rsidR="00385881" w:rsidRDefault="00385881" w:rsidP="00D558F7">
            <w:pPr>
              <w:pStyle w:val="Heading2"/>
            </w:pPr>
            <w:r>
              <w:t xml:space="preserve">Writers’ Studio </w:t>
            </w:r>
            <w:r w:rsidRPr="00A43925">
              <w:rPr>
                <w:b w:val="0"/>
                <w:bCs w:val="0"/>
              </w:rPr>
              <w:t xml:space="preserve">College of Integrative </w:t>
            </w:r>
            <w:r>
              <w:rPr>
                <w:b w:val="0"/>
                <w:bCs w:val="0"/>
              </w:rPr>
              <w:t>Sciences and</w:t>
            </w:r>
            <w:r w:rsidRPr="00A43925">
              <w:rPr>
                <w:b w:val="0"/>
                <w:bCs w:val="0"/>
              </w:rPr>
              <w:t xml:space="preserve"> Arts</w:t>
            </w:r>
            <w:r w:rsidRPr="00A43925">
              <w:t xml:space="preserve"> </w:t>
            </w:r>
            <w:r>
              <w:t xml:space="preserve"> </w:t>
            </w:r>
          </w:p>
          <w:p w14:paraId="5F1046C3" w14:textId="77777777" w:rsidR="00385881" w:rsidRPr="00CB1046" w:rsidRDefault="00385881" w:rsidP="00D558F7">
            <w:r>
              <w:t>Rubric redesign group</w:t>
            </w:r>
          </w:p>
        </w:tc>
      </w:tr>
      <w:tr w:rsidR="00385881" w:rsidRPr="0016064B" w14:paraId="7E2B4AF6" w14:textId="77777777" w:rsidTr="00385881">
        <w:tc>
          <w:tcPr>
            <w:tcW w:w="1890" w:type="dxa"/>
          </w:tcPr>
          <w:p w14:paraId="1C4245D9" w14:textId="77777777" w:rsidR="00385881" w:rsidRDefault="00385881" w:rsidP="00D558F7">
            <w:pPr>
              <w:pStyle w:val="Heading1"/>
            </w:pPr>
          </w:p>
        </w:tc>
        <w:tc>
          <w:tcPr>
            <w:tcW w:w="360" w:type="dxa"/>
          </w:tcPr>
          <w:p w14:paraId="357E5140" w14:textId="77777777" w:rsidR="00385881" w:rsidRPr="00CB1046" w:rsidRDefault="00385881" w:rsidP="00D558F7"/>
        </w:tc>
        <w:tc>
          <w:tcPr>
            <w:tcW w:w="1710" w:type="dxa"/>
          </w:tcPr>
          <w:p w14:paraId="2BB5D028" w14:textId="77777777" w:rsidR="00385881" w:rsidRDefault="00385881" w:rsidP="00D558F7"/>
          <w:p w14:paraId="49FFDFAA" w14:textId="4CBA8CBB" w:rsidR="00385881" w:rsidRDefault="00385881" w:rsidP="00D558F7">
            <w:r>
              <w:t>2025</w:t>
            </w:r>
          </w:p>
        </w:tc>
        <w:tc>
          <w:tcPr>
            <w:tcW w:w="5400" w:type="dxa"/>
            <w:gridSpan w:val="2"/>
          </w:tcPr>
          <w:p w14:paraId="74B0AB98" w14:textId="77777777" w:rsidR="00385881" w:rsidRDefault="00385881" w:rsidP="00D558F7">
            <w:pPr>
              <w:pStyle w:val="Heading2"/>
            </w:pPr>
          </w:p>
          <w:p w14:paraId="7834474F" w14:textId="78FF496C" w:rsidR="00385881" w:rsidRDefault="00385881" w:rsidP="00D558F7">
            <w:pPr>
              <w:pStyle w:val="Heading2"/>
            </w:pPr>
            <w:r>
              <w:t xml:space="preserve">Writers’ Studio </w:t>
            </w:r>
            <w:r w:rsidRPr="00A43925">
              <w:rPr>
                <w:b w:val="0"/>
                <w:bCs w:val="0"/>
              </w:rPr>
              <w:t xml:space="preserve">College of Integrative </w:t>
            </w:r>
            <w:r>
              <w:rPr>
                <w:b w:val="0"/>
                <w:bCs w:val="0"/>
              </w:rPr>
              <w:t>Sciences and</w:t>
            </w:r>
            <w:r w:rsidRPr="00A43925">
              <w:rPr>
                <w:b w:val="0"/>
                <w:bCs w:val="0"/>
              </w:rPr>
              <w:t xml:space="preserve"> Arts</w:t>
            </w:r>
            <w:r w:rsidRPr="00A43925">
              <w:t xml:space="preserve"> </w:t>
            </w:r>
            <w:r>
              <w:t xml:space="preserve"> </w:t>
            </w:r>
          </w:p>
          <w:p w14:paraId="08A097A4" w14:textId="77777777" w:rsidR="00385881" w:rsidRDefault="00385881" w:rsidP="00D558F7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Engagement tool group</w:t>
            </w:r>
          </w:p>
          <w:p w14:paraId="13E61E76" w14:textId="77777777" w:rsidR="00385881" w:rsidRPr="0016064B" w:rsidRDefault="00385881" w:rsidP="00D558F7"/>
        </w:tc>
      </w:tr>
      <w:tr w:rsidR="00385881" w:rsidRPr="00A77208" w14:paraId="5E5B2BD7" w14:textId="77777777" w:rsidTr="00385881">
        <w:tc>
          <w:tcPr>
            <w:tcW w:w="1890" w:type="dxa"/>
          </w:tcPr>
          <w:p w14:paraId="5DE7C51D" w14:textId="77777777" w:rsidR="00385881" w:rsidRPr="00A77208" w:rsidRDefault="00385881" w:rsidP="00D558F7"/>
        </w:tc>
        <w:tc>
          <w:tcPr>
            <w:tcW w:w="360" w:type="dxa"/>
          </w:tcPr>
          <w:p w14:paraId="1F81CC38" w14:textId="77777777" w:rsidR="00385881" w:rsidRPr="00A77208" w:rsidRDefault="00385881" w:rsidP="00D558F7"/>
        </w:tc>
        <w:tc>
          <w:tcPr>
            <w:tcW w:w="1710" w:type="dxa"/>
          </w:tcPr>
          <w:p w14:paraId="51843C49" w14:textId="77777777" w:rsidR="00385881" w:rsidRPr="00FE0E52" w:rsidRDefault="00385881" w:rsidP="00D558F7">
            <w:r>
              <w:t>2023</w:t>
            </w:r>
          </w:p>
        </w:tc>
        <w:tc>
          <w:tcPr>
            <w:tcW w:w="5400" w:type="dxa"/>
            <w:gridSpan w:val="2"/>
          </w:tcPr>
          <w:p w14:paraId="5909A259" w14:textId="77777777" w:rsidR="00385881" w:rsidRDefault="00385881" w:rsidP="00D558F7">
            <w:pPr>
              <w:pStyle w:val="Heading2"/>
            </w:pPr>
            <w:r>
              <w:t xml:space="preserve">Writers’ Studio </w:t>
            </w:r>
            <w:r w:rsidRPr="00A43925">
              <w:rPr>
                <w:b w:val="0"/>
                <w:bCs w:val="0"/>
              </w:rPr>
              <w:t xml:space="preserve">College of Integrative </w:t>
            </w:r>
            <w:r>
              <w:rPr>
                <w:b w:val="0"/>
                <w:bCs w:val="0"/>
              </w:rPr>
              <w:t>Sciences and</w:t>
            </w:r>
            <w:r w:rsidRPr="00A43925">
              <w:rPr>
                <w:b w:val="0"/>
                <w:bCs w:val="0"/>
              </w:rPr>
              <w:t xml:space="preserve"> Arts</w:t>
            </w:r>
            <w:r w:rsidRPr="00A43925">
              <w:t xml:space="preserve"> </w:t>
            </w:r>
            <w:r>
              <w:t xml:space="preserve"> </w:t>
            </w:r>
          </w:p>
          <w:p w14:paraId="61A60466" w14:textId="77777777" w:rsidR="00385881" w:rsidRDefault="00385881" w:rsidP="00D558F7">
            <w:r>
              <w:t>Onboarding subgroup</w:t>
            </w:r>
          </w:p>
          <w:p w14:paraId="3903B59D" w14:textId="77777777" w:rsidR="00385881" w:rsidRPr="00A77208" w:rsidRDefault="00385881" w:rsidP="00D558F7"/>
        </w:tc>
      </w:tr>
      <w:tr w:rsidR="00385881" w:rsidRPr="0016064B" w14:paraId="097563DB" w14:textId="77777777" w:rsidTr="00385881">
        <w:tc>
          <w:tcPr>
            <w:tcW w:w="1890" w:type="dxa"/>
          </w:tcPr>
          <w:p w14:paraId="6AADAED8" w14:textId="77777777" w:rsidR="00385881" w:rsidRPr="00A77208" w:rsidRDefault="00385881" w:rsidP="00D558F7"/>
        </w:tc>
        <w:tc>
          <w:tcPr>
            <w:tcW w:w="360" w:type="dxa"/>
          </w:tcPr>
          <w:p w14:paraId="24198936" w14:textId="77777777" w:rsidR="00385881" w:rsidRPr="00A77208" w:rsidRDefault="00385881" w:rsidP="00D558F7"/>
        </w:tc>
        <w:tc>
          <w:tcPr>
            <w:tcW w:w="1710" w:type="dxa"/>
          </w:tcPr>
          <w:p w14:paraId="02B18FF2" w14:textId="77777777" w:rsidR="00385881" w:rsidRDefault="00385881" w:rsidP="00D558F7">
            <w:r>
              <w:t>2022</w:t>
            </w:r>
          </w:p>
        </w:tc>
        <w:tc>
          <w:tcPr>
            <w:tcW w:w="5400" w:type="dxa"/>
            <w:gridSpan w:val="2"/>
          </w:tcPr>
          <w:p w14:paraId="70EBFAA6" w14:textId="77777777" w:rsidR="00385881" w:rsidRDefault="00385881" w:rsidP="00D558F7">
            <w:pPr>
              <w:pStyle w:val="Heading2"/>
              <w:rPr>
                <w:b w:val="0"/>
                <w:bCs w:val="0"/>
              </w:rPr>
            </w:pPr>
            <w:r>
              <w:t xml:space="preserve">Arizona State University </w:t>
            </w:r>
            <w:r w:rsidRPr="0016064B">
              <w:rPr>
                <w:b w:val="0"/>
                <w:bCs w:val="0"/>
              </w:rPr>
              <w:t>Graduate College</w:t>
            </w:r>
          </w:p>
          <w:p w14:paraId="27FB93F1" w14:textId="77777777" w:rsidR="00385881" w:rsidRDefault="00385881" w:rsidP="00D558F7">
            <w:r>
              <w:t>Online TA training creation group</w:t>
            </w:r>
          </w:p>
          <w:p w14:paraId="796742AA" w14:textId="77777777" w:rsidR="00385881" w:rsidRPr="0016064B" w:rsidRDefault="00385881" w:rsidP="00D558F7"/>
        </w:tc>
      </w:tr>
      <w:tr w:rsidR="00385881" w:rsidRPr="0016064B" w14:paraId="43730EDB" w14:textId="77777777" w:rsidTr="00385881">
        <w:tc>
          <w:tcPr>
            <w:tcW w:w="1890" w:type="dxa"/>
          </w:tcPr>
          <w:p w14:paraId="778471D7" w14:textId="77777777" w:rsidR="00385881" w:rsidRPr="00A77208" w:rsidRDefault="00385881" w:rsidP="00D558F7"/>
        </w:tc>
        <w:tc>
          <w:tcPr>
            <w:tcW w:w="360" w:type="dxa"/>
          </w:tcPr>
          <w:p w14:paraId="2F104888" w14:textId="77777777" w:rsidR="00385881" w:rsidRPr="00A77208" w:rsidRDefault="00385881" w:rsidP="00D558F7"/>
        </w:tc>
        <w:tc>
          <w:tcPr>
            <w:tcW w:w="1710" w:type="dxa"/>
          </w:tcPr>
          <w:p w14:paraId="1EBB53F6" w14:textId="77777777" w:rsidR="00385881" w:rsidRDefault="00385881" w:rsidP="00D558F7">
            <w:r>
              <w:t>2021</w:t>
            </w:r>
          </w:p>
        </w:tc>
        <w:tc>
          <w:tcPr>
            <w:tcW w:w="5400" w:type="dxa"/>
            <w:gridSpan w:val="2"/>
          </w:tcPr>
          <w:p w14:paraId="1390D3F2" w14:textId="77777777" w:rsidR="00385881" w:rsidRDefault="00385881" w:rsidP="00D558F7">
            <w:pPr>
              <w:pStyle w:val="Heading2"/>
            </w:pPr>
            <w:r>
              <w:t xml:space="preserve">Writers’ Studio </w:t>
            </w:r>
            <w:r w:rsidRPr="00A43925">
              <w:rPr>
                <w:b w:val="0"/>
                <w:bCs w:val="0"/>
              </w:rPr>
              <w:t xml:space="preserve">College of Integrative </w:t>
            </w:r>
            <w:r>
              <w:rPr>
                <w:b w:val="0"/>
                <w:bCs w:val="0"/>
              </w:rPr>
              <w:t>Sciences and</w:t>
            </w:r>
            <w:r w:rsidRPr="00A43925">
              <w:rPr>
                <w:b w:val="0"/>
                <w:bCs w:val="0"/>
              </w:rPr>
              <w:t xml:space="preserve"> Arts</w:t>
            </w:r>
            <w:r w:rsidRPr="00A43925">
              <w:t xml:space="preserve"> </w:t>
            </w:r>
            <w:r>
              <w:t xml:space="preserve"> </w:t>
            </w:r>
          </w:p>
          <w:p w14:paraId="361F9AA5" w14:textId="77777777" w:rsidR="00385881" w:rsidRDefault="00385881" w:rsidP="00D558F7">
            <w:pPr>
              <w:pStyle w:val="Heading2"/>
              <w:rPr>
                <w:b w:val="0"/>
                <w:bCs w:val="0"/>
              </w:rPr>
            </w:pPr>
            <w:r w:rsidRPr="0016064B">
              <w:rPr>
                <w:b w:val="0"/>
                <w:bCs w:val="0"/>
              </w:rPr>
              <w:t>Usability subgroup</w:t>
            </w:r>
          </w:p>
          <w:p w14:paraId="757C7A77" w14:textId="77777777" w:rsidR="00385881" w:rsidRPr="0016064B" w:rsidRDefault="00385881" w:rsidP="00D558F7"/>
        </w:tc>
      </w:tr>
      <w:tr w:rsidR="00385881" w14:paraId="390CDBE3" w14:textId="77777777" w:rsidTr="00385881">
        <w:tc>
          <w:tcPr>
            <w:tcW w:w="1890" w:type="dxa"/>
          </w:tcPr>
          <w:p w14:paraId="300DC97E" w14:textId="77777777" w:rsidR="00385881" w:rsidRPr="00A77208" w:rsidRDefault="00385881" w:rsidP="00D558F7"/>
        </w:tc>
        <w:tc>
          <w:tcPr>
            <w:tcW w:w="360" w:type="dxa"/>
          </w:tcPr>
          <w:p w14:paraId="1BF7A9C3" w14:textId="77777777" w:rsidR="00385881" w:rsidRPr="00A77208" w:rsidRDefault="00385881" w:rsidP="00D558F7"/>
        </w:tc>
        <w:tc>
          <w:tcPr>
            <w:tcW w:w="1710" w:type="dxa"/>
          </w:tcPr>
          <w:p w14:paraId="07386028" w14:textId="77777777" w:rsidR="00385881" w:rsidRDefault="00385881" w:rsidP="00D558F7">
            <w:r>
              <w:t>2020</w:t>
            </w:r>
          </w:p>
        </w:tc>
        <w:tc>
          <w:tcPr>
            <w:tcW w:w="5400" w:type="dxa"/>
            <w:gridSpan w:val="2"/>
          </w:tcPr>
          <w:p w14:paraId="18CD887E" w14:textId="77777777" w:rsidR="00385881" w:rsidRDefault="00385881" w:rsidP="00D558F7">
            <w:pPr>
              <w:pStyle w:val="Heading2"/>
            </w:pPr>
            <w:r>
              <w:t>Writers’ Studio</w:t>
            </w:r>
            <w:r w:rsidRPr="00A43925">
              <w:rPr>
                <w:b w:val="0"/>
                <w:bCs w:val="0"/>
              </w:rPr>
              <w:t xml:space="preserve"> College of Integrative </w:t>
            </w:r>
            <w:r>
              <w:rPr>
                <w:b w:val="0"/>
                <w:bCs w:val="0"/>
              </w:rPr>
              <w:t>Sciences and</w:t>
            </w:r>
            <w:r w:rsidRPr="00A43925">
              <w:rPr>
                <w:b w:val="0"/>
                <w:bCs w:val="0"/>
              </w:rPr>
              <w:t xml:space="preserve"> Arts</w:t>
            </w:r>
            <w:r w:rsidRPr="00A43925">
              <w:t xml:space="preserve"> </w:t>
            </w:r>
            <w:r>
              <w:t xml:space="preserve"> </w:t>
            </w:r>
          </w:p>
          <w:p w14:paraId="1FFA18D3" w14:textId="77777777" w:rsidR="00385881" w:rsidRDefault="00385881" w:rsidP="00D558F7">
            <w:r>
              <w:t>Developed instructional videos for all WS use</w:t>
            </w:r>
          </w:p>
          <w:p w14:paraId="58972254" w14:textId="77777777" w:rsidR="00385881" w:rsidRDefault="00385881" w:rsidP="00D558F7">
            <w:pPr>
              <w:pStyle w:val="Heading2"/>
            </w:pPr>
          </w:p>
        </w:tc>
      </w:tr>
      <w:tr w:rsidR="00385881" w:rsidRPr="008F791D" w14:paraId="5AB5642C" w14:textId="77777777" w:rsidTr="00385881">
        <w:tc>
          <w:tcPr>
            <w:tcW w:w="1890" w:type="dxa"/>
          </w:tcPr>
          <w:p w14:paraId="3D5C7878" w14:textId="77777777" w:rsidR="00385881" w:rsidRPr="00A77208" w:rsidRDefault="00385881" w:rsidP="00D558F7"/>
        </w:tc>
        <w:tc>
          <w:tcPr>
            <w:tcW w:w="360" w:type="dxa"/>
          </w:tcPr>
          <w:p w14:paraId="1F8667BE" w14:textId="77777777" w:rsidR="00385881" w:rsidRPr="00A77208" w:rsidRDefault="00385881" w:rsidP="00D558F7"/>
        </w:tc>
        <w:tc>
          <w:tcPr>
            <w:tcW w:w="1710" w:type="dxa"/>
          </w:tcPr>
          <w:p w14:paraId="024696D4" w14:textId="77777777" w:rsidR="00385881" w:rsidRDefault="00385881" w:rsidP="00D558F7">
            <w:r>
              <w:t xml:space="preserve">2020 </w:t>
            </w:r>
          </w:p>
        </w:tc>
        <w:tc>
          <w:tcPr>
            <w:tcW w:w="5400" w:type="dxa"/>
            <w:gridSpan w:val="2"/>
          </w:tcPr>
          <w:p w14:paraId="6914FC55" w14:textId="77777777" w:rsidR="00385881" w:rsidRDefault="00385881" w:rsidP="00D558F7">
            <w:pPr>
              <w:pStyle w:val="Heading2"/>
            </w:pPr>
            <w:r>
              <w:t>Writers’ Studio</w:t>
            </w:r>
            <w:r w:rsidRPr="00A43925">
              <w:rPr>
                <w:b w:val="0"/>
                <w:bCs w:val="0"/>
              </w:rPr>
              <w:t xml:space="preserve"> College of Integrative </w:t>
            </w:r>
            <w:r>
              <w:rPr>
                <w:b w:val="0"/>
                <w:bCs w:val="0"/>
              </w:rPr>
              <w:t>Sciences and</w:t>
            </w:r>
            <w:r w:rsidRPr="00A43925">
              <w:rPr>
                <w:b w:val="0"/>
                <w:bCs w:val="0"/>
              </w:rPr>
              <w:t xml:space="preserve"> Arts</w:t>
            </w:r>
            <w:r w:rsidRPr="00A43925">
              <w:t xml:space="preserve"> </w:t>
            </w:r>
            <w:r>
              <w:t xml:space="preserve"> </w:t>
            </w:r>
          </w:p>
          <w:p w14:paraId="6521475C" w14:textId="77777777" w:rsidR="00385881" w:rsidRDefault="00385881" w:rsidP="00D558F7">
            <w:r>
              <w:t>Created sample portfolio for all WS student use</w:t>
            </w:r>
          </w:p>
          <w:p w14:paraId="48BB7647" w14:textId="77777777" w:rsidR="00385881" w:rsidRPr="008F791D" w:rsidRDefault="00385881" w:rsidP="00D558F7"/>
        </w:tc>
      </w:tr>
      <w:tr w:rsidR="00385881" w14:paraId="78B3884B" w14:textId="77777777" w:rsidTr="00385881">
        <w:tc>
          <w:tcPr>
            <w:tcW w:w="1890" w:type="dxa"/>
          </w:tcPr>
          <w:p w14:paraId="7BD0D8C7" w14:textId="77777777" w:rsidR="00385881" w:rsidRPr="00A77208" w:rsidRDefault="00385881" w:rsidP="00D558F7"/>
        </w:tc>
        <w:tc>
          <w:tcPr>
            <w:tcW w:w="360" w:type="dxa"/>
          </w:tcPr>
          <w:p w14:paraId="1619409C" w14:textId="77777777" w:rsidR="00385881" w:rsidRPr="00A77208" w:rsidRDefault="00385881" w:rsidP="00D558F7"/>
        </w:tc>
        <w:tc>
          <w:tcPr>
            <w:tcW w:w="1710" w:type="dxa"/>
          </w:tcPr>
          <w:p w14:paraId="61D04CF4" w14:textId="77777777" w:rsidR="00385881" w:rsidRDefault="00385881" w:rsidP="00D558F7">
            <w:r>
              <w:t>2020</w:t>
            </w:r>
          </w:p>
        </w:tc>
        <w:tc>
          <w:tcPr>
            <w:tcW w:w="5400" w:type="dxa"/>
            <w:gridSpan w:val="2"/>
          </w:tcPr>
          <w:p w14:paraId="0F2513E5" w14:textId="77777777" w:rsidR="00385881" w:rsidRDefault="00385881" w:rsidP="00D558F7">
            <w:pPr>
              <w:pStyle w:val="Heading2"/>
            </w:pPr>
            <w:r>
              <w:t>Writers’ Studio</w:t>
            </w:r>
            <w:r w:rsidRPr="00A43925">
              <w:rPr>
                <w:b w:val="0"/>
                <w:bCs w:val="0"/>
              </w:rPr>
              <w:t xml:space="preserve"> College of Integrative </w:t>
            </w:r>
            <w:r>
              <w:rPr>
                <w:b w:val="0"/>
                <w:bCs w:val="0"/>
              </w:rPr>
              <w:t>Sciences and</w:t>
            </w:r>
            <w:r w:rsidRPr="00A43925">
              <w:rPr>
                <w:b w:val="0"/>
                <w:bCs w:val="0"/>
              </w:rPr>
              <w:t xml:space="preserve"> Arts</w:t>
            </w:r>
            <w:r w:rsidRPr="00A43925">
              <w:t xml:space="preserve"> </w:t>
            </w:r>
            <w:r>
              <w:t xml:space="preserve"> </w:t>
            </w:r>
          </w:p>
          <w:p w14:paraId="1C78F735" w14:textId="77777777" w:rsidR="00385881" w:rsidRDefault="00385881" w:rsidP="00D558F7">
            <w:r>
              <w:t>Revised WS curriculum for clarity</w:t>
            </w:r>
          </w:p>
          <w:p w14:paraId="67B07CE0" w14:textId="77777777" w:rsidR="00385881" w:rsidRDefault="00385881" w:rsidP="00D558F7">
            <w:pPr>
              <w:pStyle w:val="Heading2"/>
            </w:pPr>
          </w:p>
        </w:tc>
      </w:tr>
      <w:tr w:rsidR="00385881" w14:paraId="77B57632" w14:textId="77777777" w:rsidTr="00385881">
        <w:tc>
          <w:tcPr>
            <w:tcW w:w="1890" w:type="dxa"/>
          </w:tcPr>
          <w:p w14:paraId="1A80AD2B" w14:textId="77777777" w:rsidR="00385881" w:rsidRPr="00A77208" w:rsidRDefault="00385881" w:rsidP="00D558F7"/>
        </w:tc>
        <w:tc>
          <w:tcPr>
            <w:tcW w:w="360" w:type="dxa"/>
          </w:tcPr>
          <w:p w14:paraId="55801147" w14:textId="77777777" w:rsidR="00385881" w:rsidRPr="00A77208" w:rsidRDefault="00385881" w:rsidP="00D558F7"/>
        </w:tc>
        <w:tc>
          <w:tcPr>
            <w:tcW w:w="1710" w:type="dxa"/>
          </w:tcPr>
          <w:p w14:paraId="2D23B5A6" w14:textId="77777777" w:rsidR="00385881" w:rsidRDefault="00385881" w:rsidP="00D558F7">
            <w:r>
              <w:t xml:space="preserve">2020 </w:t>
            </w:r>
          </w:p>
        </w:tc>
        <w:tc>
          <w:tcPr>
            <w:tcW w:w="5400" w:type="dxa"/>
            <w:gridSpan w:val="2"/>
          </w:tcPr>
          <w:p w14:paraId="4DFC6783" w14:textId="77777777" w:rsidR="00385881" w:rsidRDefault="00385881" w:rsidP="00D558F7">
            <w:pPr>
              <w:pStyle w:val="Heading2"/>
            </w:pPr>
            <w:r>
              <w:t>Writers’ Studio</w:t>
            </w:r>
            <w:r w:rsidRPr="00A43925">
              <w:rPr>
                <w:b w:val="0"/>
                <w:bCs w:val="0"/>
              </w:rPr>
              <w:t xml:space="preserve"> College of Integrative </w:t>
            </w:r>
            <w:r>
              <w:rPr>
                <w:b w:val="0"/>
                <w:bCs w:val="0"/>
              </w:rPr>
              <w:t>Sciences and</w:t>
            </w:r>
            <w:r w:rsidRPr="00A43925">
              <w:rPr>
                <w:b w:val="0"/>
                <w:bCs w:val="0"/>
              </w:rPr>
              <w:t xml:space="preserve"> Arts</w:t>
            </w:r>
            <w:r w:rsidRPr="00A43925">
              <w:t xml:space="preserve"> </w:t>
            </w:r>
            <w:r>
              <w:t xml:space="preserve"> </w:t>
            </w:r>
          </w:p>
          <w:p w14:paraId="671BEDFF" w14:textId="77777777" w:rsidR="00385881" w:rsidRDefault="00385881" w:rsidP="00D558F7">
            <w:r>
              <w:t>Revised assignment sequence for ENG 102 courses</w:t>
            </w:r>
          </w:p>
          <w:p w14:paraId="35862E92" w14:textId="77777777" w:rsidR="00385881" w:rsidRDefault="00385881" w:rsidP="00D558F7">
            <w:pPr>
              <w:pStyle w:val="Heading2"/>
            </w:pPr>
          </w:p>
        </w:tc>
      </w:tr>
      <w:tr w:rsidR="00385881" w14:paraId="2B2D8134" w14:textId="77777777" w:rsidTr="00385881">
        <w:tc>
          <w:tcPr>
            <w:tcW w:w="1890" w:type="dxa"/>
          </w:tcPr>
          <w:p w14:paraId="0784503B" w14:textId="77777777" w:rsidR="00385881" w:rsidRPr="00A77208" w:rsidRDefault="00385881" w:rsidP="00D558F7"/>
        </w:tc>
        <w:tc>
          <w:tcPr>
            <w:tcW w:w="360" w:type="dxa"/>
          </w:tcPr>
          <w:p w14:paraId="7A06A8D8" w14:textId="77777777" w:rsidR="00385881" w:rsidRPr="00A77208" w:rsidRDefault="00385881" w:rsidP="00D558F7"/>
        </w:tc>
        <w:tc>
          <w:tcPr>
            <w:tcW w:w="1710" w:type="dxa"/>
          </w:tcPr>
          <w:p w14:paraId="6C885642" w14:textId="77777777" w:rsidR="00385881" w:rsidRDefault="00385881" w:rsidP="00D558F7">
            <w:r>
              <w:t>2019</w:t>
            </w:r>
          </w:p>
        </w:tc>
        <w:tc>
          <w:tcPr>
            <w:tcW w:w="5400" w:type="dxa"/>
            <w:gridSpan w:val="2"/>
          </w:tcPr>
          <w:p w14:paraId="4562227B" w14:textId="77777777" w:rsidR="00385881" w:rsidRDefault="00385881" w:rsidP="00D558F7">
            <w:pPr>
              <w:pStyle w:val="Heading2"/>
            </w:pPr>
            <w:r>
              <w:t xml:space="preserve">Writers’ Studio </w:t>
            </w:r>
            <w:r w:rsidRPr="00A43925">
              <w:rPr>
                <w:b w:val="0"/>
                <w:bCs w:val="0"/>
              </w:rPr>
              <w:t xml:space="preserve">College of Integrative </w:t>
            </w:r>
            <w:r>
              <w:rPr>
                <w:b w:val="0"/>
                <w:bCs w:val="0"/>
              </w:rPr>
              <w:t>Sciences and</w:t>
            </w:r>
            <w:r w:rsidRPr="00A43925">
              <w:rPr>
                <w:b w:val="0"/>
                <w:bCs w:val="0"/>
              </w:rPr>
              <w:t xml:space="preserve"> Arts</w:t>
            </w:r>
            <w:r w:rsidRPr="00A43925">
              <w:t xml:space="preserve"> </w:t>
            </w:r>
            <w:r>
              <w:t xml:space="preserve"> </w:t>
            </w:r>
          </w:p>
          <w:p w14:paraId="60D18FF0" w14:textId="77777777" w:rsidR="00385881" w:rsidRDefault="00385881" w:rsidP="00D558F7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Participated in g</w:t>
            </w:r>
            <w:r w:rsidRPr="0016064B">
              <w:rPr>
                <w:b w:val="0"/>
                <w:bCs w:val="0"/>
              </w:rPr>
              <w:t xml:space="preserve">rading </w:t>
            </w:r>
            <w:r>
              <w:rPr>
                <w:b w:val="0"/>
                <w:bCs w:val="0"/>
              </w:rPr>
              <w:t>p</w:t>
            </w:r>
            <w:r w:rsidRPr="0016064B">
              <w:rPr>
                <w:b w:val="0"/>
                <w:bCs w:val="0"/>
              </w:rPr>
              <w:t>ilot</w:t>
            </w:r>
            <w:r>
              <w:rPr>
                <w:b w:val="0"/>
                <w:bCs w:val="0"/>
              </w:rPr>
              <w:t xml:space="preserve"> program</w:t>
            </w:r>
          </w:p>
          <w:p w14:paraId="628BE06C" w14:textId="77777777" w:rsidR="00385881" w:rsidRDefault="00385881" w:rsidP="00D558F7">
            <w:pPr>
              <w:pStyle w:val="Heading2"/>
            </w:pPr>
          </w:p>
        </w:tc>
      </w:tr>
      <w:tr w:rsidR="00385881" w:rsidRPr="008F791D" w14:paraId="664E2A47" w14:textId="77777777" w:rsidTr="00385881">
        <w:tc>
          <w:tcPr>
            <w:tcW w:w="1890" w:type="dxa"/>
          </w:tcPr>
          <w:p w14:paraId="0BC265EF" w14:textId="77777777" w:rsidR="00385881" w:rsidRPr="00A77208" w:rsidRDefault="00385881" w:rsidP="00D558F7"/>
        </w:tc>
        <w:tc>
          <w:tcPr>
            <w:tcW w:w="360" w:type="dxa"/>
          </w:tcPr>
          <w:p w14:paraId="3BCD4496" w14:textId="77777777" w:rsidR="00385881" w:rsidRPr="00A77208" w:rsidRDefault="00385881" w:rsidP="00D558F7"/>
        </w:tc>
        <w:tc>
          <w:tcPr>
            <w:tcW w:w="1710" w:type="dxa"/>
          </w:tcPr>
          <w:p w14:paraId="4CCD0243" w14:textId="77777777" w:rsidR="00385881" w:rsidRDefault="00385881" w:rsidP="00D558F7">
            <w:r>
              <w:t>2019</w:t>
            </w:r>
          </w:p>
        </w:tc>
        <w:tc>
          <w:tcPr>
            <w:tcW w:w="5400" w:type="dxa"/>
            <w:gridSpan w:val="2"/>
          </w:tcPr>
          <w:p w14:paraId="6FDCA106" w14:textId="77777777" w:rsidR="00385881" w:rsidRDefault="00385881" w:rsidP="00D558F7">
            <w:pPr>
              <w:pStyle w:val="Heading2"/>
            </w:pPr>
            <w:r>
              <w:t>Writers’ Studio</w:t>
            </w:r>
            <w:r w:rsidRPr="00A43925">
              <w:rPr>
                <w:b w:val="0"/>
                <w:bCs w:val="0"/>
              </w:rPr>
              <w:t xml:space="preserve"> College of Integrative </w:t>
            </w:r>
            <w:r>
              <w:rPr>
                <w:b w:val="0"/>
                <w:bCs w:val="0"/>
              </w:rPr>
              <w:t>Sciences and</w:t>
            </w:r>
            <w:r w:rsidRPr="00A43925">
              <w:rPr>
                <w:b w:val="0"/>
                <w:bCs w:val="0"/>
              </w:rPr>
              <w:t xml:space="preserve"> Arts</w:t>
            </w:r>
            <w:r w:rsidRPr="00A43925">
              <w:t xml:space="preserve"> </w:t>
            </w:r>
            <w:r>
              <w:t xml:space="preserve"> </w:t>
            </w:r>
          </w:p>
          <w:p w14:paraId="7E1A5777" w14:textId="77777777" w:rsidR="00385881" w:rsidRDefault="00385881" w:rsidP="00D558F7">
            <w:r>
              <w:t>Proposed new graduate program on online writing instruction</w:t>
            </w:r>
          </w:p>
          <w:p w14:paraId="539A6CD6" w14:textId="77777777" w:rsidR="00385881" w:rsidRPr="008F791D" w:rsidRDefault="00385881" w:rsidP="00D558F7"/>
        </w:tc>
      </w:tr>
      <w:tr w:rsidR="00385881" w14:paraId="008B22C1" w14:textId="77777777" w:rsidTr="00385881">
        <w:tc>
          <w:tcPr>
            <w:tcW w:w="1890" w:type="dxa"/>
          </w:tcPr>
          <w:p w14:paraId="5FB8CC25" w14:textId="77777777" w:rsidR="00385881" w:rsidRPr="00A77208" w:rsidRDefault="00385881" w:rsidP="00D558F7"/>
        </w:tc>
        <w:tc>
          <w:tcPr>
            <w:tcW w:w="360" w:type="dxa"/>
          </w:tcPr>
          <w:p w14:paraId="4F7C85ED" w14:textId="77777777" w:rsidR="00385881" w:rsidRPr="00A77208" w:rsidRDefault="00385881" w:rsidP="00D558F7"/>
        </w:tc>
        <w:tc>
          <w:tcPr>
            <w:tcW w:w="1710" w:type="dxa"/>
          </w:tcPr>
          <w:p w14:paraId="772AB0CF" w14:textId="77777777" w:rsidR="00385881" w:rsidRDefault="00385881" w:rsidP="00D558F7">
            <w:r>
              <w:t>2018</w:t>
            </w:r>
          </w:p>
        </w:tc>
        <w:tc>
          <w:tcPr>
            <w:tcW w:w="5400" w:type="dxa"/>
            <w:gridSpan w:val="2"/>
          </w:tcPr>
          <w:p w14:paraId="3BCDDBA0" w14:textId="77777777" w:rsidR="00385881" w:rsidRDefault="00385881" w:rsidP="00D558F7">
            <w:pPr>
              <w:pStyle w:val="Heading2"/>
            </w:pPr>
            <w:r>
              <w:t>Writers’ Studio</w:t>
            </w:r>
            <w:r w:rsidRPr="00A43925">
              <w:rPr>
                <w:b w:val="0"/>
                <w:bCs w:val="0"/>
              </w:rPr>
              <w:t xml:space="preserve"> College of Integrative </w:t>
            </w:r>
            <w:r>
              <w:rPr>
                <w:b w:val="0"/>
                <w:bCs w:val="0"/>
              </w:rPr>
              <w:t>Sciences and</w:t>
            </w:r>
            <w:r w:rsidRPr="00A43925">
              <w:rPr>
                <w:b w:val="0"/>
                <w:bCs w:val="0"/>
              </w:rPr>
              <w:t xml:space="preserve"> Arts</w:t>
            </w:r>
            <w:r w:rsidRPr="00A43925">
              <w:t xml:space="preserve"> </w:t>
            </w:r>
            <w:r>
              <w:t xml:space="preserve"> </w:t>
            </w:r>
          </w:p>
          <w:p w14:paraId="636F6EA7" w14:textId="77777777" w:rsidR="00385881" w:rsidRDefault="00385881" w:rsidP="00D558F7">
            <w:r>
              <w:t>Revised both major writing projects in ENG 102</w:t>
            </w:r>
          </w:p>
          <w:p w14:paraId="44F4DB3A" w14:textId="77777777" w:rsidR="00385881" w:rsidRDefault="00385881" w:rsidP="00D558F7">
            <w:pPr>
              <w:pStyle w:val="Heading2"/>
            </w:pPr>
          </w:p>
        </w:tc>
      </w:tr>
      <w:tr w:rsidR="00385881" w14:paraId="34744FCA" w14:textId="77777777" w:rsidTr="00385881">
        <w:tc>
          <w:tcPr>
            <w:tcW w:w="1890" w:type="dxa"/>
          </w:tcPr>
          <w:p w14:paraId="74C1020E" w14:textId="77777777" w:rsidR="00385881" w:rsidRPr="00A77208" w:rsidRDefault="00385881" w:rsidP="00D558F7"/>
        </w:tc>
        <w:tc>
          <w:tcPr>
            <w:tcW w:w="360" w:type="dxa"/>
          </w:tcPr>
          <w:p w14:paraId="2B78B8EB" w14:textId="77777777" w:rsidR="00385881" w:rsidRPr="00A77208" w:rsidRDefault="00385881" w:rsidP="00D558F7"/>
        </w:tc>
        <w:tc>
          <w:tcPr>
            <w:tcW w:w="1710" w:type="dxa"/>
          </w:tcPr>
          <w:p w14:paraId="515AC8B1" w14:textId="77777777" w:rsidR="00385881" w:rsidRDefault="00385881" w:rsidP="00D558F7">
            <w:r>
              <w:t>2018</w:t>
            </w:r>
          </w:p>
        </w:tc>
        <w:tc>
          <w:tcPr>
            <w:tcW w:w="5400" w:type="dxa"/>
            <w:gridSpan w:val="2"/>
          </w:tcPr>
          <w:p w14:paraId="22D2066B" w14:textId="77777777" w:rsidR="00385881" w:rsidRDefault="00385881" w:rsidP="00D558F7">
            <w:pPr>
              <w:pStyle w:val="Heading2"/>
            </w:pPr>
            <w:r>
              <w:t>Writers’ Studio</w:t>
            </w:r>
            <w:r w:rsidRPr="00A43925">
              <w:rPr>
                <w:b w:val="0"/>
                <w:bCs w:val="0"/>
              </w:rPr>
              <w:t xml:space="preserve"> College of Integrative </w:t>
            </w:r>
            <w:r>
              <w:rPr>
                <w:b w:val="0"/>
                <w:bCs w:val="0"/>
              </w:rPr>
              <w:t>Sciences and</w:t>
            </w:r>
            <w:r w:rsidRPr="00A43925">
              <w:rPr>
                <w:b w:val="0"/>
                <w:bCs w:val="0"/>
              </w:rPr>
              <w:t xml:space="preserve"> Arts</w:t>
            </w:r>
            <w:r w:rsidRPr="00A43925">
              <w:t xml:space="preserve"> </w:t>
            </w:r>
            <w:r>
              <w:t xml:space="preserve"> </w:t>
            </w:r>
          </w:p>
          <w:p w14:paraId="6E4D01B9" w14:textId="77777777" w:rsidR="00385881" w:rsidRDefault="00385881" w:rsidP="00D558F7">
            <w:r>
              <w:t xml:space="preserve">Created content for all WS use on multi-modal composition and the digital portfolio </w:t>
            </w:r>
          </w:p>
          <w:p w14:paraId="1B4801A8" w14:textId="77777777" w:rsidR="00385881" w:rsidRDefault="00385881" w:rsidP="00D558F7">
            <w:pPr>
              <w:pStyle w:val="Heading2"/>
            </w:pPr>
          </w:p>
        </w:tc>
      </w:tr>
      <w:tr w:rsidR="00A61A3D" w14:paraId="2C9E8C28" w14:textId="77777777" w:rsidTr="00385881">
        <w:trPr>
          <w:trHeight w:val="260"/>
        </w:trPr>
        <w:tc>
          <w:tcPr>
            <w:tcW w:w="1885" w:type="dxa"/>
          </w:tcPr>
          <w:p w14:paraId="36D54979" w14:textId="77777777" w:rsidR="00A61A3D" w:rsidRDefault="00A61A3D" w:rsidP="004A6F47"/>
        </w:tc>
        <w:tc>
          <w:tcPr>
            <w:tcW w:w="360" w:type="dxa"/>
          </w:tcPr>
          <w:p w14:paraId="2F708571" w14:textId="77777777" w:rsidR="00A61A3D" w:rsidRDefault="00A61A3D"/>
        </w:tc>
        <w:tc>
          <w:tcPr>
            <w:tcW w:w="1710" w:type="dxa"/>
            <w:tcBorders>
              <w:top w:val="single" w:sz="4" w:space="0" w:color="auto"/>
            </w:tcBorders>
          </w:tcPr>
          <w:p w14:paraId="0ABC1BC4" w14:textId="77777777" w:rsidR="00A61A3D" w:rsidRDefault="00A61A3D"/>
        </w:tc>
        <w:tc>
          <w:tcPr>
            <w:tcW w:w="5400" w:type="dxa"/>
            <w:gridSpan w:val="2"/>
            <w:tcBorders>
              <w:top w:val="single" w:sz="4" w:space="0" w:color="auto"/>
            </w:tcBorders>
          </w:tcPr>
          <w:p w14:paraId="6D81EE44" w14:textId="77777777" w:rsidR="00A61A3D" w:rsidRDefault="00A61A3D"/>
        </w:tc>
      </w:tr>
      <w:tr w:rsidR="00A61A3D" w14:paraId="5DC2D132" w14:textId="77777777" w:rsidTr="00385881">
        <w:tc>
          <w:tcPr>
            <w:tcW w:w="1885" w:type="dxa"/>
          </w:tcPr>
          <w:p w14:paraId="5973B245" w14:textId="21A586CF" w:rsidR="00A61A3D" w:rsidRPr="003E172B" w:rsidRDefault="0006303B" w:rsidP="00F80170">
            <w:pPr>
              <w:pStyle w:val="Heading1"/>
            </w:pPr>
            <w:r>
              <w:t>Presentations and invited speaking</w:t>
            </w:r>
          </w:p>
        </w:tc>
        <w:tc>
          <w:tcPr>
            <w:tcW w:w="360" w:type="dxa"/>
          </w:tcPr>
          <w:p w14:paraId="468AF5CE" w14:textId="77777777" w:rsidR="00A61A3D" w:rsidRPr="00CB1046" w:rsidRDefault="00A61A3D"/>
        </w:tc>
        <w:tc>
          <w:tcPr>
            <w:tcW w:w="1710" w:type="dxa"/>
          </w:tcPr>
          <w:p w14:paraId="5C04B986" w14:textId="1DD207CC" w:rsidR="00A61A3D" w:rsidRPr="00FE0E52" w:rsidRDefault="00836905" w:rsidP="00A61A3D">
            <w:r>
              <w:t>2024</w:t>
            </w:r>
          </w:p>
        </w:tc>
        <w:tc>
          <w:tcPr>
            <w:tcW w:w="5400" w:type="dxa"/>
            <w:gridSpan w:val="2"/>
          </w:tcPr>
          <w:p w14:paraId="3C4E33C7" w14:textId="2CD6DFA2" w:rsidR="00A61A3D" w:rsidRDefault="00836905">
            <w:pPr>
              <w:pStyle w:val="Heading2"/>
            </w:pPr>
            <w:r>
              <w:t>Welcome Address</w:t>
            </w:r>
          </w:p>
          <w:p w14:paraId="1F253AED" w14:textId="58A1D638" w:rsidR="00A61A3D" w:rsidRPr="003B19FB" w:rsidRDefault="00836905">
            <w:r>
              <w:t>New student orientation for the EdD</w:t>
            </w:r>
            <w:r w:rsidR="00416F3C">
              <w:t xml:space="preserve"> Leadership and Innovation</w:t>
            </w:r>
            <w:r>
              <w:t xml:space="preserve"> </w:t>
            </w:r>
            <w:r w:rsidR="00CA4405">
              <w:t>p</w:t>
            </w:r>
            <w:r>
              <w:t>rogram at Arizona State University</w:t>
            </w:r>
          </w:p>
          <w:p w14:paraId="72526392" w14:textId="77777777" w:rsidR="00A61A3D" w:rsidRPr="00CB1046" w:rsidRDefault="00A61A3D"/>
        </w:tc>
      </w:tr>
      <w:tr w:rsidR="00A61A3D" w14:paraId="23FA4DE0" w14:textId="77777777" w:rsidTr="00385881">
        <w:tc>
          <w:tcPr>
            <w:tcW w:w="1885" w:type="dxa"/>
          </w:tcPr>
          <w:p w14:paraId="15E0606E" w14:textId="77777777" w:rsidR="00A61A3D" w:rsidRPr="00A77208" w:rsidRDefault="00A61A3D"/>
        </w:tc>
        <w:tc>
          <w:tcPr>
            <w:tcW w:w="360" w:type="dxa"/>
          </w:tcPr>
          <w:p w14:paraId="5BE019B3" w14:textId="77777777" w:rsidR="00A61A3D" w:rsidRPr="00A77208" w:rsidRDefault="00A61A3D"/>
        </w:tc>
        <w:tc>
          <w:tcPr>
            <w:tcW w:w="1710" w:type="dxa"/>
          </w:tcPr>
          <w:p w14:paraId="3F46DBA4" w14:textId="2C6FA9EA" w:rsidR="00A61A3D" w:rsidRPr="00FE0E52" w:rsidRDefault="00836905" w:rsidP="00A61A3D">
            <w:r>
              <w:t>2022</w:t>
            </w:r>
          </w:p>
        </w:tc>
        <w:tc>
          <w:tcPr>
            <w:tcW w:w="5400" w:type="dxa"/>
            <w:gridSpan w:val="2"/>
          </w:tcPr>
          <w:p w14:paraId="1C6506D6" w14:textId="7EFC6939" w:rsidR="00A61A3D" w:rsidRDefault="00836905">
            <w:pPr>
              <w:pStyle w:val="Heading2"/>
            </w:pPr>
            <w:r>
              <w:t>ASU Doctoral Research Conference</w:t>
            </w:r>
          </w:p>
          <w:p w14:paraId="6AC3F490" w14:textId="3BD032E9" w:rsidR="00A61A3D" w:rsidRPr="003B19FB" w:rsidRDefault="00836905">
            <w:r w:rsidRPr="00F62E37">
              <w:rPr>
                <w:rFonts w:ascii="Calibri" w:eastAsia="Calibri" w:hAnsi="Calibri" w:cs="Calibri"/>
              </w:rPr>
              <w:t>"</w:t>
            </w:r>
            <w:r w:rsidRPr="00836905">
              <w:t>Teaching Online: Not Your Mother's Classroom,"</w:t>
            </w:r>
          </w:p>
          <w:p w14:paraId="7A8A3AAF" w14:textId="77777777" w:rsidR="00A61A3D" w:rsidRPr="00A77208" w:rsidRDefault="00A61A3D"/>
        </w:tc>
      </w:tr>
      <w:tr w:rsidR="00A61A3D" w14:paraId="7E2957AC" w14:textId="77777777" w:rsidTr="00385881">
        <w:trPr>
          <w:trHeight w:val="648"/>
        </w:trPr>
        <w:tc>
          <w:tcPr>
            <w:tcW w:w="1885" w:type="dxa"/>
          </w:tcPr>
          <w:p w14:paraId="548A5F6B" w14:textId="77777777" w:rsidR="00A61A3D" w:rsidRPr="00A77208" w:rsidRDefault="00A61A3D"/>
        </w:tc>
        <w:tc>
          <w:tcPr>
            <w:tcW w:w="360" w:type="dxa"/>
          </w:tcPr>
          <w:p w14:paraId="5B7B6BEE" w14:textId="77777777" w:rsidR="00A61A3D" w:rsidRPr="00A77208" w:rsidRDefault="00A61A3D"/>
        </w:tc>
        <w:tc>
          <w:tcPr>
            <w:tcW w:w="1710" w:type="dxa"/>
          </w:tcPr>
          <w:p w14:paraId="28E85E0F" w14:textId="4DB04557" w:rsidR="00A61A3D" w:rsidRPr="00FE0E52" w:rsidRDefault="00836905" w:rsidP="00A61A3D">
            <w:r>
              <w:t>2021</w:t>
            </w:r>
          </w:p>
        </w:tc>
        <w:tc>
          <w:tcPr>
            <w:tcW w:w="5400" w:type="dxa"/>
            <w:gridSpan w:val="2"/>
          </w:tcPr>
          <w:p w14:paraId="756D1BB2" w14:textId="29D9F388" w:rsidR="00A61A3D" w:rsidRDefault="00836905">
            <w:pPr>
              <w:pStyle w:val="Heading2"/>
            </w:pPr>
            <w:r w:rsidRPr="00836905">
              <w:t>Conference on College Composition and Communication</w:t>
            </w:r>
          </w:p>
          <w:p w14:paraId="047FEE03" w14:textId="77777777" w:rsidR="00A61A3D" w:rsidRDefault="00836905" w:rsidP="0006303B">
            <w:r w:rsidRPr="00836905">
              <w:t xml:space="preserve">"Design Your Content: How to Effectively Plan and Develop Online Courses with Intention for Diverse </w:t>
            </w:r>
            <w:r w:rsidR="0006303B" w:rsidRPr="00836905">
              <w:t>Learne</w:t>
            </w:r>
            <w:r w:rsidR="0006303B">
              <w:t>rs</w:t>
            </w:r>
            <w:r>
              <w:t>”</w:t>
            </w:r>
          </w:p>
          <w:p w14:paraId="3DE465FC" w14:textId="3CB1A1DB" w:rsidR="002657B5" w:rsidRPr="003B19FB" w:rsidRDefault="002657B5" w:rsidP="0006303B"/>
        </w:tc>
      </w:tr>
      <w:tr w:rsidR="002657B5" w14:paraId="2A55FCC9" w14:textId="77777777" w:rsidTr="00385881">
        <w:trPr>
          <w:trHeight w:val="459"/>
        </w:trPr>
        <w:tc>
          <w:tcPr>
            <w:tcW w:w="1885" w:type="dxa"/>
          </w:tcPr>
          <w:p w14:paraId="70B6BD76" w14:textId="77777777" w:rsidR="002657B5" w:rsidRPr="00A77208" w:rsidRDefault="002657B5"/>
        </w:tc>
        <w:tc>
          <w:tcPr>
            <w:tcW w:w="360" w:type="dxa"/>
          </w:tcPr>
          <w:p w14:paraId="2D8F4F74" w14:textId="77777777" w:rsidR="002657B5" w:rsidRPr="00A77208" w:rsidRDefault="002657B5"/>
        </w:tc>
        <w:tc>
          <w:tcPr>
            <w:tcW w:w="1710" w:type="dxa"/>
          </w:tcPr>
          <w:p w14:paraId="6DE7EB15" w14:textId="166345AB" w:rsidR="002657B5" w:rsidRDefault="002657B5" w:rsidP="00A61A3D">
            <w:r>
              <w:t>2021</w:t>
            </w:r>
          </w:p>
        </w:tc>
        <w:tc>
          <w:tcPr>
            <w:tcW w:w="5400" w:type="dxa"/>
            <w:gridSpan w:val="2"/>
          </w:tcPr>
          <w:p w14:paraId="630E8021" w14:textId="77777777" w:rsidR="002657B5" w:rsidRDefault="002657B5" w:rsidP="002657B5">
            <w:pPr>
              <w:pStyle w:val="Heading2"/>
            </w:pPr>
            <w:r>
              <w:t xml:space="preserve">Writers’ Studio </w:t>
            </w:r>
            <w:r w:rsidRPr="00A43925">
              <w:rPr>
                <w:b w:val="0"/>
                <w:bCs w:val="0"/>
              </w:rPr>
              <w:t xml:space="preserve">College of Integrative </w:t>
            </w:r>
            <w:r>
              <w:rPr>
                <w:b w:val="0"/>
                <w:bCs w:val="0"/>
              </w:rPr>
              <w:t>Sciences and</w:t>
            </w:r>
            <w:r w:rsidRPr="00A43925">
              <w:rPr>
                <w:b w:val="0"/>
                <w:bCs w:val="0"/>
              </w:rPr>
              <w:t xml:space="preserve"> Arts</w:t>
            </w:r>
            <w:r w:rsidRPr="00A43925">
              <w:t xml:space="preserve"> </w:t>
            </w:r>
            <w:r>
              <w:t xml:space="preserve"> </w:t>
            </w:r>
          </w:p>
          <w:p w14:paraId="75326B94" w14:textId="0251B18C" w:rsidR="002657B5" w:rsidRPr="00836905" w:rsidRDefault="002657B5" w:rsidP="002657B5">
            <w:pPr>
              <w:pStyle w:val="Heading2"/>
            </w:pPr>
            <w:r>
              <w:rPr>
                <w:b w:val="0"/>
                <w:bCs w:val="0"/>
              </w:rPr>
              <w:t>Presented new course design roll-out at faculty meeting</w:t>
            </w:r>
          </w:p>
        </w:tc>
      </w:tr>
    </w:tbl>
    <w:p w14:paraId="13156D9A" w14:textId="77777777" w:rsidR="00A90527" w:rsidRPr="005718A0" w:rsidRDefault="00A90527" w:rsidP="001D429D"/>
    <w:tbl>
      <w:tblPr>
        <w:tblW w:w="9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360"/>
        <w:gridCol w:w="1710"/>
        <w:gridCol w:w="5400"/>
      </w:tblGrid>
      <w:tr w:rsidR="00836905" w14:paraId="564CC1AD" w14:textId="77777777" w:rsidTr="0006303B">
        <w:trPr>
          <w:trHeight w:val="612"/>
        </w:trPr>
        <w:tc>
          <w:tcPr>
            <w:tcW w:w="1885" w:type="dxa"/>
          </w:tcPr>
          <w:p w14:paraId="797022F0" w14:textId="697FF6E4" w:rsidR="00836905" w:rsidRDefault="00836905" w:rsidP="00836905"/>
          <w:p w14:paraId="5DF93C69" w14:textId="77777777" w:rsidR="00836905" w:rsidRDefault="00836905" w:rsidP="00836905"/>
          <w:p w14:paraId="381A7A32" w14:textId="77777777" w:rsidR="00836905" w:rsidRDefault="00836905" w:rsidP="00836905"/>
        </w:tc>
        <w:tc>
          <w:tcPr>
            <w:tcW w:w="360" w:type="dxa"/>
          </w:tcPr>
          <w:p w14:paraId="6ACEB46A" w14:textId="77777777" w:rsidR="00836905" w:rsidRDefault="00836905" w:rsidP="00836905"/>
        </w:tc>
        <w:tc>
          <w:tcPr>
            <w:tcW w:w="1710" w:type="dxa"/>
          </w:tcPr>
          <w:p w14:paraId="16EC4810" w14:textId="40E6D7B6" w:rsidR="00836905" w:rsidRDefault="00836905" w:rsidP="00836905">
            <w:r>
              <w:t>2021</w:t>
            </w:r>
          </w:p>
        </w:tc>
        <w:tc>
          <w:tcPr>
            <w:tcW w:w="5400" w:type="dxa"/>
          </w:tcPr>
          <w:p w14:paraId="72EE42D2" w14:textId="7A78D1C0" w:rsidR="00836905" w:rsidRDefault="00DF6644" w:rsidP="00836905">
            <w:pPr>
              <w:pStyle w:val="Heading2"/>
            </w:pPr>
            <w:r>
              <w:t>Online Writing Instructor Symposium</w:t>
            </w:r>
          </w:p>
          <w:p w14:paraId="39866D19" w14:textId="747D8690" w:rsidR="00836905" w:rsidRPr="003B19FB" w:rsidRDefault="00836905" w:rsidP="00836905">
            <w:r w:rsidRPr="00836905">
              <w:t>"Design Your Content</w:t>
            </w:r>
            <w:r>
              <w:t>”</w:t>
            </w:r>
          </w:p>
          <w:p w14:paraId="0195438A" w14:textId="77777777" w:rsidR="00836905" w:rsidRDefault="00836905" w:rsidP="00836905"/>
        </w:tc>
      </w:tr>
      <w:tr w:rsidR="00DF6644" w14:paraId="60EEFC34" w14:textId="77777777" w:rsidTr="0006303B">
        <w:trPr>
          <w:trHeight w:val="891"/>
        </w:trPr>
        <w:tc>
          <w:tcPr>
            <w:tcW w:w="1885" w:type="dxa"/>
          </w:tcPr>
          <w:p w14:paraId="59AEDAB2" w14:textId="77777777" w:rsidR="00DF6644" w:rsidRDefault="00DF6644" w:rsidP="00DF6644"/>
        </w:tc>
        <w:tc>
          <w:tcPr>
            <w:tcW w:w="360" w:type="dxa"/>
          </w:tcPr>
          <w:p w14:paraId="2408C398" w14:textId="77777777" w:rsidR="00DF6644" w:rsidRDefault="00DF6644" w:rsidP="00DF6644"/>
        </w:tc>
        <w:tc>
          <w:tcPr>
            <w:tcW w:w="1710" w:type="dxa"/>
          </w:tcPr>
          <w:p w14:paraId="7F446B64" w14:textId="3799C5BA" w:rsidR="00DF6644" w:rsidRDefault="00DF6644" w:rsidP="00DF6644">
            <w:r>
              <w:t>2018</w:t>
            </w:r>
          </w:p>
        </w:tc>
        <w:tc>
          <w:tcPr>
            <w:tcW w:w="5400" w:type="dxa"/>
          </w:tcPr>
          <w:p w14:paraId="21434444" w14:textId="77777777" w:rsidR="00DF6644" w:rsidRPr="003B19FB" w:rsidRDefault="00DF6644" w:rsidP="00DF6644">
            <w:pPr>
              <w:pStyle w:val="Heading2"/>
            </w:pPr>
            <w:r w:rsidRPr="00DF6644">
              <w:t xml:space="preserve">Arizona State University Composition Conference                                                                                                                        </w:t>
            </w:r>
          </w:p>
          <w:p w14:paraId="2C9EBA6C" w14:textId="6BBFE6A0" w:rsidR="00DF6644" w:rsidRPr="003B19FB" w:rsidRDefault="00DF6644" w:rsidP="00DF6644">
            <w:r w:rsidRPr="00DF6644">
              <w:t xml:space="preserve">"Beyond the Screen: How </w:t>
            </w:r>
            <w:r w:rsidR="008D0E23" w:rsidRPr="00DF6644">
              <w:t>Locally Specific</w:t>
            </w:r>
            <w:r w:rsidRPr="00DF6644">
              <w:t xml:space="preserve"> Pedagogy Can Redefine the Online Classroom"</w:t>
            </w:r>
          </w:p>
          <w:p w14:paraId="7ED8DEF9" w14:textId="77777777" w:rsidR="00DF6644" w:rsidRDefault="00DF6644" w:rsidP="00DF6644"/>
        </w:tc>
      </w:tr>
      <w:tr w:rsidR="00DF6644" w14:paraId="3084B1E7" w14:textId="77777777" w:rsidTr="00F6131D">
        <w:trPr>
          <w:trHeight w:val="738"/>
        </w:trPr>
        <w:tc>
          <w:tcPr>
            <w:tcW w:w="1885" w:type="dxa"/>
          </w:tcPr>
          <w:p w14:paraId="46F79F1A" w14:textId="77777777" w:rsidR="00DF6644" w:rsidRDefault="00DF6644" w:rsidP="00DF6644"/>
        </w:tc>
        <w:tc>
          <w:tcPr>
            <w:tcW w:w="360" w:type="dxa"/>
          </w:tcPr>
          <w:p w14:paraId="249F8F2D" w14:textId="77777777" w:rsidR="00DF6644" w:rsidRDefault="00DF6644" w:rsidP="00DF6644"/>
        </w:tc>
        <w:tc>
          <w:tcPr>
            <w:tcW w:w="1710" w:type="dxa"/>
            <w:tcBorders>
              <w:bottom w:val="single" w:sz="4" w:space="0" w:color="auto"/>
            </w:tcBorders>
          </w:tcPr>
          <w:p w14:paraId="184465F3" w14:textId="584852E8" w:rsidR="00DF6644" w:rsidRDefault="00DF6644" w:rsidP="00DF6644">
            <w:r>
              <w:t>2016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54A9CA51" w14:textId="77777777" w:rsidR="00DF6644" w:rsidRDefault="00DF6644" w:rsidP="00DF6644">
            <w:pPr>
              <w:pStyle w:val="Heading2"/>
            </w:pPr>
            <w:r>
              <w:t>Central Arizona College</w:t>
            </w:r>
          </w:p>
          <w:p w14:paraId="1307E263" w14:textId="01C84CAE" w:rsidR="00DF6644" w:rsidRPr="00DF6644" w:rsidRDefault="00DF6644" w:rsidP="00DF6644">
            <w:r w:rsidRPr="00DF6644">
              <w:t>"Creating Connection: Best Practices for Online Teaching</w:t>
            </w:r>
            <w:r>
              <w:t>”</w:t>
            </w:r>
          </w:p>
        </w:tc>
      </w:tr>
      <w:tr w:rsidR="00385881" w14:paraId="121D96C0" w14:textId="77777777" w:rsidTr="00A43925">
        <w:trPr>
          <w:trHeight w:val="143"/>
        </w:trPr>
        <w:tc>
          <w:tcPr>
            <w:tcW w:w="1885" w:type="dxa"/>
          </w:tcPr>
          <w:p w14:paraId="4B4E3992" w14:textId="30C1D812" w:rsidR="00385881" w:rsidRPr="003E172B" w:rsidRDefault="00385881" w:rsidP="00DF6644">
            <w:pPr>
              <w:pStyle w:val="Heading1"/>
            </w:pPr>
          </w:p>
        </w:tc>
        <w:tc>
          <w:tcPr>
            <w:tcW w:w="360" w:type="dxa"/>
          </w:tcPr>
          <w:p w14:paraId="13037859" w14:textId="77777777" w:rsidR="00385881" w:rsidRPr="00CB1046" w:rsidRDefault="00385881" w:rsidP="00DF6644"/>
        </w:tc>
        <w:tc>
          <w:tcPr>
            <w:tcW w:w="1710" w:type="dxa"/>
            <w:tcBorders>
              <w:top w:val="single" w:sz="4" w:space="0" w:color="auto"/>
            </w:tcBorders>
          </w:tcPr>
          <w:p w14:paraId="072CADCD" w14:textId="6B249DCE" w:rsidR="00385881" w:rsidRPr="00FE0E52" w:rsidRDefault="00385881" w:rsidP="00DF6644"/>
        </w:tc>
        <w:tc>
          <w:tcPr>
            <w:tcW w:w="5400" w:type="dxa"/>
            <w:tcBorders>
              <w:top w:val="single" w:sz="4" w:space="0" w:color="auto"/>
            </w:tcBorders>
          </w:tcPr>
          <w:p w14:paraId="1EC54CBC" w14:textId="178B08E0" w:rsidR="00385881" w:rsidRPr="00CB1046" w:rsidRDefault="00385881" w:rsidP="00A43925">
            <w:pPr>
              <w:pStyle w:val="Heading3"/>
              <w:numPr>
                <w:ilvl w:val="0"/>
                <w:numId w:val="0"/>
              </w:numPr>
            </w:pPr>
          </w:p>
        </w:tc>
      </w:tr>
      <w:tr w:rsidR="00385881" w14:paraId="7A7CD606" w14:textId="77777777" w:rsidTr="00551852">
        <w:trPr>
          <w:trHeight w:val="773"/>
        </w:trPr>
        <w:tc>
          <w:tcPr>
            <w:tcW w:w="1885" w:type="dxa"/>
          </w:tcPr>
          <w:p w14:paraId="5640BF94" w14:textId="1EB86E58" w:rsidR="00385881" w:rsidRDefault="00385881" w:rsidP="00DF6644">
            <w:pPr>
              <w:pStyle w:val="Heading1"/>
            </w:pPr>
            <w:r w:rsidRPr="00385881">
              <w:t>Mentoring</w:t>
            </w:r>
          </w:p>
        </w:tc>
        <w:tc>
          <w:tcPr>
            <w:tcW w:w="360" w:type="dxa"/>
          </w:tcPr>
          <w:p w14:paraId="0D027579" w14:textId="77777777" w:rsidR="00385881" w:rsidRPr="00CB1046" w:rsidRDefault="00385881" w:rsidP="00DF6644"/>
        </w:tc>
        <w:tc>
          <w:tcPr>
            <w:tcW w:w="1710" w:type="dxa"/>
          </w:tcPr>
          <w:p w14:paraId="32615B3B" w14:textId="76166B79" w:rsidR="00385881" w:rsidRDefault="00385881" w:rsidP="00DF6644">
            <w:r>
              <w:t>2025-Present</w:t>
            </w:r>
          </w:p>
        </w:tc>
        <w:tc>
          <w:tcPr>
            <w:tcW w:w="5400" w:type="dxa"/>
          </w:tcPr>
          <w:p w14:paraId="29E86308" w14:textId="77777777" w:rsidR="00385881" w:rsidRPr="003B19FB" w:rsidRDefault="00385881">
            <w:pPr>
              <w:pStyle w:val="Heading2"/>
            </w:pPr>
            <w:r>
              <w:t xml:space="preserve">Arizona State Career Track Faculty Association </w:t>
            </w:r>
          </w:p>
          <w:p w14:paraId="532BED31" w14:textId="77777777" w:rsidR="00385881" w:rsidRPr="003B19FB" w:rsidRDefault="00385881">
            <w:r>
              <w:t>Member of mentoring group</w:t>
            </w:r>
          </w:p>
          <w:p w14:paraId="5BF5A9B8" w14:textId="5525E5A9" w:rsidR="00385881" w:rsidRPr="00A43925" w:rsidRDefault="00385881" w:rsidP="00A43925"/>
        </w:tc>
      </w:tr>
      <w:tr w:rsidR="00385881" w14:paraId="14B641EC" w14:textId="77777777" w:rsidTr="00551852">
        <w:tc>
          <w:tcPr>
            <w:tcW w:w="1885" w:type="dxa"/>
          </w:tcPr>
          <w:p w14:paraId="4F16A813" w14:textId="77777777" w:rsidR="00385881" w:rsidRDefault="00385881" w:rsidP="00DF6644">
            <w:pPr>
              <w:pStyle w:val="Heading1"/>
            </w:pPr>
          </w:p>
        </w:tc>
        <w:tc>
          <w:tcPr>
            <w:tcW w:w="360" w:type="dxa"/>
          </w:tcPr>
          <w:p w14:paraId="333ABAF8" w14:textId="77777777" w:rsidR="00385881" w:rsidRPr="00CB1046" w:rsidRDefault="00385881" w:rsidP="00DF6644"/>
        </w:tc>
        <w:tc>
          <w:tcPr>
            <w:tcW w:w="1710" w:type="dxa"/>
          </w:tcPr>
          <w:p w14:paraId="6F237C4E" w14:textId="57374EFC" w:rsidR="00385881" w:rsidRDefault="00385881" w:rsidP="00DF6644">
            <w:r>
              <w:t>2025-Present</w:t>
            </w:r>
          </w:p>
        </w:tc>
        <w:tc>
          <w:tcPr>
            <w:tcW w:w="5400" w:type="dxa"/>
          </w:tcPr>
          <w:p w14:paraId="7FDDFFBF" w14:textId="77777777" w:rsidR="00385881" w:rsidRPr="003B19FB" w:rsidRDefault="00385881" w:rsidP="00E566CF">
            <w:pPr>
              <w:pStyle w:val="Heading2"/>
            </w:pPr>
            <w:r>
              <w:t xml:space="preserve">Online Writing Instruction Community </w:t>
            </w:r>
          </w:p>
          <w:p w14:paraId="02A9394D" w14:textId="77777777" w:rsidR="00385881" w:rsidRPr="003B19FB" w:rsidRDefault="00385881" w:rsidP="00E566CF">
            <w:r>
              <w:t>Member of mentoring group</w:t>
            </w:r>
          </w:p>
          <w:p w14:paraId="3F64AFBA" w14:textId="3107FCA4" w:rsidR="00385881" w:rsidRDefault="00385881" w:rsidP="00DF6644">
            <w:pPr>
              <w:pStyle w:val="Heading2"/>
            </w:pPr>
            <w:r w:rsidRPr="00A77208">
              <w:t xml:space="preserve"> </w:t>
            </w:r>
          </w:p>
        </w:tc>
      </w:tr>
      <w:tr w:rsidR="00385881" w14:paraId="1B744E9E" w14:textId="77777777">
        <w:tblPrEx>
          <w:tblLook w:val="0600" w:firstRow="0" w:lastRow="0" w:firstColumn="0" w:lastColumn="0" w:noHBand="1" w:noVBand="1"/>
        </w:tblPrEx>
        <w:trPr>
          <w:trHeight w:val="100"/>
        </w:trPr>
        <w:tc>
          <w:tcPr>
            <w:tcW w:w="1885" w:type="dxa"/>
          </w:tcPr>
          <w:p w14:paraId="10D74D08" w14:textId="1A73E5DE" w:rsidR="00385881" w:rsidRDefault="00385881"/>
        </w:tc>
        <w:tc>
          <w:tcPr>
            <w:tcW w:w="360" w:type="dxa"/>
          </w:tcPr>
          <w:p w14:paraId="2EB2E78D" w14:textId="77777777" w:rsidR="00385881" w:rsidRDefault="00385881"/>
        </w:tc>
        <w:tc>
          <w:tcPr>
            <w:tcW w:w="1710" w:type="dxa"/>
          </w:tcPr>
          <w:p w14:paraId="2069D62E" w14:textId="7D84E3B7" w:rsidR="00385881" w:rsidRDefault="00385881">
            <w:r>
              <w:t>2024-Present</w:t>
            </w:r>
          </w:p>
        </w:tc>
        <w:tc>
          <w:tcPr>
            <w:tcW w:w="5400" w:type="dxa"/>
          </w:tcPr>
          <w:p w14:paraId="6E20EA46" w14:textId="77777777" w:rsidR="00385881" w:rsidRDefault="00385881" w:rsidP="00E566CF">
            <w:pPr>
              <w:pStyle w:val="Heading2"/>
            </w:pPr>
            <w:r>
              <w:t xml:space="preserve">Writers’ Studio </w:t>
            </w:r>
            <w:r w:rsidRPr="00A43925">
              <w:rPr>
                <w:b w:val="0"/>
                <w:bCs w:val="0"/>
              </w:rPr>
              <w:t xml:space="preserve">College of Integrative </w:t>
            </w:r>
            <w:r>
              <w:rPr>
                <w:b w:val="0"/>
                <w:bCs w:val="0"/>
              </w:rPr>
              <w:t>Sciences and</w:t>
            </w:r>
            <w:r w:rsidRPr="00A43925">
              <w:rPr>
                <w:b w:val="0"/>
                <w:bCs w:val="0"/>
              </w:rPr>
              <w:t xml:space="preserve"> Arts</w:t>
            </w:r>
            <w:r w:rsidRPr="00A43925">
              <w:t xml:space="preserve"> </w:t>
            </w:r>
            <w:r>
              <w:t xml:space="preserve"> </w:t>
            </w:r>
          </w:p>
          <w:p w14:paraId="7FC876F0" w14:textId="18FED572" w:rsidR="00385881" w:rsidRDefault="003F326E">
            <w:r>
              <w:t>Creator, l</w:t>
            </w:r>
            <w:r w:rsidR="00385881">
              <w:t>ead facilitator</w:t>
            </w:r>
            <w:r>
              <w:t xml:space="preserve">, and </w:t>
            </w:r>
            <w:r w:rsidR="00385881">
              <w:t xml:space="preserve">developer of the Writing Instructor Support Hub (WISH) </w:t>
            </w:r>
          </w:p>
          <w:p w14:paraId="174A60E7" w14:textId="77777777" w:rsidR="00385881" w:rsidRDefault="00385881"/>
        </w:tc>
      </w:tr>
      <w:tr w:rsidR="00385881" w14:paraId="1FA988C4" w14:textId="77777777">
        <w:tblPrEx>
          <w:tblLook w:val="0600" w:firstRow="0" w:lastRow="0" w:firstColumn="0" w:lastColumn="0" w:noHBand="1" w:noVBand="1"/>
        </w:tblPrEx>
        <w:trPr>
          <w:trHeight w:val="260"/>
        </w:trPr>
        <w:tc>
          <w:tcPr>
            <w:tcW w:w="1885" w:type="dxa"/>
          </w:tcPr>
          <w:p w14:paraId="57F8CEED" w14:textId="77777777" w:rsidR="00385881" w:rsidRDefault="00385881"/>
        </w:tc>
        <w:tc>
          <w:tcPr>
            <w:tcW w:w="360" w:type="dxa"/>
          </w:tcPr>
          <w:p w14:paraId="7F273788" w14:textId="77777777" w:rsidR="00385881" w:rsidRDefault="00385881"/>
        </w:tc>
        <w:tc>
          <w:tcPr>
            <w:tcW w:w="1710" w:type="dxa"/>
          </w:tcPr>
          <w:p w14:paraId="1E8A49A7" w14:textId="1C7441B3" w:rsidR="00385881" w:rsidRDefault="00385881">
            <w:r>
              <w:t>2023</w:t>
            </w:r>
          </w:p>
        </w:tc>
        <w:tc>
          <w:tcPr>
            <w:tcW w:w="5400" w:type="dxa"/>
          </w:tcPr>
          <w:p w14:paraId="044FD340" w14:textId="77777777" w:rsidR="00385881" w:rsidRDefault="00385881" w:rsidP="00A43925">
            <w:pPr>
              <w:pStyle w:val="Heading2"/>
            </w:pPr>
            <w:r>
              <w:t xml:space="preserve">Writers’ Studio </w:t>
            </w:r>
            <w:r w:rsidRPr="00A43925">
              <w:rPr>
                <w:b w:val="0"/>
                <w:bCs w:val="0"/>
              </w:rPr>
              <w:t xml:space="preserve">College of Integrative </w:t>
            </w:r>
            <w:r>
              <w:rPr>
                <w:b w:val="0"/>
                <w:bCs w:val="0"/>
              </w:rPr>
              <w:t>Sciences and</w:t>
            </w:r>
            <w:r w:rsidRPr="00A43925">
              <w:rPr>
                <w:b w:val="0"/>
                <w:bCs w:val="0"/>
              </w:rPr>
              <w:t xml:space="preserve"> Arts</w:t>
            </w:r>
            <w:r w:rsidRPr="00A43925">
              <w:t xml:space="preserve"> </w:t>
            </w:r>
            <w:r>
              <w:t xml:space="preserve"> </w:t>
            </w:r>
          </w:p>
          <w:p w14:paraId="0567EC69" w14:textId="77777777" w:rsidR="00385881" w:rsidRDefault="00385881">
            <w:r>
              <w:t>1-on-1 mentor for newly appointed faculty</w:t>
            </w:r>
          </w:p>
          <w:p w14:paraId="3A385F37" w14:textId="33093C01" w:rsidR="00385881" w:rsidRDefault="00385881"/>
        </w:tc>
      </w:tr>
      <w:tr w:rsidR="00385881" w14:paraId="2AE1C409" w14:textId="77777777" w:rsidTr="00551852">
        <w:tblPrEx>
          <w:tblLook w:val="0600" w:firstRow="0" w:lastRow="0" w:firstColumn="0" w:lastColumn="0" w:noHBand="1" w:noVBand="1"/>
        </w:tblPrEx>
        <w:tc>
          <w:tcPr>
            <w:tcW w:w="1885" w:type="dxa"/>
          </w:tcPr>
          <w:p w14:paraId="45F07B21" w14:textId="0DD46BE4" w:rsidR="00385881" w:rsidRPr="003E172B" w:rsidRDefault="00385881" w:rsidP="00E566CF">
            <w:pPr>
              <w:pStyle w:val="Heading1"/>
            </w:pPr>
          </w:p>
        </w:tc>
        <w:tc>
          <w:tcPr>
            <w:tcW w:w="360" w:type="dxa"/>
          </w:tcPr>
          <w:p w14:paraId="35B0761C" w14:textId="77777777" w:rsidR="00385881" w:rsidRPr="00CB1046" w:rsidRDefault="00385881"/>
        </w:tc>
        <w:tc>
          <w:tcPr>
            <w:tcW w:w="1710" w:type="dxa"/>
            <w:tcBorders>
              <w:bottom w:val="single" w:sz="4" w:space="0" w:color="auto"/>
            </w:tcBorders>
          </w:tcPr>
          <w:p w14:paraId="4DAFD0D6" w14:textId="38264BAD" w:rsidR="00385881" w:rsidRPr="003E172B" w:rsidRDefault="00385881" w:rsidP="00E566CF">
            <w:r>
              <w:t>2017-Present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303205FD" w14:textId="77777777" w:rsidR="00385881" w:rsidRDefault="00385881" w:rsidP="00A43925">
            <w:pPr>
              <w:pStyle w:val="Heading2"/>
            </w:pPr>
            <w:r>
              <w:t xml:space="preserve">Writers’ Studio </w:t>
            </w:r>
            <w:r w:rsidRPr="00A43925">
              <w:rPr>
                <w:b w:val="0"/>
                <w:bCs w:val="0"/>
              </w:rPr>
              <w:t xml:space="preserve">College of Integrative </w:t>
            </w:r>
            <w:r>
              <w:rPr>
                <w:b w:val="0"/>
                <w:bCs w:val="0"/>
              </w:rPr>
              <w:t>Sciences and</w:t>
            </w:r>
            <w:r w:rsidRPr="00A43925">
              <w:rPr>
                <w:b w:val="0"/>
                <w:bCs w:val="0"/>
              </w:rPr>
              <w:t xml:space="preserve"> Arts</w:t>
            </w:r>
            <w:r w:rsidRPr="00A43925">
              <w:t xml:space="preserve"> </w:t>
            </w:r>
            <w:r>
              <w:t xml:space="preserve"> </w:t>
            </w:r>
          </w:p>
          <w:p w14:paraId="0A1C8218" w14:textId="77777777" w:rsidR="00385881" w:rsidRDefault="00385881" w:rsidP="00FD160E">
            <w:pPr>
              <w:pStyle w:val="Heading2"/>
              <w:rPr>
                <w:b w:val="0"/>
                <w:bCs w:val="0"/>
              </w:rPr>
            </w:pPr>
            <w:r w:rsidRPr="00FD160E">
              <w:rPr>
                <w:b w:val="0"/>
                <w:bCs w:val="0"/>
              </w:rPr>
              <w:t>Faculty mentor to five student workers serving as peer support in composition courses</w:t>
            </w:r>
          </w:p>
          <w:p w14:paraId="79BEE19A" w14:textId="1C389702" w:rsidR="00385881" w:rsidRPr="00CB1046" w:rsidRDefault="00385881"/>
        </w:tc>
      </w:tr>
      <w:tr w:rsidR="00385881" w14:paraId="79FD5A76" w14:textId="77777777" w:rsidTr="00551852">
        <w:tblPrEx>
          <w:tblLook w:val="0600" w:firstRow="0" w:lastRow="0" w:firstColumn="0" w:lastColumn="0" w:noHBand="1" w:noVBand="1"/>
        </w:tblPrEx>
        <w:trPr>
          <w:trHeight w:val="225"/>
        </w:trPr>
        <w:tc>
          <w:tcPr>
            <w:tcW w:w="1885" w:type="dxa"/>
          </w:tcPr>
          <w:p w14:paraId="31A52615" w14:textId="77777777" w:rsidR="00385881" w:rsidRDefault="00385881"/>
        </w:tc>
        <w:tc>
          <w:tcPr>
            <w:tcW w:w="360" w:type="dxa"/>
          </w:tcPr>
          <w:p w14:paraId="27B2C5E7" w14:textId="77777777" w:rsidR="00385881" w:rsidRDefault="00385881"/>
        </w:tc>
        <w:tc>
          <w:tcPr>
            <w:tcW w:w="1710" w:type="dxa"/>
            <w:tcBorders>
              <w:top w:val="single" w:sz="4" w:space="0" w:color="auto"/>
            </w:tcBorders>
          </w:tcPr>
          <w:p w14:paraId="105EF355" w14:textId="02B79BA1" w:rsidR="00385881" w:rsidRDefault="00385881"/>
        </w:tc>
        <w:tc>
          <w:tcPr>
            <w:tcW w:w="5400" w:type="dxa"/>
            <w:tcBorders>
              <w:top w:val="single" w:sz="4" w:space="0" w:color="auto"/>
            </w:tcBorders>
          </w:tcPr>
          <w:p w14:paraId="25A9B123" w14:textId="6DB9540D" w:rsidR="00385881" w:rsidRDefault="00385881"/>
        </w:tc>
      </w:tr>
      <w:tr w:rsidR="00385881" w14:paraId="66A17D2A" w14:textId="77777777" w:rsidTr="00441A70">
        <w:tblPrEx>
          <w:tblLook w:val="0600" w:firstRow="0" w:lastRow="0" w:firstColumn="0" w:lastColumn="0" w:noHBand="1" w:noVBand="1"/>
        </w:tblPrEx>
        <w:trPr>
          <w:trHeight w:val="225"/>
        </w:trPr>
        <w:tc>
          <w:tcPr>
            <w:tcW w:w="1885" w:type="dxa"/>
          </w:tcPr>
          <w:p w14:paraId="19BCC094" w14:textId="00ABA001" w:rsidR="00385881" w:rsidRDefault="00000000" w:rsidP="00385881">
            <w:pPr>
              <w:pStyle w:val="Heading1"/>
            </w:pPr>
            <w:sdt>
              <w:sdtPr>
                <w:id w:val="-1346629099"/>
                <w:placeholder>
                  <w:docPart w:val="56C01954CF49154D97C35E720756E3DE"/>
                </w:placeholder>
                <w:temporary/>
                <w:showingPlcHdr/>
                <w15:appearance w15:val="hidden"/>
              </w:sdtPr>
              <w:sdtContent>
                <w:r w:rsidR="00385881" w:rsidRPr="003B19FB">
                  <w:t xml:space="preserve">Professional </w:t>
                </w:r>
                <w:r w:rsidR="00385881">
                  <w:t>a</w:t>
                </w:r>
                <w:r w:rsidR="00385881" w:rsidRPr="003B19FB">
                  <w:t>ffiliations</w:t>
                </w:r>
              </w:sdtContent>
            </w:sdt>
          </w:p>
        </w:tc>
        <w:tc>
          <w:tcPr>
            <w:tcW w:w="360" w:type="dxa"/>
          </w:tcPr>
          <w:p w14:paraId="7934B731" w14:textId="77777777" w:rsidR="00385881" w:rsidRDefault="00385881"/>
        </w:tc>
        <w:tc>
          <w:tcPr>
            <w:tcW w:w="1710" w:type="dxa"/>
          </w:tcPr>
          <w:p w14:paraId="7664D34D" w14:textId="7A1D5618" w:rsidR="00385881" w:rsidRDefault="00385881">
            <w:r>
              <w:t>2025</w:t>
            </w:r>
          </w:p>
        </w:tc>
        <w:tc>
          <w:tcPr>
            <w:tcW w:w="5400" w:type="dxa"/>
          </w:tcPr>
          <w:p w14:paraId="527CCBFB" w14:textId="77777777" w:rsidR="00385881" w:rsidRPr="003B19FB" w:rsidRDefault="00385881" w:rsidP="0016064B">
            <w:pPr>
              <w:pStyle w:val="Heading2"/>
            </w:pPr>
            <w:r>
              <w:t xml:space="preserve">Online Writing Instructor Community </w:t>
            </w:r>
            <w:proofErr w:type="gramStart"/>
            <w:r w:rsidRPr="0006303B">
              <w:rPr>
                <w:b w:val="0"/>
                <w:bCs w:val="0"/>
              </w:rPr>
              <w:t>The</w:t>
            </w:r>
            <w:proofErr w:type="gramEnd"/>
            <w:r w:rsidRPr="0006303B">
              <w:rPr>
                <w:b w:val="0"/>
                <w:bCs w:val="0"/>
              </w:rPr>
              <w:t xml:space="preserve"> Conference on College Composition and Communication</w:t>
            </w:r>
            <w:r>
              <w:t xml:space="preserve"> </w:t>
            </w:r>
          </w:p>
          <w:p w14:paraId="150B1E98" w14:textId="0EFFCF12" w:rsidR="00385881" w:rsidRPr="00FD160E" w:rsidRDefault="00385881" w:rsidP="00FD160E"/>
        </w:tc>
      </w:tr>
      <w:tr w:rsidR="00385881" w14:paraId="67BE642E" w14:textId="77777777" w:rsidTr="00441A70">
        <w:tblPrEx>
          <w:tblLook w:val="0600" w:firstRow="0" w:lastRow="0" w:firstColumn="0" w:lastColumn="0" w:noHBand="1" w:noVBand="1"/>
        </w:tblPrEx>
        <w:trPr>
          <w:trHeight w:val="260"/>
        </w:trPr>
        <w:tc>
          <w:tcPr>
            <w:tcW w:w="1885" w:type="dxa"/>
          </w:tcPr>
          <w:p w14:paraId="7756395B" w14:textId="18AA405E" w:rsidR="00385881" w:rsidRDefault="00385881" w:rsidP="00FD160E"/>
        </w:tc>
        <w:tc>
          <w:tcPr>
            <w:tcW w:w="360" w:type="dxa"/>
          </w:tcPr>
          <w:p w14:paraId="41E35D35" w14:textId="77777777" w:rsidR="00385881" w:rsidRDefault="00385881"/>
        </w:tc>
        <w:tc>
          <w:tcPr>
            <w:tcW w:w="1710" w:type="dxa"/>
            <w:tcBorders>
              <w:bottom w:val="single" w:sz="4" w:space="0" w:color="auto"/>
            </w:tcBorders>
          </w:tcPr>
          <w:p w14:paraId="4A7B8B8D" w14:textId="3BCA7A7F" w:rsidR="00385881" w:rsidRDefault="00385881">
            <w:r>
              <w:t>2025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61CA35B3" w14:textId="77777777" w:rsidR="00385881" w:rsidRDefault="00385881" w:rsidP="0006303B">
            <w:pPr>
              <w:pStyle w:val="Heading2"/>
              <w:rPr>
                <w:b w:val="0"/>
                <w:bCs w:val="0"/>
              </w:rPr>
            </w:pPr>
            <w:r>
              <w:t xml:space="preserve">Career Track Faculty Committee </w:t>
            </w:r>
            <w:r w:rsidRPr="0006303B">
              <w:rPr>
                <w:b w:val="0"/>
                <w:bCs w:val="0"/>
              </w:rPr>
              <w:t>Arizona State Univers</w:t>
            </w:r>
            <w:r>
              <w:rPr>
                <w:b w:val="0"/>
                <w:bCs w:val="0"/>
              </w:rPr>
              <w:t>it</w:t>
            </w:r>
            <w:r w:rsidRPr="0006303B">
              <w:rPr>
                <w:b w:val="0"/>
                <w:bCs w:val="0"/>
              </w:rPr>
              <w:t>y</w:t>
            </w:r>
          </w:p>
          <w:p w14:paraId="00A57D23" w14:textId="257AEC85" w:rsidR="00385881" w:rsidRDefault="00385881">
            <w:r w:rsidRPr="00A77208">
              <w:t xml:space="preserve"> </w:t>
            </w:r>
          </w:p>
        </w:tc>
      </w:tr>
      <w:tr w:rsidR="00385881" w14:paraId="4EE68AF0" w14:textId="77777777" w:rsidTr="00CC1BE3">
        <w:tblPrEx>
          <w:tblLook w:val="0600" w:firstRow="0" w:lastRow="0" w:firstColumn="0" w:lastColumn="0" w:noHBand="1" w:noVBand="1"/>
        </w:tblPrEx>
        <w:trPr>
          <w:trHeight w:val="1574"/>
        </w:trPr>
        <w:tc>
          <w:tcPr>
            <w:tcW w:w="1885" w:type="dxa"/>
          </w:tcPr>
          <w:p w14:paraId="45A37D4D" w14:textId="031C8FB8" w:rsidR="00385881" w:rsidRDefault="00385881">
            <w:r w:rsidRPr="00385881">
              <w:rPr>
                <w:rFonts w:asciiTheme="majorHAnsi" w:hAnsiTheme="majorHAnsi" w:cs="Arial"/>
                <w:b/>
                <w:bCs/>
                <w:sz w:val="24"/>
                <w:szCs w:val="32"/>
              </w:rPr>
              <w:t>Publications</w:t>
            </w:r>
          </w:p>
        </w:tc>
        <w:tc>
          <w:tcPr>
            <w:tcW w:w="360" w:type="dxa"/>
          </w:tcPr>
          <w:p w14:paraId="2C0ACDAD" w14:textId="77777777" w:rsidR="00385881" w:rsidRDefault="00385881"/>
        </w:tc>
        <w:tc>
          <w:tcPr>
            <w:tcW w:w="1710" w:type="dxa"/>
            <w:tcBorders>
              <w:bottom w:val="single" w:sz="4" w:space="0" w:color="auto"/>
            </w:tcBorders>
          </w:tcPr>
          <w:p w14:paraId="16F0348A" w14:textId="77777777" w:rsidR="00CC1BE3" w:rsidRDefault="00CC1BE3"/>
          <w:p w14:paraId="358127C9" w14:textId="32984733" w:rsidR="00385881" w:rsidRDefault="00385881">
            <w:r>
              <w:t>2021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1539014" w14:textId="77777777" w:rsidR="00CC1BE3" w:rsidRDefault="00CC1BE3" w:rsidP="00385881">
            <w:pPr>
              <w:pStyle w:val="Heading2"/>
            </w:pPr>
          </w:p>
          <w:p w14:paraId="38D2E91B" w14:textId="181C50C7" w:rsidR="00385881" w:rsidRPr="00385881" w:rsidRDefault="00385881" w:rsidP="00385881">
            <w:pPr>
              <w:pStyle w:val="Heading2"/>
            </w:pPr>
            <w:r w:rsidRPr="00385881">
              <w:t>Book Chapter 7</w:t>
            </w:r>
          </w:p>
          <w:p w14:paraId="001B25DD" w14:textId="564D9683" w:rsidR="00CC1BE3" w:rsidRDefault="00385881">
            <w:r w:rsidRPr="00385881">
              <w:rPr>
                <w:iCs/>
              </w:rPr>
              <w:t>Pedagogical Perspectives on Cognition and Writing</w:t>
            </w:r>
            <w:r w:rsidRPr="008A3775">
              <w:t xml:space="preserve"> edited by J. Michael Rifenburg, Patricia Portanova, and Duane Roen. "Cognition and Community: Using the Habits of Mind to Engage Students in Community-Based Writing.</w:t>
            </w:r>
            <w:r w:rsidR="003F326E">
              <w:t>”</w:t>
            </w:r>
            <w:r w:rsidRPr="008A3775">
              <w:t xml:space="preserve"> Parlor Press</w:t>
            </w:r>
            <w:r>
              <w:t xml:space="preserve"> (2021).</w:t>
            </w:r>
            <w:r w:rsidRPr="008A3775">
              <w:t xml:space="preserve">    </w:t>
            </w:r>
          </w:p>
          <w:p w14:paraId="36E01DDD" w14:textId="4DCB0211" w:rsidR="00385881" w:rsidRDefault="00385881">
            <w:r w:rsidRPr="008A3775">
              <w:t xml:space="preserve">                                                                                                                            </w:t>
            </w:r>
          </w:p>
        </w:tc>
      </w:tr>
      <w:tr w:rsidR="00385881" w14:paraId="0DB721F6" w14:textId="77777777" w:rsidTr="00385881">
        <w:tblPrEx>
          <w:tblLook w:val="0600" w:firstRow="0" w:lastRow="0" w:firstColumn="0" w:lastColumn="0" w:noHBand="1" w:noVBand="1"/>
        </w:tblPrEx>
        <w:tc>
          <w:tcPr>
            <w:tcW w:w="1885" w:type="dxa"/>
          </w:tcPr>
          <w:p w14:paraId="5F3FDAFD" w14:textId="77777777" w:rsidR="00385881" w:rsidRDefault="00385881" w:rsidP="00385881">
            <w:pPr>
              <w:pStyle w:val="Heading1"/>
            </w:pPr>
          </w:p>
          <w:p w14:paraId="2FC0F9A6" w14:textId="77777777" w:rsidR="00385881" w:rsidRDefault="00385881" w:rsidP="00385881">
            <w:pPr>
              <w:pStyle w:val="Heading1"/>
            </w:pPr>
            <w:r>
              <w:t>National</w:t>
            </w:r>
          </w:p>
          <w:p w14:paraId="7D6D095A" w14:textId="193611B3" w:rsidR="00385881" w:rsidRPr="003E172B" w:rsidRDefault="00385881">
            <w:pPr>
              <w:pStyle w:val="Heading1"/>
            </w:pPr>
            <w:r w:rsidRPr="00CC1BE3">
              <w:t>activities</w:t>
            </w:r>
          </w:p>
        </w:tc>
        <w:tc>
          <w:tcPr>
            <w:tcW w:w="360" w:type="dxa"/>
          </w:tcPr>
          <w:p w14:paraId="5B0CBEAD" w14:textId="77777777" w:rsidR="00385881" w:rsidRPr="00CB1046" w:rsidRDefault="00385881"/>
        </w:tc>
        <w:tc>
          <w:tcPr>
            <w:tcW w:w="1710" w:type="dxa"/>
          </w:tcPr>
          <w:p w14:paraId="4A51C2F0" w14:textId="77777777" w:rsidR="00385881" w:rsidRDefault="00385881" w:rsidP="00385881"/>
          <w:p w14:paraId="3DB052E5" w14:textId="77777777" w:rsidR="00385881" w:rsidRDefault="00385881" w:rsidP="00385881">
            <w:r>
              <w:t>2019–Present</w:t>
            </w:r>
          </w:p>
          <w:p w14:paraId="12FBCBCA" w14:textId="5F19C796" w:rsidR="00385881" w:rsidRPr="003E172B" w:rsidRDefault="00385881"/>
        </w:tc>
        <w:tc>
          <w:tcPr>
            <w:tcW w:w="5400" w:type="dxa"/>
          </w:tcPr>
          <w:p w14:paraId="3068EFA3" w14:textId="77777777" w:rsidR="00385881" w:rsidRDefault="00385881" w:rsidP="00385881">
            <w:pPr>
              <w:pStyle w:val="Heading2"/>
            </w:pPr>
          </w:p>
          <w:p w14:paraId="44BE0EE4" w14:textId="77777777" w:rsidR="00385881" w:rsidRPr="003B19FB" w:rsidRDefault="00385881" w:rsidP="00385881">
            <w:pPr>
              <w:pStyle w:val="Heading2"/>
            </w:pPr>
            <w:r w:rsidRPr="00045FF5">
              <w:t>Online Learning Consortium</w:t>
            </w:r>
          </w:p>
          <w:p w14:paraId="3A7DF89B" w14:textId="4A4E1007" w:rsidR="00385881" w:rsidRPr="00CB1046" w:rsidRDefault="00385881">
            <w:r>
              <w:t>Proposal reviewer</w:t>
            </w:r>
          </w:p>
        </w:tc>
      </w:tr>
      <w:tr w:rsidR="00385881" w14:paraId="4942A8FB" w14:textId="77777777" w:rsidTr="00385881">
        <w:tblPrEx>
          <w:tblLook w:val="0600" w:firstRow="0" w:lastRow="0" w:firstColumn="0" w:lastColumn="0" w:noHBand="1" w:noVBand="1"/>
        </w:tblPrEx>
        <w:trPr>
          <w:trHeight w:val="621"/>
        </w:trPr>
        <w:tc>
          <w:tcPr>
            <w:tcW w:w="1885" w:type="dxa"/>
          </w:tcPr>
          <w:p w14:paraId="459E9111" w14:textId="2FC9B629" w:rsidR="00385881" w:rsidRPr="00385881" w:rsidRDefault="00385881">
            <w:pPr>
              <w:rPr>
                <w:rFonts w:asciiTheme="majorHAnsi" w:hAnsiTheme="majorHAnsi" w:cs="Arial"/>
                <w:b/>
                <w:bCs/>
                <w:sz w:val="24"/>
                <w:szCs w:val="32"/>
              </w:rPr>
            </w:pPr>
          </w:p>
        </w:tc>
        <w:tc>
          <w:tcPr>
            <w:tcW w:w="360" w:type="dxa"/>
          </w:tcPr>
          <w:p w14:paraId="6F300394" w14:textId="77777777" w:rsidR="00385881" w:rsidRPr="00A77208" w:rsidRDefault="00385881"/>
        </w:tc>
        <w:tc>
          <w:tcPr>
            <w:tcW w:w="1710" w:type="dxa"/>
            <w:tcBorders>
              <w:bottom w:val="single" w:sz="4" w:space="0" w:color="auto"/>
            </w:tcBorders>
          </w:tcPr>
          <w:p w14:paraId="685DFFA9" w14:textId="77777777" w:rsidR="00385881" w:rsidRDefault="00385881" w:rsidP="00385881">
            <w:r>
              <w:t>2019–Present</w:t>
            </w:r>
          </w:p>
          <w:p w14:paraId="20062CC5" w14:textId="0DDC0C08" w:rsidR="00385881" w:rsidRPr="00FE0E52" w:rsidRDefault="00385881"/>
        </w:tc>
        <w:tc>
          <w:tcPr>
            <w:tcW w:w="5400" w:type="dxa"/>
            <w:tcBorders>
              <w:bottom w:val="single" w:sz="4" w:space="0" w:color="auto"/>
            </w:tcBorders>
          </w:tcPr>
          <w:p w14:paraId="3C7B6AE8" w14:textId="77777777" w:rsidR="00385881" w:rsidRDefault="00385881" w:rsidP="00385881">
            <w:pPr>
              <w:pStyle w:val="Heading2"/>
            </w:pPr>
            <w:r>
              <w:t>Quality Matters</w:t>
            </w:r>
          </w:p>
          <w:p w14:paraId="2B4D22F4" w14:textId="65C11CAC" w:rsidR="00385881" w:rsidRPr="003F326E" w:rsidRDefault="00385881" w:rsidP="0006303B">
            <w:pPr>
              <w:pStyle w:val="Heading2"/>
              <w:rPr>
                <w:b w:val="0"/>
                <w:bCs w:val="0"/>
              </w:rPr>
            </w:pPr>
            <w:r w:rsidRPr="003F326E">
              <w:rPr>
                <w:b w:val="0"/>
                <w:bCs w:val="0"/>
              </w:rPr>
              <w:t>Peer reviewer</w:t>
            </w:r>
          </w:p>
        </w:tc>
      </w:tr>
    </w:tbl>
    <w:p w14:paraId="68F52F96" w14:textId="77777777" w:rsidR="00045FF5" w:rsidRPr="005718A0" w:rsidRDefault="00045FF5" w:rsidP="00045FF5"/>
    <w:tbl>
      <w:tblPr>
        <w:tblW w:w="935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85"/>
        <w:gridCol w:w="360"/>
        <w:gridCol w:w="1710"/>
        <w:gridCol w:w="5400"/>
      </w:tblGrid>
      <w:tr w:rsidR="0006303B" w14:paraId="6D124B97" w14:textId="77777777" w:rsidTr="00093F89">
        <w:trPr>
          <w:trHeight w:val="657"/>
        </w:trPr>
        <w:tc>
          <w:tcPr>
            <w:tcW w:w="1885" w:type="dxa"/>
          </w:tcPr>
          <w:p w14:paraId="074C6AA6" w14:textId="77777777" w:rsidR="0006303B" w:rsidRDefault="0006303B">
            <w:pPr>
              <w:pStyle w:val="Heading1"/>
            </w:pPr>
            <w:r>
              <w:t>Professional</w:t>
            </w:r>
          </w:p>
          <w:p w14:paraId="3F64FAFF" w14:textId="4B5C7796" w:rsidR="0006303B" w:rsidRPr="0006303B" w:rsidRDefault="0006303B" w:rsidP="0006303B">
            <w:r w:rsidRPr="0006303B">
              <w:rPr>
                <w:rFonts w:asciiTheme="majorHAnsi" w:hAnsiTheme="majorHAnsi" w:cs="Arial"/>
                <w:b/>
                <w:bCs/>
                <w:sz w:val="24"/>
                <w:szCs w:val="32"/>
              </w:rPr>
              <w:t>certificates</w:t>
            </w:r>
          </w:p>
        </w:tc>
        <w:tc>
          <w:tcPr>
            <w:tcW w:w="360" w:type="dxa"/>
          </w:tcPr>
          <w:p w14:paraId="1FFDECBE" w14:textId="77777777" w:rsidR="0006303B" w:rsidRPr="00CB1046" w:rsidRDefault="0006303B"/>
        </w:tc>
        <w:tc>
          <w:tcPr>
            <w:tcW w:w="1710" w:type="dxa"/>
          </w:tcPr>
          <w:p w14:paraId="6B700246" w14:textId="5A071B7A" w:rsidR="0006303B" w:rsidRPr="003E172B" w:rsidRDefault="0006303B">
            <w:r>
              <w:t>2019</w:t>
            </w:r>
          </w:p>
        </w:tc>
        <w:tc>
          <w:tcPr>
            <w:tcW w:w="5400" w:type="dxa"/>
          </w:tcPr>
          <w:p w14:paraId="0A8FB01E" w14:textId="77777777" w:rsidR="0006303B" w:rsidRDefault="0006303B" w:rsidP="0006303B">
            <w:pPr>
              <w:pStyle w:val="Heading2"/>
              <w:rPr>
                <w:b w:val="0"/>
                <w:bCs w:val="0"/>
              </w:rPr>
            </w:pPr>
            <w:r>
              <w:t xml:space="preserve">Quality Matters </w:t>
            </w:r>
          </w:p>
          <w:p w14:paraId="7576E3E9" w14:textId="7217E48C" w:rsidR="0006303B" w:rsidRPr="0006303B" w:rsidRDefault="0006303B" w:rsidP="0006303B">
            <w:r>
              <w:t>Peer reviewer</w:t>
            </w:r>
          </w:p>
        </w:tc>
      </w:tr>
      <w:tr w:rsidR="0006303B" w14:paraId="5382A5F2" w14:textId="77777777" w:rsidTr="00093F89">
        <w:tc>
          <w:tcPr>
            <w:tcW w:w="1885" w:type="dxa"/>
          </w:tcPr>
          <w:p w14:paraId="71EADA10" w14:textId="77777777" w:rsidR="0006303B" w:rsidRPr="00A77208" w:rsidRDefault="0006303B"/>
        </w:tc>
        <w:tc>
          <w:tcPr>
            <w:tcW w:w="360" w:type="dxa"/>
          </w:tcPr>
          <w:p w14:paraId="59BC7B8A" w14:textId="77777777" w:rsidR="0006303B" w:rsidRPr="00A77208" w:rsidRDefault="0006303B"/>
        </w:tc>
        <w:tc>
          <w:tcPr>
            <w:tcW w:w="1710" w:type="dxa"/>
            <w:tcBorders>
              <w:bottom w:val="single" w:sz="4" w:space="0" w:color="auto"/>
            </w:tcBorders>
          </w:tcPr>
          <w:p w14:paraId="2EDC5458" w14:textId="6DC2139A" w:rsidR="0006303B" w:rsidRPr="00FE0E52" w:rsidRDefault="0006303B">
            <w:r>
              <w:t>2018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559C8D6F" w14:textId="446BA1F5" w:rsidR="0006303B" w:rsidRDefault="0006303B">
            <w:pPr>
              <w:pStyle w:val="Heading2"/>
            </w:pPr>
            <w:r>
              <w:t>Quality Matters</w:t>
            </w:r>
          </w:p>
          <w:p w14:paraId="690FE587" w14:textId="77777777" w:rsidR="0006303B" w:rsidRDefault="0006303B" w:rsidP="0006303B">
            <w:r>
              <w:t>Applying the Quality Matters Rubric</w:t>
            </w:r>
            <w:r w:rsidRPr="00A77208">
              <w:t xml:space="preserve"> </w:t>
            </w:r>
          </w:p>
          <w:p w14:paraId="71EAB084" w14:textId="637FAE90" w:rsidR="00093F89" w:rsidRPr="00A77208" w:rsidRDefault="00093F89" w:rsidP="0006303B"/>
        </w:tc>
      </w:tr>
    </w:tbl>
    <w:p w14:paraId="469F5C3E" w14:textId="77777777" w:rsidR="0006303B" w:rsidRPr="005718A0" w:rsidRDefault="0006303B" w:rsidP="0006303B"/>
    <w:tbl>
      <w:tblPr>
        <w:tblW w:w="935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85"/>
        <w:gridCol w:w="360"/>
        <w:gridCol w:w="1710"/>
        <w:gridCol w:w="5400"/>
      </w:tblGrid>
      <w:tr w:rsidR="00F32EF8" w14:paraId="7DDC93AC" w14:textId="77777777" w:rsidTr="00F32EF8">
        <w:trPr>
          <w:trHeight w:val="432"/>
        </w:trPr>
        <w:tc>
          <w:tcPr>
            <w:tcW w:w="1885" w:type="dxa"/>
          </w:tcPr>
          <w:p w14:paraId="18DBD926" w14:textId="061A03A9" w:rsidR="00F32EF8" w:rsidRPr="0006303B" w:rsidRDefault="00F32EF8">
            <w:r w:rsidRPr="00F32EF8">
              <w:rPr>
                <w:rFonts w:asciiTheme="majorHAnsi" w:hAnsiTheme="majorHAnsi" w:cs="Arial"/>
                <w:b/>
                <w:bCs/>
                <w:sz w:val="24"/>
                <w:szCs w:val="32"/>
              </w:rPr>
              <w:t>Grants</w:t>
            </w:r>
          </w:p>
        </w:tc>
        <w:tc>
          <w:tcPr>
            <w:tcW w:w="360" w:type="dxa"/>
          </w:tcPr>
          <w:p w14:paraId="452653E8" w14:textId="77777777" w:rsidR="00F32EF8" w:rsidRPr="00CB1046" w:rsidRDefault="00F32EF8"/>
        </w:tc>
        <w:tc>
          <w:tcPr>
            <w:tcW w:w="1710" w:type="dxa"/>
          </w:tcPr>
          <w:p w14:paraId="6A6DC199" w14:textId="5A26F1A4" w:rsidR="00F32EF8" w:rsidRPr="003E172B" w:rsidRDefault="00F32EF8">
            <w:r>
              <w:t>2024</w:t>
            </w:r>
          </w:p>
        </w:tc>
        <w:tc>
          <w:tcPr>
            <w:tcW w:w="5400" w:type="dxa"/>
          </w:tcPr>
          <w:p w14:paraId="5EBFC45A" w14:textId="242C2BA3" w:rsidR="00F32EF8" w:rsidRPr="003F326E" w:rsidRDefault="00F32EF8">
            <w:r w:rsidRPr="003F326E">
              <w:t>ASU Graduate and Professional Student Association Grant</w:t>
            </w:r>
          </w:p>
        </w:tc>
      </w:tr>
      <w:tr w:rsidR="00F32EF8" w14:paraId="36C03A43" w14:textId="77777777" w:rsidTr="00385881">
        <w:trPr>
          <w:trHeight w:val="657"/>
        </w:trPr>
        <w:tc>
          <w:tcPr>
            <w:tcW w:w="1885" w:type="dxa"/>
          </w:tcPr>
          <w:p w14:paraId="121A2BAB" w14:textId="77777777" w:rsidR="00F32EF8" w:rsidRPr="00A77208" w:rsidRDefault="00F32EF8"/>
        </w:tc>
        <w:tc>
          <w:tcPr>
            <w:tcW w:w="360" w:type="dxa"/>
          </w:tcPr>
          <w:p w14:paraId="1109EE1B" w14:textId="77777777" w:rsidR="00F32EF8" w:rsidRPr="00A77208" w:rsidRDefault="00F32EF8"/>
        </w:tc>
        <w:tc>
          <w:tcPr>
            <w:tcW w:w="1710" w:type="dxa"/>
            <w:tcBorders>
              <w:bottom w:val="single" w:sz="4" w:space="0" w:color="auto"/>
            </w:tcBorders>
          </w:tcPr>
          <w:p w14:paraId="45003103" w14:textId="00EB6D6A" w:rsidR="00F32EF8" w:rsidRPr="00FE0E52" w:rsidRDefault="00F32EF8">
            <w:r>
              <w:t>2024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4B1EB46C" w14:textId="2149FE7D" w:rsidR="00F32EF8" w:rsidRPr="003F326E" w:rsidRDefault="00F32EF8">
            <w:r w:rsidRPr="003F326E">
              <w:t>Mary Lou Fulton Leadership &amp; Innovation Research Impact Scholarship</w:t>
            </w:r>
          </w:p>
          <w:p w14:paraId="73FC7277" w14:textId="77777777" w:rsidR="00F32EF8" w:rsidRPr="003F326E" w:rsidRDefault="00F32EF8"/>
        </w:tc>
      </w:tr>
    </w:tbl>
    <w:p w14:paraId="07880013" w14:textId="77777777" w:rsidR="00F32EF8" w:rsidRPr="005718A0" w:rsidRDefault="00F32EF8" w:rsidP="00F32EF8"/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90"/>
        <w:gridCol w:w="360"/>
        <w:gridCol w:w="1710"/>
        <w:gridCol w:w="5400"/>
      </w:tblGrid>
      <w:tr w:rsidR="006871F1" w:rsidRPr="003B7BCE" w14:paraId="6D2175F3" w14:textId="77777777" w:rsidTr="00385881">
        <w:trPr>
          <w:trHeight w:val="423"/>
        </w:trPr>
        <w:tc>
          <w:tcPr>
            <w:tcW w:w="1890" w:type="dxa"/>
          </w:tcPr>
          <w:p w14:paraId="19246955" w14:textId="77777777" w:rsidR="006871F1" w:rsidRPr="004A6F47" w:rsidRDefault="00000000" w:rsidP="00D558F7">
            <w:pPr>
              <w:rPr>
                <w:rFonts w:asciiTheme="majorHAnsi" w:hAnsiTheme="majorHAnsi" w:cs="Arial"/>
                <w:b/>
                <w:bCs/>
                <w:sz w:val="24"/>
                <w:szCs w:val="32"/>
              </w:rPr>
            </w:pPr>
            <w:sdt>
              <w:sdtPr>
                <w:rPr>
                  <w:rFonts w:asciiTheme="majorHAnsi" w:hAnsiTheme="majorHAnsi" w:cs="Arial"/>
                  <w:b/>
                  <w:bCs/>
                  <w:sz w:val="24"/>
                  <w:szCs w:val="32"/>
                </w:rPr>
                <w:id w:val="-1901816848"/>
                <w:placeholder>
                  <w:docPart w:val="025EB2906AE4064686263B52F262C3FA"/>
                </w:placeholder>
                <w:temporary/>
                <w:showingPlcHdr/>
                <w15:appearance w15:val="hidden"/>
              </w:sdtPr>
              <w:sdtContent>
                <w:r w:rsidR="006871F1" w:rsidRPr="004A6F47">
                  <w:rPr>
                    <w:rFonts w:asciiTheme="majorHAnsi" w:hAnsiTheme="majorHAnsi" w:cs="Arial"/>
                    <w:b/>
                    <w:bCs/>
                    <w:sz w:val="24"/>
                    <w:szCs w:val="32"/>
                  </w:rPr>
                  <w:t>Honors and awards</w:t>
                </w:r>
              </w:sdtContent>
            </w:sdt>
          </w:p>
        </w:tc>
        <w:tc>
          <w:tcPr>
            <w:tcW w:w="360" w:type="dxa"/>
          </w:tcPr>
          <w:p w14:paraId="24E9B26E" w14:textId="77777777" w:rsidR="006871F1" w:rsidRPr="00B10F35" w:rsidRDefault="006871F1" w:rsidP="00D558F7"/>
        </w:tc>
        <w:tc>
          <w:tcPr>
            <w:tcW w:w="1710" w:type="dxa"/>
            <w:tcBorders>
              <w:top w:val="single" w:sz="4" w:space="0" w:color="auto"/>
            </w:tcBorders>
          </w:tcPr>
          <w:p w14:paraId="6598BE0B" w14:textId="77777777" w:rsidR="00385881" w:rsidRDefault="00385881" w:rsidP="00D558F7"/>
          <w:p w14:paraId="346EE38E" w14:textId="15E0A14D" w:rsidR="006871F1" w:rsidRPr="00FE0E52" w:rsidRDefault="006871F1" w:rsidP="00D558F7">
            <w:r>
              <w:t>2025</w:t>
            </w: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6466B2EB" w14:textId="77777777" w:rsidR="00385881" w:rsidRDefault="00385881" w:rsidP="00D558F7">
            <w:pPr>
              <w:pStyle w:val="Heading2"/>
            </w:pPr>
          </w:p>
          <w:p w14:paraId="1D1C7DE7" w14:textId="2FBF993E" w:rsidR="006871F1" w:rsidRPr="003B19FB" w:rsidRDefault="006871F1" w:rsidP="00D558F7">
            <w:pPr>
              <w:pStyle w:val="Heading2"/>
            </w:pPr>
            <w:r>
              <w:t>CISA All-College Award</w:t>
            </w:r>
          </w:p>
          <w:p w14:paraId="6916CD0C" w14:textId="77777777" w:rsidR="006871F1" w:rsidRPr="003B19FB" w:rsidRDefault="006871F1" w:rsidP="00D558F7">
            <w:r>
              <w:t>Faculty Mentoring</w:t>
            </w:r>
          </w:p>
          <w:p w14:paraId="2AC5462A" w14:textId="77777777" w:rsidR="006871F1" w:rsidRPr="003B7BCE" w:rsidRDefault="006871F1" w:rsidP="00D558F7"/>
        </w:tc>
      </w:tr>
      <w:tr w:rsidR="006871F1" w:rsidRPr="003B7BCE" w14:paraId="712A7546" w14:textId="77777777" w:rsidTr="00D558F7">
        <w:trPr>
          <w:trHeight w:val="423"/>
        </w:trPr>
        <w:tc>
          <w:tcPr>
            <w:tcW w:w="1890" w:type="dxa"/>
          </w:tcPr>
          <w:p w14:paraId="37B6CA10" w14:textId="77777777" w:rsidR="006871F1" w:rsidRPr="00CB1046" w:rsidRDefault="006871F1" w:rsidP="00D558F7"/>
        </w:tc>
        <w:tc>
          <w:tcPr>
            <w:tcW w:w="360" w:type="dxa"/>
          </w:tcPr>
          <w:p w14:paraId="7A72991B" w14:textId="77777777" w:rsidR="006871F1" w:rsidRPr="00B10F35" w:rsidRDefault="006871F1" w:rsidP="00D558F7"/>
        </w:tc>
        <w:tc>
          <w:tcPr>
            <w:tcW w:w="1710" w:type="dxa"/>
          </w:tcPr>
          <w:p w14:paraId="1968A416" w14:textId="77777777" w:rsidR="006871F1" w:rsidRPr="00FE0E52" w:rsidRDefault="006871F1" w:rsidP="00D558F7">
            <w:r>
              <w:t>2025</w:t>
            </w:r>
          </w:p>
        </w:tc>
        <w:tc>
          <w:tcPr>
            <w:tcW w:w="5400" w:type="dxa"/>
          </w:tcPr>
          <w:p w14:paraId="5E6B9C75" w14:textId="77777777" w:rsidR="006871F1" w:rsidRPr="003B19FB" w:rsidRDefault="006871F1" w:rsidP="00D558F7">
            <w:pPr>
              <w:pStyle w:val="Heading2"/>
            </w:pPr>
            <w:r>
              <w:t>SUN Award</w:t>
            </w:r>
          </w:p>
          <w:p w14:paraId="615E24BF" w14:textId="77777777" w:rsidR="006871F1" w:rsidRPr="003B19FB" w:rsidRDefault="006871F1" w:rsidP="00D558F7">
            <w:r>
              <w:t>Faculty Engagement Collaboration</w:t>
            </w:r>
          </w:p>
          <w:p w14:paraId="73B490F8" w14:textId="77777777" w:rsidR="006871F1" w:rsidRPr="003B7BCE" w:rsidRDefault="006871F1" w:rsidP="00D558F7"/>
        </w:tc>
      </w:tr>
      <w:tr w:rsidR="006871F1" w:rsidRPr="00156775" w14:paraId="24584DE0" w14:textId="77777777" w:rsidTr="00263508">
        <w:trPr>
          <w:trHeight w:val="1800"/>
        </w:trPr>
        <w:tc>
          <w:tcPr>
            <w:tcW w:w="1890" w:type="dxa"/>
          </w:tcPr>
          <w:p w14:paraId="04E1EFF3" w14:textId="77777777" w:rsidR="006871F1" w:rsidRPr="00CB1046" w:rsidRDefault="006871F1" w:rsidP="00D558F7"/>
        </w:tc>
        <w:tc>
          <w:tcPr>
            <w:tcW w:w="360" w:type="dxa"/>
          </w:tcPr>
          <w:p w14:paraId="6ABEF7F2" w14:textId="77777777" w:rsidR="006871F1" w:rsidRPr="00B10F35" w:rsidRDefault="006871F1" w:rsidP="00D558F7"/>
        </w:tc>
        <w:tc>
          <w:tcPr>
            <w:tcW w:w="1710" w:type="dxa"/>
            <w:tcBorders>
              <w:bottom w:val="single" w:sz="4" w:space="0" w:color="auto"/>
            </w:tcBorders>
          </w:tcPr>
          <w:p w14:paraId="3B3AE15F" w14:textId="77777777" w:rsidR="006871F1" w:rsidRDefault="006871F1" w:rsidP="00D558F7">
            <w:r>
              <w:t>2024</w:t>
            </w:r>
          </w:p>
          <w:p w14:paraId="5CE4C6E9" w14:textId="77777777" w:rsidR="006871F1" w:rsidRDefault="006871F1" w:rsidP="00D558F7"/>
          <w:p w14:paraId="4FAFCAD6" w14:textId="77777777" w:rsidR="006871F1" w:rsidRDefault="006871F1" w:rsidP="00D558F7"/>
          <w:p w14:paraId="260546B1" w14:textId="77777777" w:rsidR="006871F1" w:rsidRDefault="006871F1" w:rsidP="00D558F7">
            <w:r>
              <w:t>2023</w:t>
            </w:r>
          </w:p>
          <w:p w14:paraId="3375AAB3" w14:textId="77777777" w:rsidR="006871F1" w:rsidRDefault="006871F1" w:rsidP="00D558F7"/>
          <w:p w14:paraId="442269EC" w14:textId="77777777" w:rsidR="006871F1" w:rsidRDefault="006871F1" w:rsidP="00D558F7"/>
          <w:p w14:paraId="774654DA" w14:textId="77777777" w:rsidR="006871F1" w:rsidRPr="00FE0E52" w:rsidRDefault="006871F1" w:rsidP="00D558F7">
            <w:r>
              <w:t>2021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60323265" w14:textId="77777777" w:rsidR="006871F1" w:rsidRPr="003B19FB" w:rsidRDefault="006871F1" w:rsidP="00D558F7">
            <w:pPr>
              <w:pStyle w:val="Heading2"/>
            </w:pPr>
            <w:r>
              <w:t>Professor of Impact Award</w:t>
            </w:r>
          </w:p>
          <w:p w14:paraId="00C428A2" w14:textId="46E052F6" w:rsidR="006871F1" w:rsidRDefault="006871F1" w:rsidP="00D558F7">
            <w:r>
              <w:t xml:space="preserve">Mentoring and </w:t>
            </w:r>
            <w:r w:rsidR="00791667">
              <w:t>I</w:t>
            </w:r>
            <w:r>
              <w:t>nspiring Student</w:t>
            </w:r>
          </w:p>
          <w:p w14:paraId="00577D76" w14:textId="77777777" w:rsidR="006871F1" w:rsidRDefault="006871F1" w:rsidP="00D558F7"/>
          <w:p w14:paraId="3774CA98" w14:textId="77777777" w:rsidR="006871F1" w:rsidRPr="004A6F47" w:rsidRDefault="006871F1" w:rsidP="00D558F7">
            <w:pPr>
              <w:rPr>
                <w:b/>
                <w:bCs/>
              </w:rPr>
            </w:pPr>
            <w:r w:rsidRPr="004A6F47">
              <w:rPr>
                <w:b/>
                <w:bCs/>
              </w:rPr>
              <w:t>SUN Award</w:t>
            </w:r>
          </w:p>
          <w:p w14:paraId="168D0D70" w14:textId="77777777" w:rsidR="006871F1" w:rsidRDefault="006871F1" w:rsidP="00D558F7">
            <w:r>
              <w:t>Redesigning Onboarding Materials</w:t>
            </w:r>
          </w:p>
          <w:p w14:paraId="3C493217" w14:textId="77777777" w:rsidR="006871F1" w:rsidRDefault="006871F1" w:rsidP="00D558F7"/>
          <w:p w14:paraId="5F13833B" w14:textId="77777777" w:rsidR="006871F1" w:rsidRPr="004A6F47" w:rsidRDefault="006871F1" w:rsidP="00D558F7">
            <w:pPr>
              <w:rPr>
                <w:b/>
                <w:bCs/>
              </w:rPr>
            </w:pPr>
            <w:r w:rsidRPr="004A6F47">
              <w:rPr>
                <w:b/>
                <w:bCs/>
              </w:rPr>
              <w:t>SUN Award</w:t>
            </w:r>
          </w:p>
          <w:p w14:paraId="77893D1B" w14:textId="0E993364" w:rsidR="006871F1" w:rsidRDefault="006871F1" w:rsidP="00D558F7">
            <w:r>
              <w:t>Innovation on Usability Committee</w:t>
            </w:r>
          </w:p>
          <w:p w14:paraId="66FA1DDB" w14:textId="77777777" w:rsidR="006871F1" w:rsidRPr="00156775" w:rsidRDefault="006871F1" w:rsidP="00D558F7">
            <w:pPr>
              <w:tabs>
                <w:tab w:val="left" w:pos="4600"/>
              </w:tabs>
            </w:pPr>
            <w:r>
              <w:tab/>
            </w:r>
          </w:p>
        </w:tc>
      </w:tr>
    </w:tbl>
    <w:p w14:paraId="2FBCE9B4" w14:textId="77777777" w:rsidR="00D05EC7" w:rsidRPr="005718A0" w:rsidRDefault="00D05EC7" w:rsidP="001D429D"/>
    <w:sectPr w:rsidR="00D05EC7" w:rsidRPr="005718A0" w:rsidSect="00306AAD">
      <w:footerReference w:type="even" r:id="rId11"/>
      <w:footerReference w:type="default" r:id="rId12"/>
      <w:pgSz w:w="12240" w:h="15840"/>
      <w:pgMar w:top="117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0C1C2" w14:textId="77777777" w:rsidR="00D8542C" w:rsidRDefault="00D8542C" w:rsidP="005A7565">
      <w:r>
        <w:separator/>
      </w:r>
    </w:p>
    <w:p w14:paraId="6B660C9C" w14:textId="77777777" w:rsidR="00D8542C" w:rsidRDefault="00D8542C"/>
  </w:endnote>
  <w:endnote w:type="continuationSeparator" w:id="0">
    <w:p w14:paraId="7A5BDDCF" w14:textId="77777777" w:rsidR="00D8542C" w:rsidRDefault="00D8542C" w:rsidP="005A7565">
      <w:r>
        <w:continuationSeparator/>
      </w:r>
    </w:p>
    <w:p w14:paraId="31593AD9" w14:textId="77777777" w:rsidR="00D8542C" w:rsidRDefault="00D8542C"/>
  </w:endnote>
  <w:endnote w:type="continuationNotice" w:id="1">
    <w:p w14:paraId="17E9F107" w14:textId="77777777" w:rsidR="00D8542C" w:rsidRDefault="00D8542C"/>
    <w:p w14:paraId="04D04A7A" w14:textId="77777777" w:rsidR="00D8542C" w:rsidRDefault="00D854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48925234"/>
      <w:docPartObj>
        <w:docPartGallery w:val="Page Numbers (Bottom of Page)"/>
        <w:docPartUnique/>
      </w:docPartObj>
    </w:sdtPr>
    <w:sdtContent>
      <w:p w14:paraId="7CB28231" w14:textId="277A987D" w:rsidR="0016064B" w:rsidRDefault="001606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F077F1" w14:textId="77777777" w:rsidR="0016064B" w:rsidRDefault="0016064B" w:rsidP="001606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10231115"/>
      <w:docPartObj>
        <w:docPartGallery w:val="Page Numbers (Bottom of Page)"/>
        <w:docPartUnique/>
      </w:docPartObj>
    </w:sdtPr>
    <w:sdtContent>
      <w:p w14:paraId="606AA198" w14:textId="0ACA6D11" w:rsidR="0016064B" w:rsidRDefault="001606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B533990" w14:textId="019D2529" w:rsidR="00E85944" w:rsidRPr="009A08A4" w:rsidRDefault="00CB203E" w:rsidP="0016064B">
    <w:pPr>
      <w:pStyle w:val="Footer"/>
      <w:tabs>
        <w:tab w:val="clear" w:pos="8640"/>
        <w:tab w:val="right" w:pos="9360"/>
      </w:tabs>
      <w:ind w:right="360"/>
    </w:pPr>
    <w:r>
      <w:t>Jessica Harnisch | CV</w:t>
    </w:r>
    <w:r w:rsidR="0016064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3F9CC" w14:textId="77777777" w:rsidR="00D8542C" w:rsidRDefault="00D8542C" w:rsidP="005A7565">
      <w:r>
        <w:separator/>
      </w:r>
    </w:p>
    <w:p w14:paraId="4C12EC90" w14:textId="77777777" w:rsidR="00D8542C" w:rsidRDefault="00D8542C"/>
  </w:footnote>
  <w:footnote w:type="continuationSeparator" w:id="0">
    <w:p w14:paraId="59AF6F76" w14:textId="77777777" w:rsidR="00D8542C" w:rsidRDefault="00D8542C" w:rsidP="005A7565">
      <w:r>
        <w:continuationSeparator/>
      </w:r>
    </w:p>
    <w:p w14:paraId="3A53DB8F" w14:textId="77777777" w:rsidR="00D8542C" w:rsidRDefault="00D8542C"/>
  </w:footnote>
  <w:footnote w:type="continuationNotice" w:id="1">
    <w:p w14:paraId="235EDB35" w14:textId="77777777" w:rsidR="00D8542C" w:rsidRDefault="00D8542C"/>
    <w:p w14:paraId="090C4DBC" w14:textId="77777777" w:rsidR="00D8542C" w:rsidRDefault="00D854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B760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4C471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A7DEC"/>
    <w:multiLevelType w:val="hybridMultilevel"/>
    <w:tmpl w:val="50DA4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1284B"/>
    <w:multiLevelType w:val="hybridMultilevel"/>
    <w:tmpl w:val="1DCC9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7538E"/>
    <w:multiLevelType w:val="hybridMultilevel"/>
    <w:tmpl w:val="60482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50840"/>
    <w:multiLevelType w:val="hybridMultilevel"/>
    <w:tmpl w:val="43B4D732"/>
    <w:lvl w:ilvl="0" w:tplc="35BCBC76">
      <w:start w:val="1"/>
      <w:numFmt w:val="bullet"/>
      <w:pStyle w:val="Heading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457352">
    <w:abstractNumId w:val="2"/>
  </w:num>
  <w:num w:numId="2" w16cid:durableId="678308914">
    <w:abstractNumId w:val="7"/>
  </w:num>
  <w:num w:numId="3" w16cid:durableId="97650806">
    <w:abstractNumId w:val="9"/>
  </w:num>
  <w:num w:numId="4" w16cid:durableId="768279313">
    <w:abstractNumId w:val="6"/>
  </w:num>
  <w:num w:numId="5" w16cid:durableId="381830193">
    <w:abstractNumId w:val="11"/>
  </w:num>
  <w:num w:numId="6" w16cid:durableId="1126505131">
    <w:abstractNumId w:val="4"/>
  </w:num>
  <w:num w:numId="7" w16cid:durableId="1917933147">
    <w:abstractNumId w:val="5"/>
  </w:num>
  <w:num w:numId="8" w16cid:durableId="1171725026">
    <w:abstractNumId w:val="12"/>
  </w:num>
  <w:num w:numId="9" w16cid:durableId="1547332151">
    <w:abstractNumId w:val="1"/>
  </w:num>
  <w:num w:numId="10" w16cid:durableId="1712731198">
    <w:abstractNumId w:val="0"/>
  </w:num>
  <w:num w:numId="11" w16cid:durableId="519465823">
    <w:abstractNumId w:val="1"/>
  </w:num>
  <w:num w:numId="12" w16cid:durableId="1811826386">
    <w:abstractNumId w:val="0"/>
  </w:num>
  <w:num w:numId="13" w16cid:durableId="622882143">
    <w:abstractNumId w:val="1"/>
  </w:num>
  <w:num w:numId="14" w16cid:durableId="1216626116">
    <w:abstractNumId w:val="0"/>
  </w:num>
  <w:num w:numId="15" w16cid:durableId="838621945">
    <w:abstractNumId w:val="1"/>
  </w:num>
  <w:num w:numId="16" w16cid:durableId="1570574064">
    <w:abstractNumId w:val="0"/>
  </w:num>
  <w:num w:numId="17" w16cid:durableId="1135948702">
    <w:abstractNumId w:val="1"/>
  </w:num>
  <w:num w:numId="18" w16cid:durableId="252209839">
    <w:abstractNumId w:val="0"/>
  </w:num>
  <w:num w:numId="19" w16cid:durableId="1598050779">
    <w:abstractNumId w:val="1"/>
  </w:num>
  <w:num w:numId="20" w16cid:durableId="1656105174">
    <w:abstractNumId w:val="0"/>
  </w:num>
  <w:num w:numId="21" w16cid:durableId="631517893">
    <w:abstractNumId w:val="1"/>
  </w:num>
  <w:num w:numId="22" w16cid:durableId="1382290241">
    <w:abstractNumId w:val="0"/>
  </w:num>
  <w:num w:numId="23" w16cid:durableId="1296181204">
    <w:abstractNumId w:val="1"/>
  </w:num>
  <w:num w:numId="24" w16cid:durableId="736245284">
    <w:abstractNumId w:val="0"/>
  </w:num>
  <w:num w:numId="25" w16cid:durableId="1414012452">
    <w:abstractNumId w:val="1"/>
  </w:num>
  <w:num w:numId="26" w16cid:durableId="1774782639">
    <w:abstractNumId w:val="0"/>
  </w:num>
  <w:num w:numId="27" w16cid:durableId="509176139">
    <w:abstractNumId w:val="1"/>
  </w:num>
  <w:num w:numId="28" w16cid:durableId="1900942379">
    <w:abstractNumId w:val="0"/>
  </w:num>
  <w:num w:numId="29" w16cid:durableId="570309468">
    <w:abstractNumId w:val="1"/>
  </w:num>
  <w:num w:numId="30" w16cid:durableId="2016494791">
    <w:abstractNumId w:val="0"/>
  </w:num>
  <w:num w:numId="31" w16cid:durableId="386032041">
    <w:abstractNumId w:val="1"/>
  </w:num>
  <w:num w:numId="32" w16cid:durableId="442923670">
    <w:abstractNumId w:val="0"/>
  </w:num>
  <w:num w:numId="33" w16cid:durableId="1328822942">
    <w:abstractNumId w:val="1"/>
  </w:num>
  <w:num w:numId="34" w16cid:durableId="130249583">
    <w:abstractNumId w:val="0"/>
  </w:num>
  <w:num w:numId="35" w16cid:durableId="646980952">
    <w:abstractNumId w:val="1"/>
  </w:num>
  <w:num w:numId="36" w16cid:durableId="745492961">
    <w:abstractNumId w:val="0"/>
  </w:num>
  <w:num w:numId="37" w16cid:durableId="640035421">
    <w:abstractNumId w:val="1"/>
  </w:num>
  <w:num w:numId="38" w16cid:durableId="1234971086">
    <w:abstractNumId w:val="0"/>
  </w:num>
  <w:num w:numId="39" w16cid:durableId="329217683">
    <w:abstractNumId w:val="1"/>
  </w:num>
  <w:num w:numId="40" w16cid:durableId="1043167439">
    <w:abstractNumId w:val="0"/>
  </w:num>
  <w:num w:numId="41" w16cid:durableId="1251427732">
    <w:abstractNumId w:val="1"/>
  </w:num>
  <w:num w:numId="42" w16cid:durableId="107312286">
    <w:abstractNumId w:val="0"/>
  </w:num>
  <w:num w:numId="43" w16cid:durableId="499539337">
    <w:abstractNumId w:val="1"/>
  </w:num>
  <w:num w:numId="44" w16cid:durableId="1116027458">
    <w:abstractNumId w:val="0"/>
  </w:num>
  <w:num w:numId="45" w16cid:durableId="1277830080">
    <w:abstractNumId w:val="1"/>
  </w:num>
  <w:num w:numId="46" w16cid:durableId="394010993">
    <w:abstractNumId w:val="0"/>
  </w:num>
  <w:num w:numId="47" w16cid:durableId="273636985">
    <w:abstractNumId w:val="1"/>
  </w:num>
  <w:num w:numId="48" w16cid:durableId="1267735357">
    <w:abstractNumId w:val="0"/>
  </w:num>
  <w:num w:numId="49" w16cid:durableId="522475633">
    <w:abstractNumId w:val="3"/>
  </w:num>
  <w:num w:numId="50" w16cid:durableId="1492210795">
    <w:abstractNumId w:val="10"/>
  </w:num>
  <w:num w:numId="51" w16cid:durableId="1442409734">
    <w:abstractNumId w:val="8"/>
  </w:num>
  <w:num w:numId="52" w16cid:durableId="21433037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49E"/>
    <w:rsid w:val="000208CD"/>
    <w:rsid w:val="00021C23"/>
    <w:rsid w:val="00025286"/>
    <w:rsid w:val="00026155"/>
    <w:rsid w:val="00035E3E"/>
    <w:rsid w:val="00045FF5"/>
    <w:rsid w:val="00062ACD"/>
    <w:rsid w:val="0006303B"/>
    <w:rsid w:val="0006400E"/>
    <w:rsid w:val="000643B3"/>
    <w:rsid w:val="00065D19"/>
    <w:rsid w:val="0008484C"/>
    <w:rsid w:val="00085A30"/>
    <w:rsid w:val="00093F89"/>
    <w:rsid w:val="000B4391"/>
    <w:rsid w:val="000E6D36"/>
    <w:rsid w:val="000E7ACB"/>
    <w:rsid w:val="000F4523"/>
    <w:rsid w:val="000F4DA9"/>
    <w:rsid w:val="00116BD3"/>
    <w:rsid w:val="001357C9"/>
    <w:rsid w:val="00146571"/>
    <w:rsid w:val="0015295F"/>
    <w:rsid w:val="0015404F"/>
    <w:rsid w:val="00156775"/>
    <w:rsid w:val="001570E7"/>
    <w:rsid w:val="0016064B"/>
    <w:rsid w:val="00162986"/>
    <w:rsid w:val="001826B3"/>
    <w:rsid w:val="001832DB"/>
    <w:rsid w:val="00184209"/>
    <w:rsid w:val="00190245"/>
    <w:rsid w:val="00191A58"/>
    <w:rsid w:val="00195BDB"/>
    <w:rsid w:val="001B0371"/>
    <w:rsid w:val="001B0441"/>
    <w:rsid w:val="001B07CC"/>
    <w:rsid w:val="001C29E5"/>
    <w:rsid w:val="001D429D"/>
    <w:rsid w:val="001E0FD6"/>
    <w:rsid w:val="001E6A4B"/>
    <w:rsid w:val="001E79E6"/>
    <w:rsid w:val="002229F5"/>
    <w:rsid w:val="00223693"/>
    <w:rsid w:val="00230261"/>
    <w:rsid w:val="00241560"/>
    <w:rsid w:val="0024251D"/>
    <w:rsid w:val="0024293F"/>
    <w:rsid w:val="00245D69"/>
    <w:rsid w:val="00251FA2"/>
    <w:rsid w:val="00262B6F"/>
    <w:rsid w:val="00263508"/>
    <w:rsid w:val="0026435A"/>
    <w:rsid w:val="002657B5"/>
    <w:rsid w:val="00280927"/>
    <w:rsid w:val="0028630C"/>
    <w:rsid w:val="00292655"/>
    <w:rsid w:val="002A288D"/>
    <w:rsid w:val="002A62EF"/>
    <w:rsid w:val="002B42A9"/>
    <w:rsid w:val="002C44FA"/>
    <w:rsid w:val="002D27A9"/>
    <w:rsid w:val="002E2BF2"/>
    <w:rsid w:val="002E5A4F"/>
    <w:rsid w:val="002F0545"/>
    <w:rsid w:val="00304FDC"/>
    <w:rsid w:val="00306AAD"/>
    <w:rsid w:val="00316B56"/>
    <w:rsid w:val="00320DCA"/>
    <w:rsid w:val="00330A51"/>
    <w:rsid w:val="0033557D"/>
    <w:rsid w:val="0034126A"/>
    <w:rsid w:val="00345F8B"/>
    <w:rsid w:val="00363CFD"/>
    <w:rsid w:val="003659EC"/>
    <w:rsid w:val="00370CDD"/>
    <w:rsid w:val="00381598"/>
    <w:rsid w:val="00385881"/>
    <w:rsid w:val="00386361"/>
    <w:rsid w:val="003A0D27"/>
    <w:rsid w:val="003A116D"/>
    <w:rsid w:val="003A6261"/>
    <w:rsid w:val="003B1444"/>
    <w:rsid w:val="003B19FB"/>
    <w:rsid w:val="003B2192"/>
    <w:rsid w:val="003B2F5C"/>
    <w:rsid w:val="003B7BCE"/>
    <w:rsid w:val="003D2340"/>
    <w:rsid w:val="003E0912"/>
    <w:rsid w:val="003E172B"/>
    <w:rsid w:val="003F326E"/>
    <w:rsid w:val="0040069C"/>
    <w:rsid w:val="00403818"/>
    <w:rsid w:val="00407B3F"/>
    <w:rsid w:val="00410D83"/>
    <w:rsid w:val="004122F5"/>
    <w:rsid w:val="004166C3"/>
    <w:rsid w:val="00416F3C"/>
    <w:rsid w:val="00423AD6"/>
    <w:rsid w:val="00424B55"/>
    <w:rsid w:val="004326C9"/>
    <w:rsid w:val="0043495E"/>
    <w:rsid w:val="00444D0A"/>
    <w:rsid w:val="004725C4"/>
    <w:rsid w:val="004838AB"/>
    <w:rsid w:val="004A6F47"/>
    <w:rsid w:val="004C4A7A"/>
    <w:rsid w:val="004C7FEE"/>
    <w:rsid w:val="004E676C"/>
    <w:rsid w:val="00532F85"/>
    <w:rsid w:val="00533F0B"/>
    <w:rsid w:val="005709EC"/>
    <w:rsid w:val="005718A0"/>
    <w:rsid w:val="00580AE7"/>
    <w:rsid w:val="00584EA1"/>
    <w:rsid w:val="0058698A"/>
    <w:rsid w:val="005965D6"/>
    <w:rsid w:val="005A7565"/>
    <w:rsid w:val="005F5C61"/>
    <w:rsid w:val="00600F27"/>
    <w:rsid w:val="00605767"/>
    <w:rsid w:val="00611EE6"/>
    <w:rsid w:val="00615CAB"/>
    <w:rsid w:val="00635AE1"/>
    <w:rsid w:val="0064005C"/>
    <w:rsid w:val="00644F9A"/>
    <w:rsid w:val="00657425"/>
    <w:rsid w:val="00663B3A"/>
    <w:rsid w:val="0067370F"/>
    <w:rsid w:val="0067467A"/>
    <w:rsid w:val="00680A56"/>
    <w:rsid w:val="0068627A"/>
    <w:rsid w:val="006871F1"/>
    <w:rsid w:val="006A435D"/>
    <w:rsid w:val="006B4E0F"/>
    <w:rsid w:val="006B50EB"/>
    <w:rsid w:val="006D1E30"/>
    <w:rsid w:val="006D230D"/>
    <w:rsid w:val="00707F84"/>
    <w:rsid w:val="00713C50"/>
    <w:rsid w:val="007206A2"/>
    <w:rsid w:val="0073780C"/>
    <w:rsid w:val="00743C1C"/>
    <w:rsid w:val="00745768"/>
    <w:rsid w:val="00771D0C"/>
    <w:rsid w:val="00791667"/>
    <w:rsid w:val="00791C97"/>
    <w:rsid w:val="007A3850"/>
    <w:rsid w:val="007A3A94"/>
    <w:rsid w:val="007A3D34"/>
    <w:rsid w:val="007B0C91"/>
    <w:rsid w:val="007B6D8D"/>
    <w:rsid w:val="007C413B"/>
    <w:rsid w:val="007C44B6"/>
    <w:rsid w:val="007C56F7"/>
    <w:rsid w:val="007C734D"/>
    <w:rsid w:val="007D3ABC"/>
    <w:rsid w:val="007F5430"/>
    <w:rsid w:val="00814728"/>
    <w:rsid w:val="00836905"/>
    <w:rsid w:val="008402FF"/>
    <w:rsid w:val="00845649"/>
    <w:rsid w:val="008524B4"/>
    <w:rsid w:val="00854487"/>
    <w:rsid w:val="008571D9"/>
    <w:rsid w:val="008604BA"/>
    <w:rsid w:val="00873ED0"/>
    <w:rsid w:val="00895777"/>
    <w:rsid w:val="008A3775"/>
    <w:rsid w:val="008A57C6"/>
    <w:rsid w:val="008A60B6"/>
    <w:rsid w:val="008A6F4C"/>
    <w:rsid w:val="008B6FAE"/>
    <w:rsid w:val="008C24C2"/>
    <w:rsid w:val="008C7B3D"/>
    <w:rsid w:val="008D0E23"/>
    <w:rsid w:val="008D41CD"/>
    <w:rsid w:val="008D46AB"/>
    <w:rsid w:val="008D5845"/>
    <w:rsid w:val="008E64E7"/>
    <w:rsid w:val="008F791D"/>
    <w:rsid w:val="0092249E"/>
    <w:rsid w:val="009232D0"/>
    <w:rsid w:val="00925DD3"/>
    <w:rsid w:val="00940F57"/>
    <w:rsid w:val="00971AD3"/>
    <w:rsid w:val="0098550F"/>
    <w:rsid w:val="009A08A4"/>
    <w:rsid w:val="009B19C4"/>
    <w:rsid w:val="009B4651"/>
    <w:rsid w:val="009B5FC8"/>
    <w:rsid w:val="009B644A"/>
    <w:rsid w:val="009B6754"/>
    <w:rsid w:val="009C3B62"/>
    <w:rsid w:val="009C6AA9"/>
    <w:rsid w:val="009D4C5B"/>
    <w:rsid w:val="009E24EE"/>
    <w:rsid w:val="009E42FD"/>
    <w:rsid w:val="00A01C7B"/>
    <w:rsid w:val="00A04473"/>
    <w:rsid w:val="00A10FF7"/>
    <w:rsid w:val="00A15A98"/>
    <w:rsid w:val="00A23D2E"/>
    <w:rsid w:val="00A33C4E"/>
    <w:rsid w:val="00A43925"/>
    <w:rsid w:val="00A472E6"/>
    <w:rsid w:val="00A47DA0"/>
    <w:rsid w:val="00A61A3D"/>
    <w:rsid w:val="00A62E2A"/>
    <w:rsid w:val="00A62F56"/>
    <w:rsid w:val="00A63875"/>
    <w:rsid w:val="00A77208"/>
    <w:rsid w:val="00A90527"/>
    <w:rsid w:val="00A93D93"/>
    <w:rsid w:val="00A95F01"/>
    <w:rsid w:val="00A96E0F"/>
    <w:rsid w:val="00AA0CA0"/>
    <w:rsid w:val="00AA1202"/>
    <w:rsid w:val="00AB227A"/>
    <w:rsid w:val="00B058CF"/>
    <w:rsid w:val="00B10F35"/>
    <w:rsid w:val="00B15981"/>
    <w:rsid w:val="00B402A3"/>
    <w:rsid w:val="00B45D64"/>
    <w:rsid w:val="00B55B90"/>
    <w:rsid w:val="00B57066"/>
    <w:rsid w:val="00B67F1C"/>
    <w:rsid w:val="00B703F2"/>
    <w:rsid w:val="00B7237E"/>
    <w:rsid w:val="00B77C69"/>
    <w:rsid w:val="00B814C4"/>
    <w:rsid w:val="00B8192E"/>
    <w:rsid w:val="00B92BFF"/>
    <w:rsid w:val="00BA02DD"/>
    <w:rsid w:val="00BA03D1"/>
    <w:rsid w:val="00BA1383"/>
    <w:rsid w:val="00BA4A75"/>
    <w:rsid w:val="00BA5A39"/>
    <w:rsid w:val="00BB6070"/>
    <w:rsid w:val="00BC7DFE"/>
    <w:rsid w:val="00BF2BDF"/>
    <w:rsid w:val="00BF7F15"/>
    <w:rsid w:val="00C00992"/>
    <w:rsid w:val="00C022A2"/>
    <w:rsid w:val="00C10152"/>
    <w:rsid w:val="00C24ED6"/>
    <w:rsid w:val="00C306A5"/>
    <w:rsid w:val="00C33D13"/>
    <w:rsid w:val="00C35232"/>
    <w:rsid w:val="00C36978"/>
    <w:rsid w:val="00C44C32"/>
    <w:rsid w:val="00C503E6"/>
    <w:rsid w:val="00C505FC"/>
    <w:rsid w:val="00C5313C"/>
    <w:rsid w:val="00C55B0B"/>
    <w:rsid w:val="00C55D0B"/>
    <w:rsid w:val="00C5772D"/>
    <w:rsid w:val="00C626BE"/>
    <w:rsid w:val="00C70C0B"/>
    <w:rsid w:val="00C7118F"/>
    <w:rsid w:val="00C7161D"/>
    <w:rsid w:val="00C77C54"/>
    <w:rsid w:val="00C82DFB"/>
    <w:rsid w:val="00C85284"/>
    <w:rsid w:val="00CA4405"/>
    <w:rsid w:val="00CA7605"/>
    <w:rsid w:val="00CB1046"/>
    <w:rsid w:val="00CB10ED"/>
    <w:rsid w:val="00CB203E"/>
    <w:rsid w:val="00CC1BE3"/>
    <w:rsid w:val="00CE11D3"/>
    <w:rsid w:val="00CE4B19"/>
    <w:rsid w:val="00CE6B42"/>
    <w:rsid w:val="00D05EC7"/>
    <w:rsid w:val="00D255F1"/>
    <w:rsid w:val="00D309EA"/>
    <w:rsid w:val="00D40BDA"/>
    <w:rsid w:val="00D83A1D"/>
    <w:rsid w:val="00D8542C"/>
    <w:rsid w:val="00D90D9C"/>
    <w:rsid w:val="00D965EB"/>
    <w:rsid w:val="00D96CEB"/>
    <w:rsid w:val="00DA1702"/>
    <w:rsid w:val="00DC2E06"/>
    <w:rsid w:val="00DC4F43"/>
    <w:rsid w:val="00DD5D6E"/>
    <w:rsid w:val="00DF0EB6"/>
    <w:rsid w:val="00DF6644"/>
    <w:rsid w:val="00E105CB"/>
    <w:rsid w:val="00E140A2"/>
    <w:rsid w:val="00E23361"/>
    <w:rsid w:val="00E32EC6"/>
    <w:rsid w:val="00E44059"/>
    <w:rsid w:val="00E46BD9"/>
    <w:rsid w:val="00E566CF"/>
    <w:rsid w:val="00E57C7E"/>
    <w:rsid w:val="00E72CE2"/>
    <w:rsid w:val="00E74BC9"/>
    <w:rsid w:val="00E85944"/>
    <w:rsid w:val="00E90499"/>
    <w:rsid w:val="00E969E4"/>
    <w:rsid w:val="00EA2C19"/>
    <w:rsid w:val="00EA2F62"/>
    <w:rsid w:val="00EB2A92"/>
    <w:rsid w:val="00EB5115"/>
    <w:rsid w:val="00EF582B"/>
    <w:rsid w:val="00F03ADC"/>
    <w:rsid w:val="00F07345"/>
    <w:rsid w:val="00F21671"/>
    <w:rsid w:val="00F325E7"/>
    <w:rsid w:val="00F32EF8"/>
    <w:rsid w:val="00F362E3"/>
    <w:rsid w:val="00F376E5"/>
    <w:rsid w:val="00F41E0C"/>
    <w:rsid w:val="00F54C46"/>
    <w:rsid w:val="00F6131D"/>
    <w:rsid w:val="00F61891"/>
    <w:rsid w:val="00F71A97"/>
    <w:rsid w:val="00F80170"/>
    <w:rsid w:val="00F92B17"/>
    <w:rsid w:val="00F9456D"/>
    <w:rsid w:val="00F96437"/>
    <w:rsid w:val="00F9715D"/>
    <w:rsid w:val="00FB591F"/>
    <w:rsid w:val="00FD1071"/>
    <w:rsid w:val="00FD160E"/>
    <w:rsid w:val="00FD6B3B"/>
    <w:rsid w:val="00FE0E52"/>
    <w:rsid w:val="00FE1DEC"/>
    <w:rsid w:val="00FE5369"/>
    <w:rsid w:val="00FF7125"/>
    <w:rsid w:val="09F71785"/>
    <w:rsid w:val="0D52B77C"/>
    <w:rsid w:val="0E9EB700"/>
    <w:rsid w:val="0ED68AE9"/>
    <w:rsid w:val="115E59CF"/>
    <w:rsid w:val="1402EE88"/>
    <w:rsid w:val="1B547D7B"/>
    <w:rsid w:val="1CB6CC8A"/>
    <w:rsid w:val="335D98AB"/>
    <w:rsid w:val="3740718A"/>
    <w:rsid w:val="3C3C48D4"/>
    <w:rsid w:val="59D3F632"/>
    <w:rsid w:val="5AF0DB79"/>
    <w:rsid w:val="5EC1E67B"/>
    <w:rsid w:val="6C55CF6C"/>
    <w:rsid w:val="7056A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CF05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 w:uiPriority="0"/>
    <w:lsdException w:name="footer" w:semiHidden="1" w:uiPriority="0" w:unhideWhenUsed="1"/>
    <w:lsdException w:name="index heading" w:semiHidden="1"/>
    <w:lsdException w:name="caption" w:semiHidden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iPriority="0"/>
    <w:lsdException w:name="endnote reference" w:semiHidden="1"/>
    <w:lsdException w:name="endnote text" w:semiHidden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/>
    <w:lsdException w:name="Signature" w:semiHidden="1" w:unhideWhenUsed="1"/>
    <w:lsdException w:name="Default Paragraph Font" w:semiHidden="1" w:uiPriority="0" w:unhideWhenUsed="1"/>
    <w:lsdException w:name="Body Text" w:semiHidden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0" w:unhideWhenUsed="1"/>
    <w:lsdException w:name="FollowedHyperlink" w:semiHidden="1" w:uiPriority="0" w:unhideWhenUsed="1"/>
    <w:lsdException w:name="Strong" w:semiHidden="1" w:qFormat="1"/>
    <w:lsdException w:name="Emphasis" w:semiHidden="1" w:qFormat="1"/>
    <w:lsdException w:name="Document Map" w:semiHidden="1"/>
    <w:lsdException w:name="Plain Text" w:semiHidden="1" w:unhideWhenUsed="1"/>
    <w:lsdException w:name="E-mail Signature" w:semiHidden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9"/>
    <w:qFormat/>
    <w:rsid w:val="00F9456D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uiPriority w:val="9"/>
    <w:qFormat/>
    <w:rsid w:val="00EA2C19"/>
    <w:pPr>
      <w:keepNext/>
      <w:outlineLvl w:val="0"/>
    </w:pPr>
    <w:rPr>
      <w:rFonts w:asciiTheme="majorHAnsi" w:hAnsiTheme="majorHAnsi" w:cs="Arial"/>
      <w:b/>
      <w:bCs/>
      <w:sz w:val="24"/>
      <w:szCs w:val="32"/>
    </w:rPr>
  </w:style>
  <w:style w:type="paragraph" w:styleId="Heading2">
    <w:name w:val="heading 2"/>
    <w:basedOn w:val="Normal"/>
    <w:next w:val="Normal"/>
    <w:uiPriority w:val="9"/>
    <w:qFormat/>
    <w:rsid w:val="00AA1202"/>
    <w:pPr>
      <w:keepNext/>
      <w:outlineLvl w:val="1"/>
    </w:pPr>
    <w:rPr>
      <w:rFonts w:asciiTheme="majorHAnsi" w:hAnsiTheme="majorHAnsi" w:cs="Arial"/>
      <w:b/>
      <w:bCs/>
      <w:iCs/>
      <w:szCs w:val="28"/>
    </w:rPr>
  </w:style>
  <w:style w:type="paragraph" w:styleId="Heading3">
    <w:name w:val="heading 3"/>
    <w:basedOn w:val="Normal"/>
    <w:next w:val="Normal"/>
    <w:uiPriority w:val="9"/>
    <w:qFormat/>
    <w:rsid w:val="006B50EB"/>
    <w:pPr>
      <w:keepNext/>
      <w:numPr>
        <w:numId w:val="8"/>
      </w:numPr>
      <w:spacing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uiPriority w:val="9"/>
    <w:rsid w:val="00230261"/>
    <w:rPr>
      <w:rFonts w:asciiTheme="majorHAnsi" w:hAnsiTheme="majorHAnsi"/>
      <w:sz w:val="72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uiPriority w:val="10"/>
    <w:rsid w:val="004725C4"/>
    <w:pPr>
      <w:tabs>
        <w:tab w:val="center" w:pos="4320"/>
        <w:tab w:val="right" w:pos="8640"/>
      </w:tabs>
    </w:pPr>
  </w:style>
  <w:style w:type="character" w:customStyle="1" w:styleId="Bold">
    <w:name w:val="Bold"/>
    <w:basedOn w:val="DefaultParagraphFont"/>
    <w:uiPriority w:val="9"/>
    <w:qFormat/>
    <w:rsid w:val="003A116D"/>
    <w:rPr>
      <w:rFonts w:asciiTheme="minorHAnsi" w:hAnsiTheme="minorHAnsi"/>
      <w:b/>
    </w:rPr>
  </w:style>
  <w:style w:type="character" w:styleId="Hyperlink">
    <w:name w:val="Hyperlink"/>
    <w:basedOn w:val="DefaultParagraphFont"/>
    <w:uiPriority w:val="9"/>
    <w:semiHidden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uiPriority w:val="9"/>
    <w:semiHidden/>
    <w:rsid w:val="0028092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"/>
    <w:semiHidden/>
    <w:unhideWhenUsed/>
    <w:rsid w:val="006D230D"/>
    <w:rPr>
      <w:color w:val="808080"/>
      <w:shd w:val="clear" w:color="auto" w:fill="E6E6E6"/>
    </w:rPr>
  </w:style>
  <w:style w:type="paragraph" w:customStyle="1" w:styleId="Professionaltitle">
    <w:name w:val="Professional title"/>
    <w:basedOn w:val="Normal"/>
    <w:uiPriority w:val="9"/>
    <w:qFormat/>
    <w:rsid w:val="005718A0"/>
    <w:rPr>
      <w:rFonts w:asciiTheme="majorHAnsi" w:hAnsiTheme="majorHAnsi"/>
      <w:caps/>
      <w:spacing w:val="20"/>
      <w:sz w:val="32"/>
    </w:rPr>
  </w:style>
  <w:style w:type="character" w:styleId="PlaceholderText">
    <w:name w:val="Placeholder Text"/>
    <w:basedOn w:val="DefaultParagraphFont"/>
    <w:uiPriority w:val="99"/>
    <w:semiHidden/>
    <w:rsid w:val="001357C9"/>
    <w:rPr>
      <w:color w:val="808080"/>
    </w:rPr>
  </w:style>
  <w:style w:type="paragraph" w:styleId="Header">
    <w:name w:val="header"/>
    <w:basedOn w:val="Normal"/>
    <w:link w:val="HeaderChar"/>
    <w:semiHidden/>
    <w:rsid w:val="00F945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F9456D"/>
    <w:rPr>
      <w:rFonts w:asciiTheme="minorHAnsi" w:hAnsiTheme="minorHAnsi"/>
      <w:sz w:val="1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2249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"/>
    <w:qFormat/>
    <w:rsid w:val="00045FF5"/>
    <w:pPr>
      <w:ind w:left="720"/>
      <w:contextualSpacing/>
    </w:pPr>
  </w:style>
  <w:style w:type="character" w:styleId="PageNumber">
    <w:name w:val="page number"/>
    <w:basedOn w:val="DefaultParagraphFont"/>
    <w:semiHidden/>
    <w:rsid w:val="00160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lharnis@as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ssicaharnisch/Library/Containers/com.microsoft.Word/Data/Library/Application%20Support/Microsoft/Office/16.0/DTS/Search/%7b2A307C73-0B2A-E044-A5F2-7E8515998F93%7dtf16412087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0596E87A8FA94989F2347DCA371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527C6-88DD-E14F-8F71-8C991B37610B}"/>
      </w:docPartPr>
      <w:docPartBody>
        <w:p w:rsidR="00BC6B29" w:rsidRDefault="00000000">
          <w:pPr>
            <w:pStyle w:val="AD0596E87A8FA94989F2347DCA37105D"/>
          </w:pPr>
          <w:r w:rsidRPr="00CB1046">
            <w:t>Education</w:t>
          </w:r>
        </w:p>
      </w:docPartBody>
    </w:docPart>
    <w:docPart>
      <w:docPartPr>
        <w:name w:val="C4B4DD6C2CD3B94EA612FBA5E5A5F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07D93-17BB-6E4F-91CB-F271FD07DDA4}"/>
      </w:docPartPr>
      <w:docPartBody>
        <w:p w:rsidR="00BC6B29" w:rsidRDefault="00000000">
          <w:pPr>
            <w:pStyle w:val="C4B4DD6C2CD3B94EA612FBA5E5A5FAE2"/>
          </w:pPr>
          <w:r>
            <w:t>Teaching experience</w:t>
          </w:r>
        </w:p>
      </w:docPartBody>
    </w:docPart>
    <w:docPart>
      <w:docPartPr>
        <w:name w:val="E39DAE23B42A11479FF1894E1710B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8B49A-B20F-6D46-AE68-D9F59F220A61}"/>
      </w:docPartPr>
      <w:docPartBody>
        <w:p w:rsidR="00BC6B29" w:rsidRDefault="00000000">
          <w:pPr>
            <w:pStyle w:val="E39DAE23B42A11479FF1894E1710BE3D"/>
          </w:pPr>
          <w:r w:rsidRPr="00230261">
            <w:t>Department</w:t>
          </w:r>
        </w:p>
      </w:docPartBody>
    </w:docPart>
    <w:docPart>
      <w:docPartPr>
        <w:name w:val="B98EB67CDD85B146AEDF18DDF8CF9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3BB4D-9A1A-5942-BC0A-CF8A441A6894}"/>
      </w:docPartPr>
      <w:docPartBody>
        <w:p w:rsidR="00BC6B29" w:rsidRDefault="00000000">
          <w:pPr>
            <w:pStyle w:val="B98EB67CDD85B146AEDF18DDF8CF93EA"/>
          </w:pPr>
          <w:r w:rsidRPr="00230261">
            <w:t>Department</w:t>
          </w:r>
        </w:p>
      </w:docPartBody>
    </w:docPart>
    <w:docPart>
      <w:docPartPr>
        <w:name w:val="CAC277A92B1C984992FF94DCFB069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7D7E5-7F87-3443-B46E-C36AC81C7137}"/>
      </w:docPartPr>
      <w:docPartBody>
        <w:p w:rsidR="00BC6B29" w:rsidRDefault="00000000">
          <w:pPr>
            <w:pStyle w:val="CAC277A92B1C984992FF94DCFB069C86"/>
          </w:pPr>
          <w:r w:rsidRPr="00230261">
            <w:t>Department</w:t>
          </w:r>
        </w:p>
      </w:docPartBody>
    </w:docPart>
    <w:docPart>
      <w:docPartPr>
        <w:name w:val="025EB2906AE4064686263B52F262C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F7589-5D03-AE43-8E5D-931244A62AEA}"/>
      </w:docPartPr>
      <w:docPartBody>
        <w:p w:rsidR="00BC6B29" w:rsidRDefault="00000000">
          <w:pPr>
            <w:pStyle w:val="025EB2906AE4064686263B52F262C3FA"/>
          </w:pPr>
          <w:r>
            <w:t>Honors and awards</w:t>
          </w:r>
        </w:p>
      </w:docPartBody>
    </w:docPart>
    <w:docPart>
      <w:docPartPr>
        <w:name w:val="56C01954CF49154D97C35E720756E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4E0BA-05FF-EE4E-BC6C-2D53B273939E}"/>
      </w:docPartPr>
      <w:docPartBody>
        <w:p w:rsidR="00BC6B29" w:rsidRDefault="00000000">
          <w:pPr>
            <w:pStyle w:val="56C01954CF49154D97C35E720756E3DE"/>
          </w:pPr>
          <w:r w:rsidRPr="003B19FB">
            <w:t xml:space="preserve">Professional </w:t>
          </w:r>
          <w:r>
            <w:t>a</w:t>
          </w:r>
          <w:r w:rsidRPr="003B19FB">
            <w:t>ffiliations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12"/>
    <w:rsid w:val="0015404F"/>
    <w:rsid w:val="00234B93"/>
    <w:rsid w:val="00382853"/>
    <w:rsid w:val="00567112"/>
    <w:rsid w:val="007A3A94"/>
    <w:rsid w:val="00BC6B29"/>
    <w:rsid w:val="00D10F87"/>
    <w:rsid w:val="00D9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0596E87A8FA94989F2347DCA37105D">
    <w:name w:val="AD0596E87A8FA94989F2347DCA37105D"/>
  </w:style>
  <w:style w:type="character" w:styleId="PlaceholderText">
    <w:name w:val="Placeholder Text"/>
    <w:basedOn w:val="DefaultParagraphFont"/>
    <w:uiPriority w:val="99"/>
    <w:semiHidden/>
    <w:rsid w:val="00567112"/>
    <w:rPr>
      <w:color w:val="808080"/>
    </w:rPr>
  </w:style>
  <w:style w:type="paragraph" w:customStyle="1" w:styleId="C4B4DD6C2CD3B94EA612FBA5E5A5FAE2">
    <w:name w:val="C4B4DD6C2CD3B94EA612FBA5E5A5FAE2"/>
  </w:style>
  <w:style w:type="paragraph" w:customStyle="1" w:styleId="E39DAE23B42A11479FF1894E1710BE3D">
    <w:name w:val="E39DAE23B42A11479FF1894E1710BE3D"/>
  </w:style>
  <w:style w:type="paragraph" w:customStyle="1" w:styleId="B98EB67CDD85B146AEDF18DDF8CF93EA">
    <w:name w:val="B98EB67CDD85B146AEDF18DDF8CF93EA"/>
  </w:style>
  <w:style w:type="paragraph" w:customStyle="1" w:styleId="CAC277A92B1C984992FF94DCFB069C86">
    <w:name w:val="CAC277A92B1C984992FF94DCFB069C86"/>
  </w:style>
  <w:style w:type="paragraph" w:customStyle="1" w:styleId="025EB2906AE4064686263B52F262C3FA">
    <w:name w:val="025EB2906AE4064686263B52F262C3FA"/>
  </w:style>
  <w:style w:type="paragraph" w:customStyle="1" w:styleId="56C01954CF49154D97C35E720756E3DE">
    <w:name w:val="56C01954CF49154D97C35E720756E3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25D2C8-6850-4290-ADCF-6EF21E5F61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51DC95FE-2BE6-460C-9B2E-B7960BEA6B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6E2189-D211-4EF3-B5FA-5B78FBAFE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{2A307C73-0B2A-E044-A5F2-7E8515998F93}tf16412087_win32.dotx</Template>
  <TotalTime>0</TotalTime>
  <Pages>4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2025-09-08T20:49:00Z</dcterms:created>
  <dcterms:modified xsi:type="dcterms:W3CDTF">2025-09-08T20:49:00Z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