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2"/>
          <w:szCs w:val="22"/>
        </w:rPr>
        <w:alias w:val="Enter your name:"/>
        <w:tag w:val="Enter your name:"/>
        <w:id w:val="4805016"/>
        <w:placeholder>
          <w:docPart w:val="471F9D8D7ACC488C8BD43470F640D7C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EndPr/>
      <w:sdtContent>
        <w:p w14:paraId="37A35F02" w14:textId="77777777" w:rsidR="00351293" w:rsidRPr="00D25DF6" w:rsidRDefault="00AF58E2">
          <w:pPr>
            <w:pStyle w:val="YourName"/>
            <w:rPr>
              <w:sz w:val="22"/>
              <w:szCs w:val="22"/>
            </w:rPr>
          </w:pPr>
          <w:r w:rsidRPr="00D25DF6">
            <w:rPr>
              <w:sz w:val="22"/>
              <w:szCs w:val="22"/>
            </w:rPr>
            <w:t>Kristina Vorwald</w:t>
          </w:r>
        </w:p>
      </w:sdtContent>
    </w:sdt>
    <w:p w14:paraId="1180A466" w14:textId="57450D32" w:rsidR="00351293" w:rsidRPr="00D25DF6" w:rsidRDefault="00AF58E2">
      <w:pPr>
        <w:pStyle w:val="ContactInformation"/>
        <w:rPr>
          <w:sz w:val="22"/>
        </w:rPr>
      </w:pPr>
      <w:r w:rsidRPr="00D25DF6">
        <w:rPr>
          <w:sz w:val="22"/>
        </w:rPr>
        <w:t>908 3</w:t>
      </w:r>
      <w:r w:rsidRPr="00D25DF6">
        <w:rPr>
          <w:sz w:val="22"/>
          <w:vertAlign w:val="superscript"/>
        </w:rPr>
        <w:t>rd</w:t>
      </w:r>
      <w:r w:rsidRPr="00D25DF6">
        <w:rPr>
          <w:sz w:val="22"/>
        </w:rPr>
        <w:t xml:space="preserve"> St. SW</w:t>
      </w:r>
      <w:r w:rsidR="00115D44" w:rsidRPr="00D25DF6">
        <w:rPr>
          <w:sz w:val="22"/>
        </w:rPr>
        <w:t xml:space="preserve">, </w:t>
      </w:r>
      <w:r w:rsidRPr="00D25DF6">
        <w:rPr>
          <w:sz w:val="22"/>
        </w:rPr>
        <w:t>Dyersville, IA 52040</w:t>
      </w:r>
      <w:r w:rsidR="00115D44" w:rsidRPr="00D25DF6">
        <w:rPr>
          <w:sz w:val="22"/>
        </w:rPr>
        <w:t xml:space="preserve"> </w:t>
      </w:r>
      <w:sdt>
        <w:sdtPr>
          <w:rPr>
            <w:sz w:val="22"/>
          </w:rPr>
          <w:alias w:val="Separator:"/>
          <w:tag w:val="Separator:"/>
          <w:id w:val="852073584"/>
          <w:placeholder>
            <w:docPart w:val="F78A82355D4F4A13A8D0E88E32264EEA"/>
          </w:placeholder>
          <w:temporary/>
          <w:showingPlcHdr/>
          <w15:appearance w15:val="hidden"/>
        </w:sdtPr>
        <w:sdtEndPr/>
        <w:sdtContent>
          <w:r w:rsidR="00032A20" w:rsidRPr="00D25DF6">
            <w:rPr>
              <w:sz w:val="22"/>
            </w:rPr>
            <w:t>|</w:t>
          </w:r>
        </w:sdtContent>
      </w:sdt>
      <w:r w:rsidR="00115D44" w:rsidRPr="00D25DF6">
        <w:rPr>
          <w:sz w:val="22"/>
        </w:rPr>
        <w:t xml:space="preserve"> </w:t>
      </w:r>
      <w:r w:rsidRPr="00D25DF6">
        <w:rPr>
          <w:sz w:val="22"/>
        </w:rPr>
        <w:t>(563) 258-1854</w:t>
      </w:r>
      <w:r w:rsidR="00115D44" w:rsidRPr="00D25DF6">
        <w:rPr>
          <w:sz w:val="22"/>
        </w:rPr>
        <w:t xml:space="preserve"> </w:t>
      </w:r>
      <w:sdt>
        <w:sdtPr>
          <w:rPr>
            <w:sz w:val="22"/>
          </w:rPr>
          <w:alias w:val="Separator:"/>
          <w:tag w:val="Separator:"/>
          <w:id w:val="-1800520950"/>
          <w:placeholder>
            <w:docPart w:val="9B66C76F45FF4C0F9481360C0A46FAAE"/>
          </w:placeholder>
          <w:temporary/>
          <w:showingPlcHdr/>
          <w15:appearance w15:val="hidden"/>
        </w:sdtPr>
        <w:sdtEndPr/>
        <w:sdtContent>
          <w:r w:rsidR="00032A20" w:rsidRPr="00D25DF6">
            <w:rPr>
              <w:sz w:val="22"/>
            </w:rPr>
            <w:t>|</w:t>
          </w:r>
        </w:sdtContent>
      </w:sdt>
      <w:r w:rsidR="00115D44" w:rsidRPr="00D25DF6">
        <w:rPr>
          <w:sz w:val="22"/>
        </w:rPr>
        <w:t xml:space="preserve"> </w:t>
      </w:r>
      <w:r w:rsidRPr="00D25DF6">
        <w:rPr>
          <w:sz w:val="22"/>
        </w:rPr>
        <w:t>k</w:t>
      </w:r>
      <w:r w:rsidR="00532F67">
        <w:rPr>
          <w:sz w:val="22"/>
        </w:rPr>
        <w:t>vorwald@asu.edu</w:t>
      </w:r>
    </w:p>
    <w:p w14:paraId="0F2F9A46" w14:textId="77777777" w:rsidR="00351293" w:rsidRPr="00D25DF6" w:rsidRDefault="00E52C81">
      <w:pPr>
        <w:pStyle w:val="SectionHeading"/>
        <w:rPr>
          <w:sz w:val="22"/>
        </w:rPr>
      </w:pPr>
      <w:sdt>
        <w:sdtPr>
          <w:rPr>
            <w:sz w:val="22"/>
          </w:rPr>
          <w:alias w:val="Education:"/>
          <w:tag w:val="Education:"/>
          <w:id w:val="-1894805864"/>
          <w:placeholder>
            <w:docPart w:val="4B773A4BBF1C43DF8EF511EEE69A6F2E"/>
          </w:placeholder>
          <w:temporary/>
          <w:showingPlcHdr/>
          <w15:appearance w15:val="hidden"/>
        </w:sdtPr>
        <w:sdtEndPr/>
        <w:sdtContent>
          <w:r w:rsidR="00F67425" w:rsidRPr="00D25DF6">
            <w:rPr>
              <w:sz w:val="22"/>
            </w:rPr>
            <w:t>EDUCATION</w:t>
          </w:r>
        </w:sdtContent>
      </w:sdt>
    </w:p>
    <w:p w14:paraId="73A6BFF6" w14:textId="77777777" w:rsidR="009656C0" w:rsidRPr="00D25DF6" w:rsidRDefault="009656C0" w:rsidP="009656C0">
      <w:pPr>
        <w:pStyle w:val="Location"/>
        <w:rPr>
          <w:sz w:val="22"/>
        </w:rPr>
      </w:pPr>
      <w:r w:rsidRPr="00D25DF6">
        <w:rPr>
          <w:sz w:val="22"/>
        </w:rPr>
        <w:t>Arizona State University</w:t>
      </w:r>
    </w:p>
    <w:p w14:paraId="5F1F43B7" w14:textId="3185BA63" w:rsidR="009656C0" w:rsidRPr="00D25DF6" w:rsidRDefault="009656C0" w:rsidP="009656C0">
      <w:pPr>
        <w:pStyle w:val="JobTitle"/>
        <w:rPr>
          <w:sz w:val="22"/>
        </w:rPr>
      </w:pPr>
      <w:r>
        <w:rPr>
          <w:sz w:val="22"/>
        </w:rPr>
        <w:t>Master’s</w:t>
      </w:r>
      <w:r w:rsidRPr="00D25DF6">
        <w:rPr>
          <w:sz w:val="22"/>
        </w:rPr>
        <w:t xml:space="preserve"> Degree</w:t>
      </w:r>
      <w:r>
        <w:rPr>
          <w:sz w:val="22"/>
        </w:rPr>
        <w:t>—English</w:t>
      </w:r>
      <w:r w:rsidRPr="00D25DF6">
        <w:rPr>
          <w:sz w:val="22"/>
        </w:rPr>
        <w:tab/>
        <w:t>201</w:t>
      </w:r>
      <w:r>
        <w:rPr>
          <w:sz w:val="22"/>
        </w:rPr>
        <w:t>9</w:t>
      </w:r>
      <w:r w:rsidRPr="00D25DF6">
        <w:rPr>
          <w:sz w:val="22"/>
        </w:rPr>
        <w:t>-20</w:t>
      </w:r>
      <w:r>
        <w:rPr>
          <w:sz w:val="22"/>
        </w:rPr>
        <w:t>22</w:t>
      </w:r>
    </w:p>
    <w:p w14:paraId="368848C9" w14:textId="636849DF" w:rsidR="009656C0" w:rsidRPr="009656C0" w:rsidRDefault="009656C0" w:rsidP="009656C0">
      <w:pPr>
        <w:pStyle w:val="JobTitle"/>
        <w:numPr>
          <w:ilvl w:val="0"/>
          <w:numId w:val="13"/>
        </w:numPr>
        <w:rPr>
          <w:b w:val="0"/>
          <w:bCs/>
          <w:sz w:val="22"/>
        </w:rPr>
      </w:pPr>
      <w:r w:rsidRPr="00D25DF6">
        <w:rPr>
          <w:b w:val="0"/>
          <w:bCs/>
          <w:sz w:val="22"/>
        </w:rPr>
        <w:t>A</w:t>
      </w:r>
      <w:r>
        <w:rPr>
          <w:b w:val="0"/>
          <w:bCs/>
          <w:sz w:val="22"/>
        </w:rPr>
        <w:t>cademic Interests</w:t>
      </w:r>
      <w:r w:rsidRPr="00D25DF6">
        <w:rPr>
          <w:b w:val="0"/>
          <w:bCs/>
          <w:sz w:val="22"/>
        </w:rPr>
        <w:t xml:space="preserve">: </w:t>
      </w:r>
      <w:r>
        <w:rPr>
          <w:b w:val="0"/>
          <w:bCs/>
          <w:sz w:val="22"/>
        </w:rPr>
        <w:t>Methods Teaching Comp</w:t>
      </w:r>
      <w:r w:rsidRPr="00D25DF6">
        <w:rPr>
          <w:b w:val="0"/>
          <w:bCs/>
          <w:sz w:val="22"/>
        </w:rPr>
        <w:t>,</w:t>
      </w:r>
      <w:r>
        <w:rPr>
          <w:b w:val="0"/>
          <w:bCs/>
          <w:sz w:val="22"/>
        </w:rPr>
        <w:t xml:space="preserve"> Composition Studies, Technologies of Writing</w:t>
      </w:r>
    </w:p>
    <w:p w14:paraId="255D20DC" w14:textId="2FEF6C67" w:rsidR="009656C0" w:rsidRPr="002D18F4" w:rsidRDefault="009656C0" w:rsidP="009656C0">
      <w:pPr>
        <w:pStyle w:val="JobTitle"/>
        <w:numPr>
          <w:ilvl w:val="1"/>
          <w:numId w:val="13"/>
        </w:numPr>
        <w:rPr>
          <w:b w:val="0"/>
          <w:bCs/>
          <w:sz w:val="22"/>
        </w:rPr>
      </w:pPr>
      <w:r>
        <w:rPr>
          <w:b w:val="0"/>
          <w:bCs/>
          <w:sz w:val="22"/>
        </w:rPr>
        <w:t xml:space="preserve">Senior Writing Mentor ASU Writers’ Studio, </w:t>
      </w:r>
      <w:r w:rsidRPr="002D18F4">
        <w:rPr>
          <w:b w:val="0"/>
          <w:bCs/>
          <w:sz w:val="22"/>
        </w:rPr>
        <w:t>Writing Ment</w:t>
      </w:r>
      <w:r>
        <w:rPr>
          <w:b w:val="0"/>
          <w:bCs/>
          <w:sz w:val="22"/>
        </w:rPr>
        <w:t>o</w:t>
      </w:r>
      <w:r w:rsidRPr="002D18F4">
        <w:rPr>
          <w:b w:val="0"/>
          <w:bCs/>
          <w:sz w:val="22"/>
        </w:rPr>
        <w:t>r Committee Member and TA for ENG Composition</w:t>
      </w:r>
    </w:p>
    <w:p w14:paraId="00C26999" w14:textId="77777777" w:rsidR="009656C0" w:rsidRPr="00D25DF6" w:rsidRDefault="009656C0" w:rsidP="009656C0">
      <w:pPr>
        <w:pStyle w:val="SpaceAfter"/>
        <w:ind w:left="0"/>
        <w:rPr>
          <w:sz w:val="22"/>
        </w:rPr>
      </w:pPr>
    </w:p>
    <w:p w14:paraId="303E3244" w14:textId="77777777" w:rsidR="00351293" w:rsidRPr="00D25DF6" w:rsidRDefault="00AF58E2">
      <w:pPr>
        <w:pStyle w:val="Location"/>
        <w:rPr>
          <w:sz w:val="22"/>
        </w:rPr>
      </w:pPr>
      <w:r w:rsidRPr="00D25DF6">
        <w:rPr>
          <w:sz w:val="22"/>
        </w:rPr>
        <w:t>Arizona State University</w:t>
      </w:r>
    </w:p>
    <w:p w14:paraId="5D1B3571" w14:textId="77777777" w:rsidR="00AF58E2" w:rsidRPr="00D25DF6" w:rsidRDefault="00AF58E2">
      <w:pPr>
        <w:pStyle w:val="JobTitle"/>
        <w:rPr>
          <w:sz w:val="22"/>
        </w:rPr>
      </w:pPr>
      <w:r w:rsidRPr="00D25DF6">
        <w:rPr>
          <w:sz w:val="22"/>
        </w:rPr>
        <w:t>Bachelor’s Degree</w:t>
      </w:r>
      <w:r w:rsidR="00CE0663">
        <w:rPr>
          <w:sz w:val="22"/>
        </w:rPr>
        <w:t>—English</w:t>
      </w:r>
      <w:r w:rsidR="001C06D1" w:rsidRPr="00D25DF6">
        <w:rPr>
          <w:sz w:val="22"/>
        </w:rPr>
        <w:tab/>
        <w:t>2017-2019</w:t>
      </w:r>
    </w:p>
    <w:p w14:paraId="77DE089D" w14:textId="77777777" w:rsidR="00AF58E2" w:rsidRPr="00D25DF6" w:rsidRDefault="00AF58E2" w:rsidP="00CE2199">
      <w:pPr>
        <w:pStyle w:val="JobTitle"/>
        <w:numPr>
          <w:ilvl w:val="0"/>
          <w:numId w:val="13"/>
        </w:numPr>
        <w:rPr>
          <w:b w:val="0"/>
          <w:bCs/>
          <w:sz w:val="22"/>
        </w:rPr>
      </w:pPr>
      <w:r w:rsidRPr="00D25DF6">
        <w:rPr>
          <w:b w:val="0"/>
          <w:bCs/>
          <w:sz w:val="22"/>
        </w:rPr>
        <w:t>A</w:t>
      </w:r>
      <w:r w:rsidR="00212229">
        <w:rPr>
          <w:b w:val="0"/>
          <w:bCs/>
          <w:sz w:val="22"/>
        </w:rPr>
        <w:t>cademic Interests</w:t>
      </w:r>
      <w:r w:rsidRPr="00D25DF6">
        <w:rPr>
          <w:b w:val="0"/>
          <w:bCs/>
          <w:sz w:val="22"/>
        </w:rPr>
        <w:t xml:space="preserve">: Rhetoric and Grammar, Creative Writing, </w:t>
      </w:r>
    </w:p>
    <w:p w14:paraId="1BFD63B3" w14:textId="77777777" w:rsidR="00351293" w:rsidRDefault="00CE2199">
      <w:pPr>
        <w:pStyle w:val="JobTitle"/>
        <w:rPr>
          <w:b w:val="0"/>
          <w:bCs/>
          <w:sz w:val="22"/>
        </w:rPr>
      </w:pPr>
      <w:r w:rsidRPr="00D25DF6">
        <w:rPr>
          <w:b w:val="0"/>
          <w:bCs/>
          <w:sz w:val="22"/>
        </w:rPr>
        <w:t xml:space="preserve">                    </w:t>
      </w:r>
      <w:r w:rsidR="00AF58E2" w:rsidRPr="00D25DF6">
        <w:rPr>
          <w:b w:val="0"/>
          <w:bCs/>
          <w:sz w:val="22"/>
        </w:rPr>
        <w:t>Symbols/Archetypes in Children’s Literature</w:t>
      </w:r>
    </w:p>
    <w:p w14:paraId="62E69CD2" w14:textId="77777777" w:rsidR="002D18F4" w:rsidRPr="002D18F4" w:rsidRDefault="002D18F4" w:rsidP="002D18F4">
      <w:pPr>
        <w:pStyle w:val="JobTitle"/>
        <w:numPr>
          <w:ilvl w:val="1"/>
          <w:numId w:val="13"/>
        </w:numPr>
        <w:rPr>
          <w:b w:val="0"/>
          <w:bCs/>
          <w:sz w:val="22"/>
        </w:rPr>
      </w:pPr>
      <w:r w:rsidRPr="002D18F4">
        <w:rPr>
          <w:b w:val="0"/>
          <w:bCs/>
          <w:sz w:val="22"/>
        </w:rPr>
        <w:t>Writing Ment</w:t>
      </w:r>
      <w:r w:rsidR="009A299B">
        <w:rPr>
          <w:b w:val="0"/>
          <w:bCs/>
          <w:sz w:val="22"/>
        </w:rPr>
        <w:t>o</w:t>
      </w:r>
      <w:r w:rsidRPr="002D18F4">
        <w:rPr>
          <w:b w:val="0"/>
          <w:bCs/>
          <w:sz w:val="22"/>
        </w:rPr>
        <w:t>r Committee Member and TA for ENG Composition</w:t>
      </w:r>
    </w:p>
    <w:p w14:paraId="441B197A" w14:textId="77777777" w:rsidR="00351293" w:rsidRPr="00D25DF6" w:rsidRDefault="00351293" w:rsidP="00AF58E2">
      <w:pPr>
        <w:pStyle w:val="SpaceAfter"/>
        <w:ind w:left="0"/>
        <w:rPr>
          <w:sz w:val="22"/>
        </w:rPr>
      </w:pPr>
    </w:p>
    <w:p w14:paraId="5EAD3A74" w14:textId="77777777" w:rsidR="00351293" w:rsidRPr="00D25DF6" w:rsidRDefault="00AF58E2">
      <w:pPr>
        <w:pStyle w:val="Location"/>
        <w:rPr>
          <w:sz w:val="22"/>
        </w:rPr>
      </w:pPr>
      <w:r w:rsidRPr="00D25DF6">
        <w:rPr>
          <w:sz w:val="22"/>
        </w:rPr>
        <w:t>Northeast Iowa Community College</w:t>
      </w:r>
    </w:p>
    <w:p w14:paraId="36A86BE0" w14:textId="77777777" w:rsidR="00351293" w:rsidRPr="00D25DF6" w:rsidRDefault="00AF58E2">
      <w:pPr>
        <w:pStyle w:val="JobTitle"/>
        <w:rPr>
          <w:sz w:val="22"/>
        </w:rPr>
      </w:pPr>
      <w:proofErr w:type="gramStart"/>
      <w:r w:rsidRPr="00D25DF6">
        <w:rPr>
          <w:sz w:val="22"/>
        </w:rPr>
        <w:t>Associate’s Degre</w:t>
      </w:r>
      <w:r w:rsidR="00CE0663">
        <w:rPr>
          <w:sz w:val="22"/>
        </w:rPr>
        <w:t>e</w:t>
      </w:r>
      <w:proofErr w:type="gramEnd"/>
      <w:r w:rsidR="00115D44" w:rsidRPr="00D25DF6">
        <w:rPr>
          <w:sz w:val="22"/>
        </w:rPr>
        <w:tab/>
      </w:r>
      <w:r w:rsidRPr="00D25DF6">
        <w:rPr>
          <w:sz w:val="22"/>
        </w:rPr>
        <w:t>2014-2016</w:t>
      </w:r>
    </w:p>
    <w:p w14:paraId="763F5440" w14:textId="4266144C" w:rsidR="00351293" w:rsidRDefault="00AF58E2" w:rsidP="00827E9C">
      <w:pPr>
        <w:pStyle w:val="SpaceAfter"/>
        <w:numPr>
          <w:ilvl w:val="0"/>
          <w:numId w:val="13"/>
        </w:numPr>
        <w:contextualSpacing/>
        <w:rPr>
          <w:sz w:val="22"/>
        </w:rPr>
      </w:pPr>
      <w:r w:rsidRPr="00D25DF6">
        <w:rPr>
          <w:sz w:val="22"/>
        </w:rPr>
        <w:t>Dean’s List Fall ’14 and Spring ‘15</w:t>
      </w:r>
    </w:p>
    <w:p w14:paraId="76902052" w14:textId="77777777" w:rsidR="008179EC" w:rsidRPr="00D25DF6" w:rsidRDefault="008179EC" w:rsidP="00827E9C">
      <w:pPr>
        <w:pStyle w:val="SpaceAfter"/>
        <w:numPr>
          <w:ilvl w:val="1"/>
          <w:numId w:val="13"/>
        </w:numPr>
        <w:contextualSpacing/>
        <w:rPr>
          <w:sz w:val="22"/>
        </w:rPr>
      </w:pPr>
      <w:r>
        <w:rPr>
          <w:sz w:val="22"/>
        </w:rPr>
        <w:t>Writing Tutor through Learning Center</w:t>
      </w:r>
    </w:p>
    <w:p w14:paraId="1234DA69" w14:textId="77777777" w:rsidR="00351293" w:rsidRPr="00D25DF6" w:rsidRDefault="00E52C81">
      <w:pPr>
        <w:pStyle w:val="SectionHeading"/>
        <w:rPr>
          <w:sz w:val="22"/>
        </w:rPr>
      </w:pPr>
      <w:sdt>
        <w:sdtPr>
          <w:rPr>
            <w:sz w:val="22"/>
          </w:rPr>
          <w:alias w:val="Awards:"/>
          <w:tag w:val="Awards:"/>
          <w:id w:val="1299884277"/>
          <w:placeholder>
            <w:docPart w:val="7EA3254D5E2C498282DEE2271FEF7F18"/>
          </w:placeholder>
          <w:temporary/>
          <w:showingPlcHdr/>
          <w15:appearance w15:val="hidden"/>
        </w:sdtPr>
        <w:sdtEndPr/>
        <w:sdtContent>
          <w:r w:rsidR="00F67425" w:rsidRPr="00D25DF6">
            <w:rPr>
              <w:sz w:val="22"/>
            </w:rPr>
            <w:t>AWARDS</w:t>
          </w:r>
        </w:sdtContent>
      </w:sdt>
    </w:p>
    <w:p w14:paraId="10ABA1EC" w14:textId="18FB813E" w:rsidR="00351293" w:rsidRDefault="00AF58E2">
      <w:pPr>
        <w:pStyle w:val="NormalBodyText"/>
        <w:rPr>
          <w:b/>
          <w:bCs/>
          <w:sz w:val="22"/>
        </w:rPr>
      </w:pPr>
      <w:r w:rsidRPr="00D25DF6">
        <w:rPr>
          <w:sz w:val="22"/>
        </w:rPr>
        <w:t>Dean’s List</w:t>
      </w:r>
      <w:r w:rsidR="000514BA">
        <w:rPr>
          <w:sz w:val="22"/>
        </w:rPr>
        <w:t xml:space="preserve"> Northeast Iowa Community College</w:t>
      </w:r>
      <w:r w:rsidR="00115D44" w:rsidRPr="00D25DF6">
        <w:rPr>
          <w:sz w:val="22"/>
        </w:rPr>
        <w:tab/>
      </w:r>
      <w:r w:rsidRPr="00D25DF6">
        <w:rPr>
          <w:b/>
          <w:bCs/>
          <w:sz w:val="22"/>
        </w:rPr>
        <w:t>Fall 2014</w:t>
      </w:r>
      <w:r w:rsidR="000514BA">
        <w:rPr>
          <w:b/>
          <w:bCs/>
          <w:sz w:val="22"/>
        </w:rPr>
        <w:t xml:space="preserve">; </w:t>
      </w:r>
      <w:r w:rsidRPr="00D25DF6">
        <w:rPr>
          <w:b/>
          <w:bCs/>
          <w:sz w:val="22"/>
        </w:rPr>
        <w:t>Spring 2015</w:t>
      </w:r>
    </w:p>
    <w:p w14:paraId="0AD7CD0F" w14:textId="4B5ACCAF" w:rsidR="000514BA" w:rsidRPr="00D25DF6" w:rsidRDefault="000514BA">
      <w:pPr>
        <w:pStyle w:val="NormalBodyText"/>
        <w:rPr>
          <w:sz w:val="22"/>
        </w:rPr>
      </w:pPr>
      <w:r w:rsidRPr="00D25DF6">
        <w:rPr>
          <w:sz w:val="22"/>
        </w:rPr>
        <w:t>Dean’s List</w:t>
      </w:r>
      <w:r>
        <w:rPr>
          <w:sz w:val="22"/>
        </w:rPr>
        <w:t xml:space="preserve"> Arizona State University</w:t>
      </w:r>
      <w:r w:rsidRPr="00D25DF6">
        <w:rPr>
          <w:sz w:val="22"/>
        </w:rPr>
        <w:tab/>
      </w:r>
      <w:r w:rsidRPr="00D25DF6">
        <w:rPr>
          <w:b/>
          <w:bCs/>
          <w:sz w:val="22"/>
        </w:rPr>
        <w:t>Fall 201</w:t>
      </w:r>
      <w:r>
        <w:rPr>
          <w:b/>
          <w:bCs/>
          <w:sz w:val="22"/>
        </w:rPr>
        <w:t>9</w:t>
      </w:r>
      <w:r w:rsidRPr="00D25DF6">
        <w:rPr>
          <w:b/>
          <w:bCs/>
          <w:sz w:val="22"/>
        </w:rPr>
        <w:t xml:space="preserve"> </w:t>
      </w:r>
    </w:p>
    <w:p w14:paraId="236FA1EB" w14:textId="77777777" w:rsidR="00351293" w:rsidRPr="00D25DF6" w:rsidRDefault="00E52C81">
      <w:pPr>
        <w:pStyle w:val="SectionHeading"/>
        <w:rPr>
          <w:sz w:val="22"/>
        </w:rPr>
      </w:pPr>
      <w:sdt>
        <w:sdtPr>
          <w:rPr>
            <w:sz w:val="22"/>
          </w:rPr>
          <w:alias w:val="Teaching Experience:"/>
          <w:tag w:val="Teaching Experience:"/>
          <w:id w:val="-1341844531"/>
          <w:placeholder>
            <w:docPart w:val="A91C95D8F4D748B9BA91FAE8379CB4F6"/>
          </w:placeholder>
          <w:showingPlcHdr/>
          <w15:appearance w15:val="hidden"/>
        </w:sdtPr>
        <w:sdtEndPr/>
        <w:sdtContent>
          <w:r w:rsidR="006243F7" w:rsidRPr="00D25DF6">
            <w:rPr>
              <w:sz w:val="22"/>
            </w:rPr>
            <w:t>TEACHING EXPERIENCE</w:t>
          </w:r>
        </w:sdtContent>
      </w:sdt>
    </w:p>
    <w:p w14:paraId="708F4788" w14:textId="77777777" w:rsidR="00601181" w:rsidRPr="00D25DF6" w:rsidRDefault="00601181" w:rsidP="00601181">
      <w:pPr>
        <w:pStyle w:val="Location"/>
        <w:rPr>
          <w:sz w:val="22"/>
        </w:rPr>
      </w:pPr>
      <w:r w:rsidRPr="00D25DF6">
        <w:rPr>
          <w:sz w:val="22"/>
        </w:rPr>
        <w:t>Arizona State University</w:t>
      </w:r>
    </w:p>
    <w:p w14:paraId="43B824D1" w14:textId="0958B98D" w:rsidR="00601181" w:rsidRPr="00D25DF6" w:rsidRDefault="00601181" w:rsidP="00601181">
      <w:pPr>
        <w:pStyle w:val="JobTitle"/>
        <w:rPr>
          <w:sz w:val="22"/>
        </w:rPr>
      </w:pPr>
      <w:r>
        <w:rPr>
          <w:sz w:val="22"/>
        </w:rPr>
        <w:t>ENG101 Instructor</w:t>
      </w:r>
      <w:r w:rsidRPr="00D25DF6">
        <w:rPr>
          <w:sz w:val="22"/>
        </w:rPr>
        <w:tab/>
        <w:t>20</w:t>
      </w:r>
      <w:r>
        <w:rPr>
          <w:sz w:val="22"/>
        </w:rPr>
        <w:t>22</w:t>
      </w:r>
      <w:r>
        <w:rPr>
          <w:sz w:val="22"/>
        </w:rPr>
        <w:t>-Present</w:t>
      </w:r>
    </w:p>
    <w:p w14:paraId="0A693BDF" w14:textId="01BBC7B8" w:rsidR="00601181" w:rsidRPr="00D25DF6" w:rsidRDefault="00601181" w:rsidP="00601181">
      <w:pPr>
        <w:pStyle w:val="SpaceAfter"/>
        <w:numPr>
          <w:ilvl w:val="0"/>
          <w:numId w:val="12"/>
        </w:numPr>
        <w:rPr>
          <w:sz w:val="22"/>
        </w:rPr>
      </w:pPr>
      <w:r>
        <w:rPr>
          <w:sz w:val="22"/>
        </w:rPr>
        <w:t>Support students in achieving course and writing goals; create and share resources; grade assignments; host live videos; share forms to gather student information to ensure student success</w:t>
      </w:r>
    </w:p>
    <w:p w14:paraId="0CA37D48" w14:textId="77777777" w:rsidR="00351293" w:rsidRPr="00D25DF6" w:rsidRDefault="00AF58E2">
      <w:pPr>
        <w:pStyle w:val="Location"/>
        <w:rPr>
          <w:sz w:val="22"/>
        </w:rPr>
      </w:pPr>
      <w:r w:rsidRPr="00D25DF6">
        <w:rPr>
          <w:sz w:val="22"/>
        </w:rPr>
        <w:t>Arizona State University</w:t>
      </w:r>
    </w:p>
    <w:p w14:paraId="7709DC83" w14:textId="51833193" w:rsidR="00351293" w:rsidRPr="00D25DF6" w:rsidRDefault="001E758B">
      <w:pPr>
        <w:pStyle w:val="JobTitle"/>
        <w:rPr>
          <w:sz w:val="22"/>
        </w:rPr>
      </w:pPr>
      <w:r>
        <w:rPr>
          <w:sz w:val="22"/>
        </w:rPr>
        <w:t>Writing Mentor</w:t>
      </w:r>
      <w:r w:rsidR="00AF58E2" w:rsidRPr="00D25DF6">
        <w:rPr>
          <w:sz w:val="22"/>
        </w:rPr>
        <w:t xml:space="preserve"> for </w:t>
      </w:r>
      <w:r w:rsidR="00381848" w:rsidRPr="00D25DF6">
        <w:rPr>
          <w:sz w:val="22"/>
        </w:rPr>
        <w:t>ENG 102 Composition Course</w:t>
      </w:r>
      <w:r w:rsidR="00115D44" w:rsidRPr="00D25DF6">
        <w:rPr>
          <w:sz w:val="22"/>
        </w:rPr>
        <w:tab/>
      </w:r>
      <w:r w:rsidR="00AF58E2" w:rsidRPr="00D25DF6">
        <w:rPr>
          <w:sz w:val="22"/>
        </w:rPr>
        <w:t>2019</w:t>
      </w:r>
      <w:r w:rsidR="000E2B6E">
        <w:rPr>
          <w:sz w:val="22"/>
        </w:rPr>
        <w:t>-</w:t>
      </w:r>
      <w:r w:rsidR="00601181">
        <w:rPr>
          <w:sz w:val="22"/>
        </w:rPr>
        <w:t>2022</w:t>
      </w:r>
    </w:p>
    <w:p w14:paraId="505D97FB" w14:textId="3A61D9EB" w:rsidR="00351293" w:rsidRPr="00D25DF6" w:rsidRDefault="00CE4767" w:rsidP="00357EF1">
      <w:pPr>
        <w:pStyle w:val="SpaceAfter"/>
        <w:numPr>
          <w:ilvl w:val="0"/>
          <w:numId w:val="12"/>
        </w:numPr>
        <w:rPr>
          <w:sz w:val="22"/>
        </w:rPr>
      </w:pPr>
      <w:r>
        <w:rPr>
          <w:sz w:val="22"/>
        </w:rPr>
        <w:t>Constructed</w:t>
      </w:r>
      <w:r w:rsidR="00AF58E2" w:rsidRPr="00D25DF6">
        <w:rPr>
          <w:sz w:val="22"/>
        </w:rPr>
        <w:t xml:space="preserve"> course</w:t>
      </w:r>
      <w:r w:rsidR="0098762A">
        <w:rPr>
          <w:sz w:val="22"/>
        </w:rPr>
        <w:t xml:space="preserve"> material</w:t>
      </w:r>
      <w:r w:rsidR="00AF58E2" w:rsidRPr="00D25DF6">
        <w:rPr>
          <w:sz w:val="22"/>
        </w:rPr>
        <w:t xml:space="preserve"> and supplemental material for students, administered grades, </w:t>
      </w:r>
      <w:proofErr w:type="gramStart"/>
      <w:r w:rsidR="00AF58E2" w:rsidRPr="00D25DF6">
        <w:rPr>
          <w:sz w:val="22"/>
        </w:rPr>
        <w:t>hosted</w:t>
      </w:r>
      <w:proofErr w:type="gramEnd"/>
      <w:r w:rsidR="00AF58E2" w:rsidRPr="00D25DF6">
        <w:rPr>
          <w:sz w:val="22"/>
        </w:rPr>
        <w:t xml:space="preserve"> and conducted virtual meetings</w:t>
      </w:r>
    </w:p>
    <w:p w14:paraId="319C64E8" w14:textId="60B3878F" w:rsidR="00351293" w:rsidRPr="00D25DF6" w:rsidRDefault="00AF58E2">
      <w:pPr>
        <w:pStyle w:val="JobTitle"/>
        <w:rPr>
          <w:sz w:val="22"/>
        </w:rPr>
      </w:pPr>
      <w:r w:rsidRPr="00D25DF6">
        <w:rPr>
          <w:sz w:val="22"/>
        </w:rPr>
        <w:t>Member of Writing Mentor Committee</w:t>
      </w:r>
      <w:r w:rsidR="00115D44" w:rsidRPr="00D25DF6">
        <w:rPr>
          <w:sz w:val="22"/>
        </w:rPr>
        <w:tab/>
      </w:r>
      <w:r w:rsidRPr="00D25DF6">
        <w:rPr>
          <w:sz w:val="22"/>
        </w:rPr>
        <w:t>2019</w:t>
      </w:r>
      <w:r w:rsidR="000E2B6E">
        <w:rPr>
          <w:sz w:val="22"/>
        </w:rPr>
        <w:t>-</w:t>
      </w:r>
      <w:r w:rsidR="0025589E">
        <w:rPr>
          <w:sz w:val="22"/>
        </w:rPr>
        <w:t>2022</w:t>
      </w:r>
    </w:p>
    <w:p w14:paraId="380CD4BA" w14:textId="77264B73" w:rsidR="000E2B6E" w:rsidRDefault="00AF58E2" w:rsidP="000E2B6E">
      <w:pPr>
        <w:pStyle w:val="SpaceAfter"/>
        <w:numPr>
          <w:ilvl w:val="0"/>
          <w:numId w:val="12"/>
        </w:numPr>
        <w:rPr>
          <w:sz w:val="22"/>
        </w:rPr>
      </w:pPr>
      <w:r w:rsidRPr="00D25DF6">
        <w:rPr>
          <w:sz w:val="22"/>
        </w:rPr>
        <w:t xml:space="preserve">Assisted in </w:t>
      </w:r>
      <w:r w:rsidR="00381848" w:rsidRPr="00D25DF6">
        <w:rPr>
          <w:sz w:val="22"/>
        </w:rPr>
        <w:t>creation</w:t>
      </w:r>
      <w:r w:rsidRPr="00D25DF6">
        <w:rPr>
          <w:sz w:val="22"/>
        </w:rPr>
        <w:t xml:space="preserve"> of </w:t>
      </w:r>
      <w:r w:rsidR="001420F4" w:rsidRPr="00D25DF6">
        <w:rPr>
          <w:sz w:val="22"/>
        </w:rPr>
        <w:t>learning</w:t>
      </w:r>
      <w:r w:rsidRPr="00D25DF6">
        <w:rPr>
          <w:sz w:val="22"/>
        </w:rPr>
        <w:t xml:space="preserve"> material</w:t>
      </w:r>
      <w:r w:rsidR="001420F4" w:rsidRPr="00D25DF6">
        <w:rPr>
          <w:sz w:val="22"/>
        </w:rPr>
        <w:t>s</w:t>
      </w:r>
      <w:r w:rsidRPr="00D25DF6">
        <w:rPr>
          <w:sz w:val="22"/>
        </w:rPr>
        <w:t xml:space="preserve"> for other tutors</w:t>
      </w:r>
    </w:p>
    <w:p w14:paraId="376E7761" w14:textId="3057DA0F" w:rsidR="000E2B6E" w:rsidRPr="00D25DF6" w:rsidRDefault="000E2B6E" w:rsidP="000E2B6E">
      <w:pPr>
        <w:pStyle w:val="JobTitle"/>
        <w:rPr>
          <w:sz w:val="22"/>
        </w:rPr>
      </w:pPr>
      <w:r>
        <w:rPr>
          <w:sz w:val="22"/>
        </w:rPr>
        <w:t>Senior Writing Mentor at Writers’ Studio</w:t>
      </w:r>
      <w:r w:rsidRPr="00D25DF6">
        <w:rPr>
          <w:sz w:val="22"/>
        </w:rPr>
        <w:tab/>
        <w:t>20</w:t>
      </w:r>
      <w:r>
        <w:rPr>
          <w:sz w:val="22"/>
        </w:rPr>
        <w:t>20-</w:t>
      </w:r>
      <w:r w:rsidR="0025589E">
        <w:rPr>
          <w:sz w:val="22"/>
        </w:rPr>
        <w:t>2022</w:t>
      </w:r>
    </w:p>
    <w:p w14:paraId="13296E05" w14:textId="13100482" w:rsidR="000E2B6E" w:rsidRPr="000E2B6E" w:rsidRDefault="000E2B6E" w:rsidP="000E2B6E">
      <w:pPr>
        <w:pStyle w:val="SpaceAfter"/>
        <w:numPr>
          <w:ilvl w:val="0"/>
          <w:numId w:val="12"/>
        </w:numPr>
        <w:rPr>
          <w:sz w:val="22"/>
        </w:rPr>
      </w:pPr>
      <w:r>
        <w:rPr>
          <w:sz w:val="22"/>
        </w:rPr>
        <w:lastRenderedPageBreak/>
        <w:t>One of four lead team members who created materials, resources, and trainings for entire Writers’ Studio</w:t>
      </w:r>
      <w:r w:rsidR="008C1762">
        <w:rPr>
          <w:sz w:val="22"/>
        </w:rPr>
        <w:t xml:space="preserve"> to implement with First-Year Composition students</w:t>
      </w:r>
    </w:p>
    <w:p w14:paraId="0FE99E09" w14:textId="77777777" w:rsidR="00381848" w:rsidRPr="00D25DF6" w:rsidRDefault="00381848">
      <w:pPr>
        <w:pStyle w:val="JobTitle"/>
        <w:rPr>
          <w:b w:val="0"/>
          <w:bCs/>
          <w:sz w:val="22"/>
        </w:rPr>
      </w:pPr>
      <w:r w:rsidRPr="00D25DF6">
        <w:rPr>
          <w:b w:val="0"/>
          <w:bCs/>
          <w:sz w:val="22"/>
        </w:rPr>
        <w:t>Northeast Iowa Community College</w:t>
      </w:r>
    </w:p>
    <w:p w14:paraId="106078D1" w14:textId="77777777" w:rsidR="00351293" w:rsidRPr="00D25DF6" w:rsidRDefault="00381848">
      <w:pPr>
        <w:pStyle w:val="JobTitle"/>
        <w:rPr>
          <w:sz w:val="22"/>
        </w:rPr>
      </w:pPr>
      <w:r w:rsidRPr="00D25DF6">
        <w:rPr>
          <w:sz w:val="22"/>
        </w:rPr>
        <w:t>Writing Tutor</w:t>
      </w:r>
      <w:r w:rsidR="00115D44" w:rsidRPr="00D25DF6">
        <w:rPr>
          <w:sz w:val="22"/>
        </w:rPr>
        <w:tab/>
      </w:r>
      <w:r w:rsidR="00FD01F0" w:rsidRPr="00D25DF6">
        <w:rPr>
          <w:sz w:val="22"/>
        </w:rPr>
        <w:t>2015-2016</w:t>
      </w:r>
    </w:p>
    <w:p w14:paraId="6007B095" w14:textId="77777777" w:rsidR="00351293" w:rsidRPr="00D25DF6" w:rsidRDefault="00FD01F0" w:rsidP="00357EF1">
      <w:pPr>
        <w:pStyle w:val="SpaceAfter"/>
        <w:numPr>
          <w:ilvl w:val="0"/>
          <w:numId w:val="12"/>
        </w:numPr>
        <w:rPr>
          <w:sz w:val="22"/>
        </w:rPr>
      </w:pPr>
      <w:r w:rsidRPr="00D25DF6">
        <w:rPr>
          <w:sz w:val="22"/>
        </w:rPr>
        <w:t>Facilitated student meetings regarding English</w:t>
      </w:r>
      <w:r w:rsidR="00DB0A15">
        <w:rPr>
          <w:sz w:val="22"/>
        </w:rPr>
        <w:t>/writing</w:t>
      </w:r>
      <w:r w:rsidRPr="00D25DF6">
        <w:rPr>
          <w:sz w:val="22"/>
        </w:rPr>
        <w:t xml:space="preserve"> related assignments, assisted in the brainstorming/prewriting, drafting, revising, and editing stages of writing</w:t>
      </w:r>
    </w:p>
    <w:p w14:paraId="220E28FC" w14:textId="0AFE7B7E" w:rsidR="00351293" w:rsidRPr="00D25DF6" w:rsidRDefault="0007358D">
      <w:pPr>
        <w:pStyle w:val="SectionHeading"/>
        <w:rPr>
          <w:sz w:val="22"/>
        </w:rPr>
      </w:pPr>
      <w:r>
        <w:rPr>
          <w:sz w:val="22"/>
        </w:rPr>
        <w:t>other experience/volunteer work</w:t>
      </w:r>
    </w:p>
    <w:p w14:paraId="65453968" w14:textId="77777777" w:rsidR="00351293" w:rsidRPr="00D25DF6" w:rsidRDefault="00ED0427">
      <w:pPr>
        <w:pStyle w:val="Location"/>
        <w:rPr>
          <w:sz w:val="22"/>
        </w:rPr>
      </w:pPr>
      <w:r w:rsidRPr="00D25DF6">
        <w:rPr>
          <w:sz w:val="22"/>
        </w:rPr>
        <w:t>Inventory Trading Company</w:t>
      </w:r>
      <w:r w:rsidR="001C018A">
        <w:rPr>
          <w:sz w:val="22"/>
        </w:rPr>
        <w:t>—Peosta, IA</w:t>
      </w:r>
    </w:p>
    <w:p w14:paraId="2BB83ED9" w14:textId="77777777" w:rsidR="00351293" w:rsidRPr="00D25DF6" w:rsidRDefault="00966E4A">
      <w:pPr>
        <w:pStyle w:val="JobTitle"/>
        <w:rPr>
          <w:sz w:val="22"/>
        </w:rPr>
      </w:pPr>
      <w:r w:rsidRPr="00D25DF6">
        <w:rPr>
          <w:sz w:val="22"/>
        </w:rPr>
        <w:t>Warehouse Fulfillment and Production</w:t>
      </w:r>
      <w:r w:rsidR="00115D44" w:rsidRPr="00D25DF6">
        <w:rPr>
          <w:sz w:val="22"/>
        </w:rPr>
        <w:tab/>
      </w:r>
      <w:r w:rsidR="00FA07E9" w:rsidRPr="00D25DF6">
        <w:rPr>
          <w:sz w:val="22"/>
        </w:rPr>
        <w:t>2018</w:t>
      </w:r>
      <w:r w:rsidR="001219C5" w:rsidRPr="00D25DF6">
        <w:rPr>
          <w:sz w:val="22"/>
        </w:rPr>
        <w:t xml:space="preserve"> </w:t>
      </w:r>
      <w:sdt>
        <w:sdtPr>
          <w:rPr>
            <w:sz w:val="22"/>
          </w:rPr>
          <w:alias w:val="Separator:"/>
          <w:tag w:val="Separator:"/>
          <w:id w:val="-729536887"/>
          <w:placeholder>
            <w:docPart w:val="820D90FAD4F54B0DAF1402AFE9C41EA7"/>
          </w:placeholder>
          <w:temporary/>
          <w:showingPlcHdr/>
          <w15:appearance w15:val="hidden"/>
        </w:sdtPr>
        <w:sdtEndPr/>
        <w:sdtContent>
          <w:r w:rsidR="00032A20" w:rsidRPr="00D25DF6">
            <w:rPr>
              <w:sz w:val="22"/>
            </w:rPr>
            <w:t>–</w:t>
          </w:r>
        </w:sdtContent>
      </w:sdt>
      <w:r w:rsidR="001219C5" w:rsidRPr="00D25DF6">
        <w:rPr>
          <w:sz w:val="22"/>
        </w:rPr>
        <w:t xml:space="preserve"> </w:t>
      </w:r>
      <w:r w:rsidR="00FA07E9" w:rsidRPr="00D25DF6">
        <w:rPr>
          <w:sz w:val="22"/>
        </w:rPr>
        <w:t>Present</w:t>
      </w:r>
    </w:p>
    <w:p w14:paraId="564FCC2B" w14:textId="24F55132" w:rsidR="00351293" w:rsidRPr="00D25DF6" w:rsidRDefault="00966E4A" w:rsidP="00F41AD8">
      <w:pPr>
        <w:pStyle w:val="SpaceAfter"/>
        <w:numPr>
          <w:ilvl w:val="0"/>
          <w:numId w:val="12"/>
        </w:numPr>
        <w:rPr>
          <w:sz w:val="22"/>
        </w:rPr>
      </w:pPr>
      <w:r w:rsidRPr="00D25DF6">
        <w:rPr>
          <w:sz w:val="22"/>
        </w:rPr>
        <w:t xml:space="preserve">Compiled orders, </w:t>
      </w:r>
      <w:r w:rsidR="00530477">
        <w:rPr>
          <w:sz w:val="22"/>
        </w:rPr>
        <w:t xml:space="preserve">regulated </w:t>
      </w:r>
      <w:r w:rsidRPr="00D25DF6">
        <w:rPr>
          <w:sz w:val="22"/>
        </w:rPr>
        <w:t xml:space="preserve">materials and files, maintained equipment, supervised department when necessary </w:t>
      </w:r>
    </w:p>
    <w:p w14:paraId="4E587672" w14:textId="77777777" w:rsidR="00351293" w:rsidRPr="00D25DF6" w:rsidRDefault="00966E4A">
      <w:pPr>
        <w:pStyle w:val="Location"/>
        <w:rPr>
          <w:sz w:val="22"/>
        </w:rPr>
      </w:pPr>
      <w:r w:rsidRPr="00D25DF6">
        <w:rPr>
          <w:sz w:val="22"/>
        </w:rPr>
        <w:t>Spires of Faith Cluster Parish</w:t>
      </w:r>
      <w:r w:rsidR="001C018A">
        <w:rPr>
          <w:sz w:val="22"/>
        </w:rPr>
        <w:t>—</w:t>
      </w:r>
      <w:r w:rsidR="00432943">
        <w:rPr>
          <w:sz w:val="22"/>
        </w:rPr>
        <w:t>New Vienna</w:t>
      </w:r>
      <w:r w:rsidR="001C018A">
        <w:rPr>
          <w:sz w:val="22"/>
        </w:rPr>
        <w:t>, IA</w:t>
      </w:r>
    </w:p>
    <w:p w14:paraId="32C4D1AD" w14:textId="77777777" w:rsidR="00351293" w:rsidRPr="00D25DF6" w:rsidRDefault="00966E4A">
      <w:pPr>
        <w:pStyle w:val="JobTitle"/>
        <w:rPr>
          <w:sz w:val="22"/>
        </w:rPr>
      </w:pPr>
      <w:r w:rsidRPr="00D25DF6">
        <w:rPr>
          <w:sz w:val="22"/>
        </w:rPr>
        <w:t>Volunteer/Organizer</w:t>
      </w:r>
      <w:r w:rsidR="00115D44" w:rsidRPr="00D25DF6">
        <w:rPr>
          <w:sz w:val="22"/>
        </w:rPr>
        <w:tab/>
      </w:r>
      <w:r w:rsidR="00D33806" w:rsidRPr="00D25DF6">
        <w:rPr>
          <w:sz w:val="22"/>
        </w:rPr>
        <w:t>2015-Present</w:t>
      </w:r>
    </w:p>
    <w:p w14:paraId="43ACA0A8" w14:textId="69AD2C0F" w:rsidR="00FA07E9" w:rsidRPr="00D25DF6" w:rsidRDefault="00530477" w:rsidP="00827E9C">
      <w:pPr>
        <w:pStyle w:val="SpaceAfter"/>
        <w:numPr>
          <w:ilvl w:val="0"/>
          <w:numId w:val="12"/>
        </w:numPr>
        <w:contextualSpacing/>
        <w:rPr>
          <w:sz w:val="22"/>
        </w:rPr>
      </w:pPr>
      <w:r>
        <w:rPr>
          <w:sz w:val="22"/>
        </w:rPr>
        <w:t>Arranged</w:t>
      </w:r>
      <w:r w:rsidR="00966E4A" w:rsidRPr="00D25DF6">
        <w:rPr>
          <w:sz w:val="22"/>
        </w:rPr>
        <w:t xml:space="preserve"> events, prepared flyers, communicated with members and community, managed event coordination, supervised events, photographed </w:t>
      </w:r>
      <w:proofErr w:type="gramStart"/>
      <w:r w:rsidR="00966E4A" w:rsidRPr="00D25DF6">
        <w:rPr>
          <w:sz w:val="22"/>
        </w:rPr>
        <w:t>events</w:t>
      </w:r>
      <w:proofErr w:type="gramEnd"/>
      <w:r w:rsidR="00966E4A" w:rsidRPr="00D25DF6">
        <w:rPr>
          <w:sz w:val="22"/>
        </w:rPr>
        <w:t xml:space="preserve"> when necessary</w:t>
      </w:r>
      <w:r w:rsidR="00FA07E9" w:rsidRPr="00D25DF6">
        <w:rPr>
          <w:sz w:val="22"/>
        </w:rPr>
        <w:t xml:space="preserve">, </w:t>
      </w:r>
    </w:p>
    <w:p w14:paraId="509C1975" w14:textId="77777777" w:rsidR="00351293" w:rsidRPr="00D25DF6" w:rsidRDefault="00FA07E9" w:rsidP="00827E9C">
      <w:pPr>
        <w:pStyle w:val="SpaceAfter"/>
        <w:numPr>
          <w:ilvl w:val="1"/>
          <w:numId w:val="11"/>
        </w:numPr>
        <w:contextualSpacing/>
        <w:rPr>
          <w:sz w:val="22"/>
        </w:rPr>
      </w:pPr>
      <w:r w:rsidRPr="00D25DF6">
        <w:rPr>
          <w:sz w:val="22"/>
        </w:rPr>
        <w:t>Choir director, member of choir, organist, pianist</w:t>
      </w:r>
    </w:p>
    <w:p w14:paraId="0F8981D6" w14:textId="77777777" w:rsidR="00351293" w:rsidRPr="00D25DF6" w:rsidRDefault="00E52C81">
      <w:pPr>
        <w:pStyle w:val="SectionHeading"/>
        <w:rPr>
          <w:sz w:val="22"/>
        </w:rPr>
      </w:pPr>
      <w:sdt>
        <w:sdtPr>
          <w:rPr>
            <w:sz w:val="22"/>
          </w:rPr>
          <w:alias w:val="Languages:"/>
          <w:tag w:val="Languages:"/>
          <w:id w:val="-854810924"/>
          <w:placeholder>
            <w:docPart w:val="7188413D0FFD40088F47EDB61A1FED5B"/>
          </w:placeholder>
          <w:temporary/>
          <w:showingPlcHdr/>
          <w15:appearance w15:val="hidden"/>
        </w:sdtPr>
        <w:sdtEndPr/>
        <w:sdtContent>
          <w:r w:rsidR="00847465" w:rsidRPr="00D25DF6">
            <w:rPr>
              <w:sz w:val="22"/>
            </w:rPr>
            <w:t>LANGUAGES</w:t>
          </w:r>
        </w:sdtContent>
      </w:sdt>
    </w:p>
    <w:p w14:paraId="2946AA89" w14:textId="3B47A880" w:rsidR="00351293" w:rsidRPr="00D25DF6" w:rsidRDefault="00E52C81">
      <w:pPr>
        <w:pStyle w:val="NormalBodyText"/>
        <w:rPr>
          <w:sz w:val="22"/>
        </w:rPr>
      </w:pPr>
      <w:sdt>
        <w:sdtPr>
          <w:rPr>
            <w:sz w:val="22"/>
          </w:rPr>
          <w:alias w:val="Enter native language:"/>
          <w:tag w:val="Enter native language:"/>
          <w:id w:val="4806708"/>
          <w:placeholder>
            <w:docPart w:val="0656C23631334E7BB961CF593A95C45B"/>
          </w:placeholder>
          <w:temporary/>
          <w:showingPlcHdr/>
          <w15:appearance w15:val="hidden"/>
        </w:sdtPr>
        <w:sdtEndPr/>
        <w:sdtContent>
          <w:r w:rsidR="00115D44" w:rsidRPr="00D25DF6">
            <w:rPr>
              <w:sz w:val="22"/>
            </w:rPr>
            <w:t>English</w:t>
          </w:r>
        </w:sdtContent>
      </w:sdt>
      <w:sdt>
        <w:sdtPr>
          <w:rPr>
            <w:sz w:val="22"/>
          </w:rPr>
          <w:alias w:val="Separator:"/>
          <w:tag w:val="Separator:"/>
          <w:id w:val="270753627"/>
          <w:placeholder>
            <w:docPart w:val="DA87BF3AE7814260B4BF4A35026A5718"/>
          </w:placeholder>
          <w:temporary/>
          <w:showingPlcHdr/>
          <w15:appearance w15:val="hidden"/>
        </w:sdtPr>
        <w:sdtEndPr/>
        <w:sdtContent>
          <w:r w:rsidR="00847465" w:rsidRPr="00D25DF6">
            <w:rPr>
              <w:sz w:val="22"/>
            </w:rPr>
            <w:t>–</w:t>
          </w:r>
        </w:sdtContent>
      </w:sdt>
      <w:r w:rsidR="00847465" w:rsidRPr="00D25DF6">
        <w:rPr>
          <w:sz w:val="22"/>
        </w:rPr>
        <w:t xml:space="preserve"> </w:t>
      </w:r>
      <w:r w:rsidR="00B93251">
        <w:rPr>
          <w:sz w:val="22"/>
        </w:rPr>
        <w:t>native language</w:t>
      </w:r>
    </w:p>
    <w:p w14:paraId="6EE822D3" w14:textId="5A8CFE7A" w:rsidR="00505410" w:rsidRPr="00D25DF6" w:rsidRDefault="00E14429" w:rsidP="00505410">
      <w:pPr>
        <w:pStyle w:val="SpaceAfter"/>
        <w:rPr>
          <w:sz w:val="22"/>
        </w:rPr>
      </w:pPr>
      <w:r w:rsidRPr="00D25DF6">
        <w:rPr>
          <w:sz w:val="22"/>
        </w:rPr>
        <w:t xml:space="preserve">Spanish—conversationalist </w:t>
      </w:r>
    </w:p>
    <w:p w14:paraId="1DAEDAD1" w14:textId="77777777" w:rsidR="004A592C" w:rsidRPr="00D25DF6" w:rsidRDefault="004A592C" w:rsidP="00532F67">
      <w:pPr>
        <w:pStyle w:val="NormalBodyText"/>
        <w:ind w:left="0"/>
        <w:rPr>
          <w:sz w:val="22"/>
        </w:rPr>
      </w:pPr>
    </w:p>
    <w:p w14:paraId="580D476F" w14:textId="77777777" w:rsidR="00A439B2" w:rsidRPr="00D25DF6" w:rsidRDefault="00A439B2" w:rsidP="00A320FB">
      <w:pPr>
        <w:pStyle w:val="NormalBodyText"/>
        <w:rPr>
          <w:sz w:val="22"/>
        </w:rPr>
      </w:pPr>
    </w:p>
    <w:p w14:paraId="107A606B" w14:textId="77777777" w:rsidR="00A320FB" w:rsidRPr="00D25DF6" w:rsidRDefault="00A320FB" w:rsidP="00A320FB">
      <w:pPr>
        <w:pStyle w:val="NormalBodyText"/>
        <w:ind w:left="0"/>
        <w:rPr>
          <w:sz w:val="22"/>
        </w:rPr>
      </w:pPr>
    </w:p>
    <w:sectPr w:rsidR="00A320FB" w:rsidRPr="00D25DF6">
      <w:headerReference w:type="default" r:id="rId7"/>
      <w:headerReference w:type="first" r:id="rId8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3764" w14:textId="77777777" w:rsidR="00026B67" w:rsidRDefault="00026B67">
      <w:pPr>
        <w:spacing w:line="240" w:lineRule="auto"/>
      </w:pPr>
      <w:r>
        <w:separator/>
      </w:r>
    </w:p>
  </w:endnote>
  <w:endnote w:type="continuationSeparator" w:id="0">
    <w:p w14:paraId="148AB735" w14:textId="77777777" w:rsidR="00026B67" w:rsidRDefault="00026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1ACF" w14:textId="77777777" w:rsidR="00026B67" w:rsidRDefault="00026B67">
      <w:pPr>
        <w:spacing w:line="240" w:lineRule="auto"/>
      </w:pPr>
      <w:r>
        <w:separator/>
      </w:r>
    </w:p>
  </w:footnote>
  <w:footnote w:type="continuationSeparator" w:id="0">
    <w:p w14:paraId="38202D1F" w14:textId="77777777" w:rsidR="00026B67" w:rsidRDefault="00026B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7842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068099" w14:textId="77777777" w:rsidR="00D76D0D" w:rsidRDefault="00D76D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05B81" w14:textId="77777777" w:rsidR="00351293" w:rsidRDefault="00351293">
    <w:pPr>
      <w:pStyle w:val="YourNam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9978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92375F" w14:textId="77777777" w:rsidR="00827C00" w:rsidRDefault="00827C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2F70C" w14:textId="77777777" w:rsidR="00827C00" w:rsidRDefault="00827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103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EB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04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4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AE67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4E3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C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8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E8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EF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152B4"/>
    <w:multiLevelType w:val="hybridMultilevel"/>
    <w:tmpl w:val="BE5A304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60062B"/>
    <w:multiLevelType w:val="hybridMultilevel"/>
    <w:tmpl w:val="4594938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2F4DC6"/>
    <w:multiLevelType w:val="hybridMultilevel"/>
    <w:tmpl w:val="DD1AD0D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num w:numId="1" w16cid:durableId="357197305">
    <w:abstractNumId w:val="9"/>
  </w:num>
  <w:num w:numId="2" w16cid:durableId="226381779">
    <w:abstractNumId w:val="8"/>
  </w:num>
  <w:num w:numId="3" w16cid:durableId="1084109817">
    <w:abstractNumId w:val="7"/>
  </w:num>
  <w:num w:numId="4" w16cid:durableId="1411464988">
    <w:abstractNumId w:val="3"/>
  </w:num>
  <w:num w:numId="5" w16cid:durableId="501706678">
    <w:abstractNumId w:val="6"/>
  </w:num>
  <w:num w:numId="6" w16cid:durableId="1455364792">
    <w:abstractNumId w:val="5"/>
  </w:num>
  <w:num w:numId="7" w16cid:durableId="1164785624">
    <w:abstractNumId w:val="4"/>
  </w:num>
  <w:num w:numId="8" w16cid:durableId="746225221">
    <w:abstractNumId w:val="2"/>
  </w:num>
  <w:num w:numId="9" w16cid:durableId="1248734522">
    <w:abstractNumId w:val="1"/>
  </w:num>
  <w:num w:numId="10" w16cid:durableId="824324414">
    <w:abstractNumId w:val="0"/>
  </w:num>
  <w:num w:numId="11" w16cid:durableId="545994176">
    <w:abstractNumId w:val="12"/>
  </w:num>
  <w:num w:numId="12" w16cid:durableId="817263848">
    <w:abstractNumId w:val="10"/>
  </w:num>
  <w:num w:numId="13" w16cid:durableId="15038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E2"/>
    <w:rsid w:val="00026B67"/>
    <w:rsid w:val="00032A20"/>
    <w:rsid w:val="000473E6"/>
    <w:rsid w:val="000514BA"/>
    <w:rsid w:val="0007358D"/>
    <w:rsid w:val="000D5D58"/>
    <w:rsid w:val="000E2B6E"/>
    <w:rsid w:val="00115D44"/>
    <w:rsid w:val="001219C5"/>
    <w:rsid w:val="001366D7"/>
    <w:rsid w:val="001420F4"/>
    <w:rsid w:val="001B7F5D"/>
    <w:rsid w:val="001C018A"/>
    <w:rsid w:val="001C06D1"/>
    <w:rsid w:val="001E6FD8"/>
    <w:rsid w:val="001E758B"/>
    <w:rsid w:val="00212229"/>
    <w:rsid w:val="00214A1A"/>
    <w:rsid w:val="0025589E"/>
    <w:rsid w:val="00263D78"/>
    <w:rsid w:val="002D18F4"/>
    <w:rsid w:val="00332342"/>
    <w:rsid w:val="00351293"/>
    <w:rsid w:val="00357EF1"/>
    <w:rsid w:val="00381848"/>
    <w:rsid w:val="00394CA0"/>
    <w:rsid w:val="003C7243"/>
    <w:rsid w:val="00422CC9"/>
    <w:rsid w:val="00432943"/>
    <w:rsid w:val="004A5337"/>
    <w:rsid w:val="004A592C"/>
    <w:rsid w:val="004C0619"/>
    <w:rsid w:val="00505410"/>
    <w:rsid w:val="00507C47"/>
    <w:rsid w:val="00530477"/>
    <w:rsid w:val="00532F67"/>
    <w:rsid w:val="005370C9"/>
    <w:rsid w:val="005B5E8B"/>
    <w:rsid w:val="00601181"/>
    <w:rsid w:val="006243F7"/>
    <w:rsid w:val="006D3943"/>
    <w:rsid w:val="00740ED8"/>
    <w:rsid w:val="00791353"/>
    <w:rsid w:val="008179EC"/>
    <w:rsid w:val="00823B8D"/>
    <w:rsid w:val="00827C00"/>
    <w:rsid w:val="00827E9C"/>
    <w:rsid w:val="00847465"/>
    <w:rsid w:val="008C1762"/>
    <w:rsid w:val="008C3BBE"/>
    <w:rsid w:val="009323F0"/>
    <w:rsid w:val="0096494E"/>
    <w:rsid w:val="009656C0"/>
    <w:rsid w:val="00966E4A"/>
    <w:rsid w:val="0098762A"/>
    <w:rsid w:val="00992C80"/>
    <w:rsid w:val="009A299B"/>
    <w:rsid w:val="00A320FB"/>
    <w:rsid w:val="00A439B2"/>
    <w:rsid w:val="00AF58E2"/>
    <w:rsid w:val="00B41EC8"/>
    <w:rsid w:val="00B5475F"/>
    <w:rsid w:val="00B70E24"/>
    <w:rsid w:val="00B93251"/>
    <w:rsid w:val="00BF6A8E"/>
    <w:rsid w:val="00C72945"/>
    <w:rsid w:val="00C868FF"/>
    <w:rsid w:val="00CC1A5B"/>
    <w:rsid w:val="00CE0663"/>
    <w:rsid w:val="00CE2199"/>
    <w:rsid w:val="00CE4767"/>
    <w:rsid w:val="00D25DF6"/>
    <w:rsid w:val="00D33806"/>
    <w:rsid w:val="00D76D0D"/>
    <w:rsid w:val="00DB0A15"/>
    <w:rsid w:val="00E14429"/>
    <w:rsid w:val="00E52C81"/>
    <w:rsid w:val="00EC6617"/>
    <w:rsid w:val="00ED0427"/>
    <w:rsid w:val="00EF31B1"/>
    <w:rsid w:val="00F41AD8"/>
    <w:rsid w:val="00F67425"/>
    <w:rsid w:val="00FA07E9"/>
    <w:rsid w:val="00FA537D"/>
    <w:rsid w:val="00FD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EF2467"/>
  <w15:docId w15:val="{0317CDF4-C3E1-4106-9F2C-C546723F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8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288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2945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45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45"/>
    <w:rPr>
      <w:i/>
      <w:sz w:val="16"/>
    </w:rPr>
  </w:style>
  <w:style w:type="paragraph" w:customStyle="1" w:styleId="JobTitle">
    <w:name w:val="Job Title"/>
    <w:basedOn w:val="Normal"/>
    <w:link w:val="JobTitleChar"/>
    <w:uiPriority w:val="2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uiPriority w:val="2"/>
    <w:rsid w:val="00C72945"/>
    <w:rPr>
      <w:b/>
      <w:sz w:val="16"/>
    </w:rPr>
  </w:style>
  <w:style w:type="paragraph" w:customStyle="1" w:styleId="ContactInformation">
    <w:name w:val="Contact Information"/>
    <w:basedOn w:val="Normal"/>
    <w:uiPriority w:val="1"/>
    <w:qFormat/>
    <w:pPr>
      <w:spacing w:after="400"/>
      <w:ind w:left="288"/>
    </w:pPr>
  </w:style>
  <w:style w:type="paragraph" w:customStyle="1" w:styleId="NormalBodyText">
    <w:name w:val="Normal Body Text"/>
    <w:basedOn w:val="Normal"/>
    <w:uiPriority w:val="2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uiPriority w:val="2"/>
    <w:qFormat/>
    <w:pPr>
      <w:ind w:left="288"/>
    </w:pPr>
  </w:style>
  <w:style w:type="paragraph" w:customStyle="1" w:styleId="SpaceAfter">
    <w:name w:val="Space After"/>
    <w:basedOn w:val="Normal"/>
    <w:uiPriority w:val="2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uiPriority w:val="3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uiPriority w:val="1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uiPriority w:val="3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BlockText">
    <w:name w:val="Block Text"/>
    <w:basedOn w:val="Normal"/>
    <w:uiPriority w:val="3"/>
    <w:semiHidden/>
    <w:unhideWhenUsed/>
    <w:qFormat/>
    <w:rsid w:val="00BF6A8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8E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8E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8E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8E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8E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F6A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F6A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6A8E"/>
    <w:rPr>
      <w:i/>
      <w:iCs/>
      <w:color w:val="365F91" w:themeColor="accent1" w:themeShade="BF"/>
      <w:sz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F6A8E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A8E"/>
    <w:rPr>
      <w:color w:val="595959" w:themeColor="text1" w:themeTint="A6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320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orw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1F9D8D7ACC488C8BD43470F640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467A-D490-4EC7-9197-C1D06A3201B3}"/>
      </w:docPartPr>
      <w:docPartBody>
        <w:p w:rsidR="008C17AD" w:rsidRDefault="003E1970">
          <w:pPr>
            <w:pStyle w:val="471F9D8D7ACC488C8BD43470F640D7C6"/>
          </w:pPr>
          <w:r>
            <w:t>your name</w:t>
          </w:r>
        </w:p>
      </w:docPartBody>
    </w:docPart>
    <w:docPart>
      <w:docPartPr>
        <w:name w:val="F78A82355D4F4A13A8D0E88E3226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DBCED-5F65-42FB-9B29-6F8F910545DC}"/>
      </w:docPartPr>
      <w:docPartBody>
        <w:p w:rsidR="008C17AD" w:rsidRDefault="003E1970">
          <w:pPr>
            <w:pStyle w:val="F78A82355D4F4A13A8D0E88E32264EEA"/>
          </w:pPr>
          <w:r>
            <w:t>|</w:t>
          </w:r>
        </w:p>
      </w:docPartBody>
    </w:docPart>
    <w:docPart>
      <w:docPartPr>
        <w:name w:val="9B66C76F45FF4C0F9481360C0A46F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F784F-A98A-4644-B2F3-28EB8CEF16A5}"/>
      </w:docPartPr>
      <w:docPartBody>
        <w:p w:rsidR="008C17AD" w:rsidRDefault="003E1970">
          <w:pPr>
            <w:pStyle w:val="9B66C76F45FF4C0F9481360C0A46FAAE"/>
          </w:pPr>
          <w:r>
            <w:t>|</w:t>
          </w:r>
        </w:p>
      </w:docPartBody>
    </w:docPart>
    <w:docPart>
      <w:docPartPr>
        <w:name w:val="4B773A4BBF1C43DF8EF511EEE69A6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C17D4-863F-4F55-80EB-9ECCA88741C2}"/>
      </w:docPartPr>
      <w:docPartBody>
        <w:p w:rsidR="008C17AD" w:rsidRDefault="003E1970">
          <w:pPr>
            <w:pStyle w:val="4B773A4BBF1C43DF8EF511EEE69A6F2E"/>
          </w:pPr>
          <w:r>
            <w:t>EDUCATION</w:t>
          </w:r>
        </w:p>
      </w:docPartBody>
    </w:docPart>
    <w:docPart>
      <w:docPartPr>
        <w:name w:val="7EA3254D5E2C498282DEE2271FEF7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6C11-8AD9-4BCF-9572-40FAA079CDFF}"/>
      </w:docPartPr>
      <w:docPartBody>
        <w:p w:rsidR="008C17AD" w:rsidRDefault="003E1970">
          <w:pPr>
            <w:pStyle w:val="7EA3254D5E2C498282DEE2271FEF7F18"/>
          </w:pPr>
          <w:r>
            <w:t>AWARDS</w:t>
          </w:r>
        </w:p>
      </w:docPartBody>
    </w:docPart>
    <w:docPart>
      <w:docPartPr>
        <w:name w:val="A91C95D8F4D748B9BA91FAE8379CB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66EE-ED63-40CD-8116-5F7DB07B56C7}"/>
      </w:docPartPr>
      <w:docPartBody>
        <w:p w:rsidR="008C17AD" w:rsidRDefault="003E1970">
          <w:pPr>
            <w:pStyle w:val="A91C95D8F4D748B9BA91FAE8379CB4F6"/>
          </w:pPr>
          <w:r>
            <w:t>TEACHING EXPERIENCE</w:t>
          </w:r>
        </w:p>
      </w:docPartBody>
    </w:docPart>
    <w:docPart>
      <w:docPartPr>
        <w:name w:val="820D90FAD4F54B0DAF1402AFE9C4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5B5F9-32C4-4FE3-84F3-56AAEC108679}"/>
      </w:docPartPr>
      <w:docPartBody>
        <w:p w:rsidR="008C17AD" w:rsidRDefault="003E1970">
          <w:pPr>
            <w:pStyle w:val="820D90FAD4F54B0DAF1402AFE9C41EA7"/>
          </w:pPr>
          <w:r>
            <w:t>–</w:t>
          </w:r>
        </w:p>
      </w:docPartBody>
    </w:docPart>
    <w:docPart>
      <w:docPartPr>
        <w:name w:val="7188413D0FFD40088F47EDB61A1F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E15B-E5F9-4371-B0E3-EDF01BDBEA1F}"/>
      </w:docPartPr>
      <w:docPartBody>
        <w:p w:rsidR="008C17AD" w:rsidRDefault="003E1970">
          <w:pPr>
            <w:pStyle w:val="7188413D0FFD40088F47EDB61A1FED5B"/>
          </w:pPr>
          <w:r>
            <w:t>LANGUAGES</w:t>
          </w:r>
        </w:p>
      </w:docPartBody>
    </w:docPart>
    <w:docPart>
      <w:docPartPr>
        <w:name w:val="0656C23631334E7BB961CF593A95C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E9C00-BE5C-4733-91B9-916AF7F92566}"/>
      </w:docPartPr>
      <w:docPartBody>
        <w:p w:rsidR="008C17AD" w:rsidRDefault="003E1970">
          <w:pPr>
            <w:pStyle w:val="0656C23631334E7BB961CF593A95C45B"/>
          </w:pPr>
          <w:r>
            <w:t>English</w:t>
          </w:r>
        </w:p>
      </w:docPartBody>
    </w:docPart>
    <w:docPart>
      <w:docPartPr>
        <w:name w:val="DA87BF3AE7814260B4BF4A35026A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4FB9-DBE7-4588-B3DD-3176B1031276}"/>
      </w:docPartPr>
      <w:docPartBody>
        <w:p w:rsidR="008C17AD" w:rsidRDefault="003E1970">
          <w:pPr>
            <w:pStyle w:val="DA87BF3AE7814260B4BF4A35026A5718"/>
          </w:pPr>
          <w:r>
            <w:t>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EE"/>
    <w:rsid w:val="000C3FEE"/>
    <w:rsid w:val="00213994"/>
    <w:rsid w:val="003E1970"/>
    <w:rsid w:val="00800C97"/>
    <w:rsid w:val="008C17AD"/>
    <w:rsid w:val="00A218FB"/>
    <w:rsid w:val="00A862C5"/>
    <w:rsid w:val="00B251CB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1F9D8D7ACC488C8BD43470F640D7C6">
    <w:name w:val="471F9D8D7ACC488C8BD43470F640D7C6"/>
  </w:style>
  <w:style w:type="paragraph" w:customStyle="1" w:styleId="F78A82355D4F4A13A8D0E88E32264EEA">
    <w:name w:val="F78A82355D4F4A13A8D0E88E32264EEA"/>
  </w:style>
  <w:style w:type="paragraph" w:customStyle="1" w:styleId="9B66C76F45FF4C0F9481360C0A46FAAE">
    <w:name w:val="9B66C76F45FF4C0F9481360C0A46FAAE"/>
  </w:style>
  <w:style w:type="paragraph" w:customStyle="1" w:styleId="4B773A4BBF1C43DF8EF511EEE69A6F2E">
    <w:name w:val="4B773A4BBF1C43DF8EF511EEE69A6F2E"/>
  </w:style>
  <w:style w:type="paragraph" w:customStyle="1" w:styleId="7EA3254D5E2C498282DEE2271FEF7F18">
    <w:name w:val="7EA3254D5E2C498282DEE2271FEF7F18"/>
  </w:style>
  <w:style w:type="paragraph" w:customStyle="1" w:styleId="A91C95D8F4D748B9BA91FAE8379CB4F6">
    <w:name w:val="A91C95D8F4D748B9BA91FAE8379CB4F6"/>
  </w:style>
  <w:style w:type="paragraph" w:customStyle="1" w:styleId="820D90FAD4F54B0DAF1402AFE9C41EA7">
    <w:name w:val="820D90FAD4F54B0DAF1402AFE9C41EA7"/>
  </w:style>
  <w:style w:type="paragraph" w:customStyle="1" w:styleId="7188413D0FFD40088F47EDB61A1FED5B">
    <w:name w:val="7188413D0FFD40088F47EDB61A1FED5B"/>
  </w:style>
  <w:style w:type="paragraph" w:customStyle="1" w:styleId="0656C23631334E7BB961CF593A95C45B">
    <w:name w:val="0656C23631334E7BB961CF593A95C45B"/>
  </w:style>
  <w:style w:type="paragraph" w:customStyle="1" w:styleId="DA87BF3AE7814260B4BF4A35026A5718">
    <w:name w:val="DA87BF3AE7814260B4BF4A35026A5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Kristina Vorwald</dc:creator>
  <cp:keywords/>
  <cp:lastModifiedBy>Kristina Vorwald</cp:lastModifiedBy>
  <cp:revision>2</cp:revision>
  <cp:lastPrinted>2006-08-01T17:47:00Z</cp:lastPrinted>
  <dcterms:created xsi:type="dcterms:W3CDTF">2022-10-15T16:16:00Z</dcterms:created>
  <dcterms:modified xsi:type="dcterms:W3CDTF">2022-10-15T16:16:00Z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