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44"/>
          <w:szCs w:val="44"/>
        </w:rPr>
        <w:alias w:val="Author"/>
        <w:id w:val="4805016"/>
        <w:placeholder>
          <w:docPart w:val="937DC5DAA86E4D36ACEF7BCC74D84E6F"/>
        </w:placeholder>
        <w:dataBinding w:prefixMappings="xmlns:ns0='http://schemas.openxmlformats.org/package/2006/metadata/core-properties' xmlns:ns1='http://purl.org/dc/elements/1.1/'" w:xpath="/ns0:coreProperties[1]/ns1:creator[1]" w:storeItemID="{6C3C8BC8-F283-45AE-878A-BAB7291924A1}"/>
        <w:text/>
      </w:sdtPr>
      <w:sdtEndPr/>
      <w:sdtContent>
        <w:p w14:paraId="36A78AAA" w14:textId="77777777" w:rsidR="00AD72F1" w:rsidRPr="008743F1" w:rsidRDefault="005703F2" w:rsidP="008C22C9">
          <w:pPr>
            <w:pStyle w:val="YourName"/>
            <w:jc w:val="center"/>
            <w:rPr>
              <w:sz w:val="24"/>
              <w:szCs w:val="24"/>
            </w:rPr>
          </w:pPr>
          <w:r w:rsidRPr="008C22C9">
            <w:rPr>
              <w:sz w:val="44"/>
              <w:szCs w:val="44"/>
            </w:rPr>
            <w:t>Michael A</w:t>
          </w:r>
          <w:r w:rsidR="00C31B8D">
            <w:rPr>
              <w:sz w:val="44"/>
              <w:szCs w:val="44"/>
            </w:rPr>
            <w:t>.</w:t>
          </w:r>
          <w:r w:rsidRPr="008C22C9">
            <w:rPr>
              <w:sz w:val="44"/>
              <w:szCs w:val="44"/>
            </w:rPr>
            <w:t xml:space="preserve"> Cirillo</w:t>
          </w:r>
        </w:p>
      </w:sdtContent>
    </w:sdt>
    <w:p w14:paraId="547F6B68" w14:textId="26D7FF79" w:rsidR="00AD72F1" w:rsidRPr="008C22C9" w:rsidRDefault="00D30AED" w:rsidP="008C22C9">
      <w:pPr>
        <w:pStyle w:val="ContactInformation"/>
        <w:shd w:val="clear" w:color="auto" w:fill="DDD9C3" w:themeFill="background2" w:themeFillShade="E6"/>
        <w:jc w:val="center"/>
        <w:rPr>
          <w:sz w:val="20"/>
          <w:szCs w:val="20"/>
        </w:rPr>
      </w:pPr>
      <w:r>
        <w:rPr>
          <w:sz w:val="20"/>
          <w:szCs w:val="20"/>
        </w:rPr>
        <w:t>7350 E. Stetson DR #4036W, Scottsdale, AZ 85251</w:t>
      </w:r>
      <w:r w:rsidR="001D53DC" w:rsidRPr="008C22C9">
        <w:rPr>
          <w:sz w:val="20"/>
          <w:szCs w:val="20"/>
        </w:rPr>
        <w:t xml:space="preserve"> | </w:t>
      </w:r>
      <w:r w:rsidR="001B3A9D" w:rsidRPr="008C22C9">
        <w:rPr>
          <w:sz w:val="20"/>
          <w:szCs w:val="20"/>
        </w:rPr>
        <w:t>703-772-5949</w:t>
      </w:r>
      <w:r w:rsidR="001D53DC" w:rsidRPr="008C22C9">
        <w:rPr>
          <w:sz w:val="20"/>
          <w:szCs w:val="20"/>
        </w:rPr>
        <w:t xml:space="preserve"> | </w:t>
      </w:r>
      <w:r w:rsidR="001B3A9D" w:rsidRPr="008C22C9">
        <w:rPr>
          <w:sz w:val="20"/>
          <w:szCs w:val="20"/>
        </w:rPr>
        <w:t>m</w:t>
      </w:r>
      <w:r w:rsidR="00911ED4">
        <w:rPr>
          <w:sz w:val="20"/>
          <w:szCs w:val="20"/>
        </w:rPr>
        <w:t>a</w:t>
      </w:r>
      <w:r w:rsidR="00777C1D">
        <w:rPr>
          <w:sz w:val="20"/>
          <w:szCs w:val="20"/>
        </w:rPr>
        <w:t>cirillo</w:t>
      </w:r>
      <w:r w:rsidR="00911ED4">
        <w:rPr>
          <w:sz w:val="20"/>
          <w:szCs w:val="20"/>
        </w:rPr>
        <w:t>57</w:t>
      </w:r>
      <w:r w:rsidR="00777C1D">
        <w:rPr>
          <w:sz w:val="20"/>
          <w:szCs w:val="20"/>
        </w:rPr>
        <w:t>@</w:t>
      </w:r>
      <w:r w:rsidR="00911ED4">
        <w:rPr>
          <w:sz w:val="20"/>
          <w:szCs w:val="20"/>
        </w:rPr>
        <w:t>gmail</w:t>
      </w:r>
      <w:r w:rsidR="00777C1D">
        <w:rPr>
          <w:sz w:val="20"/>
          <w:szCs w:val="20"/>
        </w:rPr>
        <w:t>.com</w:t>
      </w:r>
    </w:p>
    <w:p w14:paraId="374851D8" w14:textId="77777777" w:rsidR="005D0F77" w:rsidRPr="00C31B8D" w:rsidRDefault="005D0F77">
      <w:pPr>
        <w:pStyle w:val="SectionHeading"/>
        <w:rPr>
          <w:sz w:val="18"/>
          <w:szCs w:val="18"/>
        </w:rPr>
      </w:pPr>
      <w:r w:rsidRPr="00C31B8D">
        <w:rPr>
          <w:caps w:val="0"/>
          <w:sz w:val="18"/>
          <w:szCs w:val="18"/>
        </w:rPr>
        <w:t>This résumé describes my background and experience as an aviation and aerospace professional.</w:t>
      </w:r>
    </w:p>
    <w:p w14:paraId="6C7895DF" w14:textId="77777777" w:rsidR="00AD72F1" w:rsidRPr="00547B01" w:rsidRDefault="001D53DC">
      <w:pPr>
        <w:pStyle w:val="SectionHeading"/>
        <w:rPr>
          <w:i/>
          <w:sz w:val="22"/>
        </w:rPr>
      </w:pPr>
      <w:r w:rsidRPr="00547B01">
        <w:rPr>
          <w:i/>
          <w:sz w:val="22"/>
        </w:rPr>
        <w:t>EDUCATION</w:t>
      </w:r>
    </w:p>
    <w:p w14:paraId="691A7403" w14:textId="77777777" w:rsidR="00AD72F1" w:rsidRPr="00547B01" w:rsidRDefault="001B3A9D">
      <w:pPr>
        <w:pStyle w:val="Location"/>
        <w:rPr>
          <w:sz w:val="22"/>
        </w:rPr>
      </w:pPr>
      <w:r w:rsidRPr="00547B01">
        <w:rPr>
          <w:sz w:val="22"/>
        </w:rPr>
        <w:t>BS</w:t>
      </w:r>
      <w:r w:rsidR="005D0F77" w:rsidRPr="00547B01">
        <w:rPr>
          <w:sz w:val="22"/>
        </w:rPr>
        <w:t xml:space="preserve"> in </w:t>
      </w:r>
      <w:r w:rsidRPr="00547B01">
        <w:rPr>
          <w:sz w:val="22"/>
        </w:rPr>
        <w:t xml:space="preserve">Psychology </w:t>
      </w:r>
      <w:r w:rsidR="005D0F77" w:rsidRPr="00547B01">
        <w:rPr>
          <w:sz w:val="22"/>
        </w:rPr>
        <w:t xml:space="preserve">from </w:t>
      </w:r>
      <w:r w:rsidRPr="00547B01">
        <w:rPr>
          <w:sz w:val="22"/>
        </w:rPr>
        <w:t>Regents College</w:t>
      </w:r>
    </w:p>
    <w:p w14:paraId="36E1756D" w14:textId="77777777" w:rsidR="005D0F77" w:rsidRPr="00547B01" w:rsidRDefault="005D0F77" w:rsidP="005D0F77">
      <w:pPr>
        <w:pStyle w:val="Location"/>
        <w:rPr>
          <w:sz w:val="22"/>
        </w:rPr>
      </w:pPr>
      <w:r w:rsidRPr="00547B01">
        <w:rPr>
          <w:sz w:val="22"/>
        </w:rPr>
        <w:t>MBA from the University of Maryland U</w:t>
      </w:r>
      <w:r w:rsidR="001B3A9D" w:rsidRPr="00547B01">
        <w:rPr>
          <w:sz w:val="22"/>
        </w:rPr>
        <w:t>niversity College</w:t>
      </w:r>
    </w:p>
    <w:p w14:paraId="0262A461" w14:textId="77777777" w:rsidR="005D0F77" w:rsidRPr="00547B01" w:rsidRDefault="005D0F77" w:rsidP="005D0F77">
      <w:pPr>
        <w:pStyle w:val="Location"/>
        <w:rPr>
          <w:sz w:val="22"/>
        </w:rPr>
      </w:pPr>
    </w:p>
    <w:p w14:paraId="1D48BF2F" w14:textId="04CB8EB3" w:rsidR="00AD72F1" w:rsidRDefault="001D53DC" w:rsidP="005D0F77">
      <w:pPr>
        <w:pStyle w:val="Location"/>
        <w:ind w:left="0"/>
        <w:rPr>
          <w:i/>
          <w:sz w:val="22"/>
        </w:rPr>
      </w:pPr>
      <w:r w:rsidRPr="00547B01">
        <w:rPr>
          <w:i/>
          <w:sz w:val="22"/>
        </w:rPr>
        <w:t>EXPERIENCE</w:t>
      </w:r>
    </w:p>
    <w:p w14:paraId="102E1803" w14:textId="535BDA4B" w:rsidR="004460F8" w:rsidRDefault="004460F8" w:rsidP="005D0F77">
      <w:pPr>
        <w:pStyle w:val="Location"/>
        <w:ind w:left="0"/>
        <w:rPr>
          <w:i/>
          <w:sz w:val="22"/>
        </w:rPr>
      </w:pPr>
    </w:p>
    <w:p w14:paraId="05D259B9" w14:textId="3A21C62D" w:rsidR="004460F8" w:rsidRDefault="004460F8" w:rsidP="005D0F77">
      <w:pPr>
        <w:pStyle w:val="Location"/>
        <w:ind w:left="0"/>
        <w:rPr>
          <w:b/>
          <w:bCs/>
          <w:iCs/>
          <w:sz w:val="22"/>
        </w:rPr>
      </w:pPr>
      <w:r>
        <w:rPr>
          <w:iCs/>
          <w:sz w:val="22"/>
        </w:rPr>
        <w:tab/>
      </w:r>
      <w:r w:rsidRPr="004460F8">
        <w:rPr>
          <w:b/>
          <w:bCs/>
          <w:iCs/>
          <w:sz w:val="22"/>
        </w:rPr>
        <w:t>Arizona State University</w:t>
      </w:r>
      <w:r>
        <w:rPr>
          <w:b/>
          <w:bCs/>
          <w:iCs/>
          <w:sz w:val="22"/>
        </w:rPr>
        <w:tab/>
      </w:r>
      <w:r>
        <w:rPr>
          <w:b/>
          <w:bCs/>
          <w:iCs/>
          <w:sz w:val="22"/>
        </w:rPr>
        <w:tab/>
      </w:r>
      <w:r>
        <w:rPr>
          <w:b/>
          <w:bCs/>
          <w:iCs/>
          <w:sz w:val="22"/>
        </w:rPr>
        <w:tab/>
      </w:r>
      <w:r>
        <w:rPr>
          <w:b/>
          <w:bCs/>
          <w:iCs/>
          <w:sz w:val="22"/>
        </w:rPr>
        <w:tab/>
      </w:r>
      <w:r>
        <w:rPr>
          <w:b/>
          <w:bCs/>
          <w:iCs/>
          <w:sz w:val="22"/>
        </w:rPr>
        <w:tab/>
      </w:r>
      <w:r>
        <w:rPr>
          <w:b/>
          <w:bCs/>
          <w:iCs/>
          <w:sz w:val="22"/>
        </w:rPr>
        <w:tab/>
      </w:r>
      <w:r>
        <w:rPr>
          <w:b/>
          <w:bCs/>
          <w:iCs/>
          <w:sz w:val="22"/>
        </w:rPr>
        <w:tab/>
      </w:r>
      <w:r>
        <w:rPr>
          <w:b/>
          <w:bCs/>
          <w:iCs/>
          <w:sz w:val="22"/>
        </w:rPr>
        <w:tab/>
        <w:t>2019-</w:t>
      </w:r>
    </w:p>
    <w:p w14:paraId="3CBC9027" w14:textId="2F26EAB8" w:rsidR="004460F8" w:rsidRDefault="004460F8" w:rsidP="005D0F77">
      <w:pPr>
        <w:pStyle w:val="Location"/>
        <w:ind w:left="0"/>
        <w:rPr>
          <w:iCs/>
          <w:sz w:val="22"/>
        </w:rPr>
      </w:pPr>
      <w:r>
        <w:rPr>
          <w:b/>
          <w:bCs/>
          <w:iCs/>
          <w:sz w:val="22"/>
        </w:rPr>
        <w:tab/>
      </w:r>
      <w:r w:rsidR="00AF16B9">
        <w:rPr>
          <w:b/>
          <w:bCs/>
          <w:iCs/>
          <w:sz w:val="22"/>
        </w:rPr>
        <w:t xml:space="preserve">Assistant </w:t>
      </w:r>
      <w:r w:rsidR="005176E8">
        <w:rPr>
          <w:b/>
          <w:bCs/>
          <w:iCs/>
          <w:sz w:val="22"/>
        </w:rPr>
        <w:t xml:space="preserve">Teaching </w:t>
      </w:r>
      <w:r w:rsidR="00AF16B9">
        <w:rPr>
          <w:b/>
          <w:bCs/>
          <w:iCs/>
          <w:sz w:val="22"/>
        </w:rPr>
        <w:t>Professor</w:t>
      </w:r>
    </w:p>
    <w:p w14:paraId="70766E07" w14:textId="7DA79D6F" w:rsidR="004460F8" w:rsidRPr="004460F8" w:rsidRDefault="004460F8" w:rsidP="005A64A5">
      <w:pPr>
        <w:pStyle w:val="Location"/>
        <w:ind w:left="720"/>
        <w:rPr>
          <w:iCs/>
          <w:sz w:val="22"/>
        </w:rPr>
      </w:pPr>
      <w:r>
        <w:rPr>
          <w:iCs/>
          <w:sz w:val="22"/>
        </w:rPr>
        <w:t xml:space="preserve">Curriculum development and classroom and lab course delivery </w:t>
      </w:r>
      <w:r w:rsidR="005A64A5">
        <w:rPr>
          <w:iCs/>
          <w:sz w:val="22"/>
        </w:rPr>
        <w:t xml:space="preserve">at the undergraduate and graduate levels </w:t>
      </w:r>
      <w:r>
        <w:rPr>
          <w:iCs/>
          <w:sz w:val="22"/>
        </w:rPr>
        <w:t>on subjects related to Air Traffic Management</w:t>
      </w:r>
      <w:r w:rsidR="0091712D">
        <w:rPr>
          <w:iCs/>
          <w:sz w:val="22"/>
        </w:rPr>
        <w:t>, UAS rules and procedures</w:t>
      </w:r>
      <w:r>
        <w:rPr>
          <w:iCs/>
          <w:sz w:val="22"/>
        </w:rPr>
        <w:t xml:space="preserve"> and Airspace Integration.</w:t>
      </w:r>
      <w:r w:rsidR="005A64A5">
        <w:rPr>
          <w:iCs/>
          <w:sz w:val="22"/>
        </w:rPr>
        <w:t xml:space="preserve"> </w:t>
      </w:r>
    </w:p>
    <w:p w14:paraId="0ADB2C6C" w14:textId="77777777" w:rsidR="00911ED4" w:rsidRDefault="00911ED4" w:rsidP="006C3B15">
      <w:pPr>
        <w:pStyle w:val="Location"/>
        <w:ind w:left="0" w:firstLine="720"/>
        <w:rPr>
          <w:b/>
          <w:sz w:val="22"/>
        </w:rPr>
      </w:pPr>
    </w:p>
    <w:p w14:paraId="1543D426" w14:textId="005F1B56" w:rsidR="00AC2ABE" w:rsidRDefault="00AC2ABE" w:rsidP="006C3B15">
      <w:pPr>
        <w:pStyle w:val="Location"/>
        <w:ind w:left="0" w:firstLine="720"/>
        <w:rPr>
          <w:b/>
          <w:sz w:val="22"/>
        </w:rPr>
      </w:pPr>
      <w:r>
        <w:rPr>
          <w:b/>
          <w:sz w:val="22"/>
        </w:rPr>
        <w:t>LS Technologies, LLC</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2019-</w:t>
      </w:r>
      <w:r w:rsidR="005176E8">
        <w:rPr>
          <w:b/>
          <w:sz w:val="22"/>
        </w:rPr>
        <w:t>2023</w:t>
      </w:r>
      <w:bookmarkStart w:id="0" w:name="_GoBack"/>
      <w:bookmarkEnd w:id="0"/>
    </w:p>
    <w:p w14:paraId="662E7006" w14:textId="1E3FDB80" w:rsidR="00AF7889" w:rsidRDefault="00AC2ABE" w:rsidP="006C3B15">
      <w:pPr>
        <w:pStyle w:val="Location"/>
        <w:ind w:left="0" w:firstLine="720"/>
        <w:rPr>
          <w:sz w:val="22"/>
        </w:rPr>
      </w:pPr>
      <w:r w:rsidRPr="00AC2ABE">
        <w:rPr>
          <w:sz w:val="22"/>
        </w:rPr>
        <w:t>Principle: ATM, Airspace &amp; Integration</w:t>
      </w:r>
      <w:r w:rsidRPr="00AC2ABE">
        <w:rPr>
          <w:sz w:val="22"/>
        </w:rPr>
        <w:tab/>
      </w:r>
      <w:r>
        <w:rPr>
          <w:b/>
          <w:sz w:val="22"/>
        </w:rPr>
        <w:tab/>
      </w:r>
      <w:r>
        <w:rPr>
          <w:b/>
          <w:sz w:val="22"/>
        </w:rPr>
        <w:tab/>
      </w:r>
      <w:r w:rsidR="00911ED4">
        <w:rPr>
          <w:b/>
          <w:sz w:val="22"/>
        </w:rPr>
        <w:tab/>
      </w:r>
      <w:r w:rsidR="00911ED4">
        <w:rPr>
          <w:b/>
          <w:sz w:val="22"/>
        </w:rPr>
        <w:tab/>
      </w:r>
      <w:r w:rsidR="00911ED4">
        <w:rPr>
          <w:b/>
          <w:sz w:val="22"/>
        </w:rPr>
        <w:tab/>
      </w:r>
      <w:r w:rsidR="00911ED4">
        <w:rPr>
          <w:b/>
          <w:sz w:val="22"/>
        </w:rPr>
        <w:tab/>
      </w:r>
      <w:r w:rsidR="00911ED4">
        <w:rPr>
          <w:b/>
          <w:sz w:val="22"/>
        </w:rPr>
        <w:tab/>
      </w:r>
      <w:r w:rsidR="00911ED4">
        <w:rPr>
          <w:b/>
          <w:sz w:val="22"/>
        </w:rPr>
        <w:tab/>
      </w:r>
      <w:r w:rsidR="0042124C" w:rsidRPr="0042124C">
        <w:rPr>
          <w:sz w:val="22"/>
        </w:rPr>
        <w:t>I provide consulting</w:t>
      </w:r>
      <w:r w:rsidR="0091712D">
        <w:rPr>
          <w:sz w:val="22"/>
        </w:rPr>
        <w:t>, technical writing</w:t>
      </w:r>
      <w:r w:rsidR="0042124C" w:rsidRPr="0042124C">
        <w:rPr>
          <w:sz w:val="22"/>
        </w:rPr>
        <w:t xml:space="preserve"> and support services </w:t>
      </w:r>
      <w:r w:rsidR="00AF7889">
        <w:rPr>
          <w:sz w:val="22"/>
        </w:rPr>
        <w:t>to clients regarding all facets of air traffic</w:t>
      </w:r>
    </w:p>
    <w:p w14:paraId="1E8C7531" w14:textId="77777777" w:rsidR="00AF7889" w:rsidRDefault="00AF7889" w:rsidP="006C3B15">
      <w:pPr>
        <w:pStyle w:val="Location"/>
        <w:ind w:left="0" w:firstLine="720"/>
        <w:rPr>
          <w:sz w:val="22"/>
        </w:rPr>
      </w:pPr>
      <w:r>
        <w:rPr>
          <w:sz w:val="22"/>
        </w:rPr>
        <w:t xml:space="preserve"> control, traffic flow management, air traffic infrastructure, airspace design and usage,</w:t>
      </w:r>
    </w:p>
    <w:p w14:paraId="0D789891" w14:textId="77777777" w:rsidR="00911ED4" w:rsidRDefault="00AF7889" w:rsidP="006C3B15">
      <w:pPr>
        <w:pStyle w:val="Location"/>
        <w:ind w:left="0" w:firstLine="720"/>
        <w:rPr>
          <w:sz w:val="22"/>
        </w:rPr>
      </w:pPr>
      <w:r>
        <w:rPr>
          <w:sz w:val="22"/>
        </w:rPr>
        <w:t xml:space="preserve"> NextGen implementation and integration of new entrants.</w:t>
      </w:r>
    </w:p>
    <w:p w14:paraId="6681BC41" w14:textId="77777777" w:rsidR="00AF7889" w:rsidRPr="0042124C" w:rsidRDefault="00AF7889" w:rsidP="006C3B15">
      <w:pPr>
        <w:pStyle w:val="Location"/>
        <w:ind w:left="0" w:firstLine="720"/>
        <w:rPr>
          <w:sz w:val="22"/>
        </w:rPr>
      </w:pPr>
    </w:p>
    <w:p w14:paraId="1A1FF1B1" w14:textId="77777777" w:rsidR="006C3B15" w:rsidRPr="00547B01" w:rsidRDefault="002E759E" w:rsidP="006C3B15">
      <w:pPr>
        <w:pStyle w:val="Location"/>
        <w:ind w:left="0" w:firstLine="720"/>
        <w:rPr>
          <w:b/>
          <w:sz w:val="22"/>
        </w:rPr>
      </w:pPr>
      <w:r w:rsidRPr="00547B01">
        <w:rPr>
          <w:b/>
          <w:sz w:val="22"/>
        </w:rPr>
        <w:t>Airlines for America (A4A); Washington DC</w:t>
      </w:r>
      <w:r w:rsidR="006C3B15">
        <w:rPr>
          <w:b/>
          <w:sz w:val="22"/>
        </w:rPr>
        <w:tab/>
      </w:r>
      <w:r w:rsidR="006C3B15">
        <w:rPr>
          <w:b/>
          <w:sz w:val="22"/>
        </w:rPr>
        <w:tab/>
      </w:r>
      <w:r w:rsidR="006C3B15">
        <w:rPr>
          <w:b/>
          <w:sz w:val="22"/>
        </w:rPr>
        <w:tab/>
      </w:r>
      <w:r w:rsidR="006C3B15">
        <w:rPr>
          <w:b/>
          <w:sz w:val="22"/>
        </w:rPr>
        <w:tab/>
      </w:r>
      <w:r w:rsidR="006C3B15">
        <w:rPr>
          <w:b/>
          <w:sz w:val="22"/>
        </w:rPr>
        <w:tab/>
      </w:r>
      <w:r w:rsidR="006C3B15">
        <w:rPr>
          <w:b/>
          <w:sz w:val="22"/>
        </w:rPr>
        <w:tab/>
      </w:r>
      <w:r w:rsidR="006C3B15" w:rsidRPr="00547B01">
        <w:rPr>
          <w:b/>
          <w:sz w:val="22"/>
        </w:rPr>
        <w:t>2014-</w:t>
      </w:r>
      <w:r w:rsidR="00911ED4">
        <w:rPr>
          <w:b/>
          <w:sz w:val="22"/>
        </w:rPr>
        <w:t>2019</w:t>
      </w:r>
    </w:p>
    <w:p w14:paraId="5687D23D" w14:textId="77777777" w:rsidR="002E759E" w:rsidRPr="00547B01" w:rsidRDefault="002E759E" w:rsidP="006422E2">
      <w:pPr>
        <w:pStyle w:val="Location"/>
        <w:ind w:left="0" w:firstLine="720"/>
        <w:rPr>
          <w:sz w:val="22"/>
        </w:rPr>
      </w:pPr>
      <w:r w:rsidRPr="00547B01">
        <w:rPr>
          <w:sz w:val="22"/>
        </w:rPr>
        <w:t>Managing Director, Air Traffic Management</w:t>
      </w:r>
    </w:p>
    <w:p w14:paraId="33995E2E" w14:textId="77777777" w:rsidR="006422E2" w:rsidRPr="00547B01" w:rsidRDefault="002E759E" w:rsidP="006422E2">
      <w:pPr>
        <w:pStyle w:val="Location"/>
        <w:ind w:left="0" w:firstLine="720"/>
        <w:rPr>
          <w:b/>
          <w:sz w:val="22"/>
        </w:rPr>
      </w:pPr>
      <w:r w:rsidRPr="00547B01">
        <w:rPr>
          <w:sz w:val="22"/>
        </w:rPr>
        <w:t xml:space="preserve">A4A advocates on behalf of its member airlines to shape crucial policies and </w:t>
      </w:r>
      <w:r w:rsidR="006422E2" w:rsidRPr="00547B01">
        <w:rPr>
          <w:sz w:val="22"/>
        </w:rPr>
        <w:t xml:space="preserve">                        </w:t>
      </w:r>
    </w:p>
    <w:p w14:paraId="1DBED365" w14:textId="77777777" w:rsidR="006422E2" w:rsidRPr="00547B01" w:rsidRDefault="002E759E" w:rsidP="006422E2">
      <w:pPr>
        <w:ind w:left="720"/>
        <w:rPr>
          <w:sz w:val="22"/>
        </w:rPr>
      </w:pPr>
      <w:r w:rsidRPr="00547B01">
        <w:rPr>
          <w:sz w:val="22"/>
        </w:rPr>
        <w:t xml:space="preserve">measures that promote safety, security and a healthy U.S. airline industry. </w:t>
      </w:r>
    </w:p>
    <w:p w14:paraId="3CC08483" w14:textId="77777777" w:rsidR="006422E2" w:rsidRPr="00547B01" w:rsidRDefault="002E759E" w:rsidP="006422E2">
      <w:pPr>
        <w:ind w:left="720"/>
        <w:rPr>
          <w:sz w:val="22"/>
        </w:rPr>
      </w:pPr>
      <w:r w:rsidRPr="00547B01">
        <w:rPr>
          <w:sz w:val="22"/>
        </w:rPr>
        <w:t>We work collaboratively with airlines, labor, Congress and the Administration.</w:t>
      </w:r>
    </w:p>
    <w:p w14:paraId="40A85F9F" w14:textId="77777777" w:rsidR="006422E2" w:rsidRPr="00547B01" w:rsidRDefault="002E759E" w:rsidP="006422E2">
      <w:pPr>
        <w:ind w:left="720"/>
        <w:rPr>
          <w:rFonts w:eastAsia="Times New Roman" w:cs="Arial"/>
          <w:color w:val="000000"/>
          <w:sz w:val="22"/>
        </w:rPr>
      </w:pPr>
      <w:r w:rsidRPr="00547B01">
        <w:rPr>
          <w:sz w:val="22"/>
        </w:rPr>
        <w:t>I serve</w:t>
      </w:r>
      <w:r w:rsidR="00AF7889">
        <w:rPr>
          <w:sz w:val="22"/>
        </w:rPr>
        <w:t>d</w:t>
      </w:r>
      <w:r w:rsidRPr="00547B01">
        <w:rPr>
          <w:sz w:val="22"/>
        </w:rPr>
        <w:t xml:space="preserve"> as the focal</w:t>
      </w:r>
      <w:r w:rsidRPr="00547B01">
        <w:rPr>
          <w:rFonts w:eastAsia="Times New Roman" w:cs="Arial"/>
          <w:color w:val="000000"/>
          <w:sz w:val="22"/>
        </w:rPr>
        <w:t xml:space="preserve"> point for industry Air Traffic Management (ATM) efforts to </w:t>
      </w:r>
    </w:p>
    <w:p w14:paraId="16691BEC" w14:textId="77777777" w:rsidR="006422E2" w:rsidRPr="00547B01" w:rsidRDefault="002E759E" w:rsidP="006422E2">
      <w:pPr>
        <w:ind w:left="720"/>
        <w:rPr>
          <w:rFonts w:eastAsia="Times New Roman" w:cs="Arial"/>
          <w:color w:val="000000"/>
          <w:sz w:val="22"/>
        </w:rPr>
      </w:pPr>
      <w:r w:rsidRPr="00547B01">
        <w:rPr>
          <w:rFonts w:eastAsia="Times New Roman" w:cs="Arial"/>
          <w:color w:val="000000"/>
          <w:sz w:val="22"/>
        </w:rPr>
        <w:t>standardize practices and enhance the safety and efficiency of the National</w:t>
      </w:r>
    </w:p>
    <w:p w14:paraId="5960F94F" w14:textId="77777777" w:rsidR="006422E2" w:rsidRPr="00547B01" w:rsidRDefault="002E759E" w:rsidP="006422E2">
      <w:pPr>
        <w:ind w:left="720"/>
        <w:rPr>
          <w:rFonts w:eastAsia="Times New Roman" w:cs="Arial"/>
          <w:color w:val="000000"/>
          <w:sz w:val="22"/>
        </w:rPr>
      </w:pPr>
      <w:r w:rsidRPr="00547B01">
        <w:rPr>
          <w:rFonts w:eastAsia="Times New Roman" w:cs="Arial"/>
          <w:color w:val="000000"/>
          <w:sz w:val="22"/>
        </w:rPr>
        <w:t>Airspace System. I support</w:t>
      </w:r>
      <w:r w:rsidR="00AF7889">
        <w:rPr>
          <w:rFonts w:eastAsia="Times New Roman" w:cs="Arial"/>
          <w:color w:val="000000"/>
          <w:sz w:val="22"/>
        </w:rPr>
        <w:t>ed</w:t>
      </w:r>
      <w:r w:rsidRPr="00547B01">
        <w:rPr>
          <w:rFonts w:eastAsia="Times New Roman" w:cs="Arial"/>
          <w:color w:val="000000"/>
          <w:sz w:val="22"/>
        </w:rPr>
        <w:t xml:space="preserve"> and promote</w:t>
      </w:r>
      <w:r w:rsidR="00AF7889">
        <w:rPr>
          <w:rFonts w:eastAsia="Times New Roman" w:cs="Arial"/>
          <w:color w:val="000000"/>
          <w:sz w:val="22"/>
        </w:rPr>
        <w:t>d</w:t>
      </w:r>
      <w:r w:rsidRPr="00547B01">
        <w:rPr>
          <w:rFonts w:eastAsia="Times New Roman" w:cs="Arial"/>
          <w:color w:val="000000"/>
          <w:sz w:val="22"/>
        </w:rPr>
        <w:t xml:space="preserve"> the national and international aviation</w:t>
      </w:r>
    </w:p>
    <w:p w14:paraId="78493DF6" w14:textId="77777777" w:rsidR="006422E2" w:rsidRPr="00547B01" w:rsidRDefault="002E759E" w:rsidP="006422E2">
      <w:pPr>
        <w:ind w:left="720"/>
        <w:rPr>
          <w:rFonts w:eastAsia="Times New Roman" w:cs="Arial"/>
          <w:color w:val="000000"/>
          <w:sz w:val="22"/>
        </w:rPr>
      </w:pPr>
      <w:r w:rsidRPr="00547B01">
        <w:rPr>
          <w:rFonts w:eastAsia="Times New Roman" w:cs="Arial"/>
          <w:color w:val="000000"/>
          <w:sz w:val="22"/>
        </w:rPr>
        <w:t xml:space="preserve">interests of our members through interface with FAA, ICAO, IATA, NATCA, ALPA </w:t>
      </w:r>
    </w:p>
    <w:p w14:paraId="2CDB06A5" w14:textId="77777777" w:rsidR="006422E2" w:rsidRPr="00547B01" w:rsidRDefault="006422E2" w:rsidP="006422E2">
      <w:pPr>
        <w:ind w:left="720"/>
        <w:rPr>
          <w:rFonts w:eastAsia="Times New Roman" w:cs="Arial"/>
          <w:color w:val="000000"/>
          <w:sz w:val="22"/>
        </w:rPr>
      </w:pPr>
      <w:r w:rsidRPr="00547B01">
        <w:rPr>
          <w:rFonts w:eastAsia="Times New Roman" w:cs="Arial"/>
          <w:color w:val="000000"/>
          <w:sz w:val="22"/>
        </w:rPr>
        <w:t xml:space="preserve">and multiple other industry groups. I </w:t>
      </w:r>
      <w:r w:rsidR="002E759E" w:rsidRPr="00547B01">
        <w:rPr>
          <w:rFonts w:eastAsia="Times New Roman" w:cs="Arial"/>
          <w:color w:val="000000"/>
          <w:sz w:val="22"/>
        </w:rPr>
        <w:t>support</w:t>
      </w:r>
      <w:r w:rsidR="00AF7889">
        <w:rPr>
          <w:rFonts w:eastAsia="Times New Roman" w:cs="Arial"/>
          <w:color w:val="000000"/>
          <w:sz w:val="22"/>
        </w:rPr>
        <w:t>ed</w:t>
      </w:r>
      <w:r w:rsidR="002E759E" w:rsidRPr="00547B01">
        <w:rPr>
          <w:rFonts w:eastAsia="Times New Roman" w:cs="Arial"/>
          <w:color w:val="000000"/>
          <w:sz w:val="22"/>
        </w:rPr>
        <w:t xml:space="preserve"> A4A members’ efforts in the </w:t>
      </w:r>
    </w:p>
    <w:p w14:paraId="699AC094" w14:textId="77777777" w:rsidR="006422E2" w:rsidRPr="00547B01" w:rsidRDefault="002E759E" w:rsidP="006422E2">
      <w:pPr>
        <w:ind w:left="720"/>
        <w:rPr>
          <w:rFonts w:eastAsia="Times New Roman" w:cs="Arial"/>
          <w:color w:val="000000"/>
          <w:sz w:val="22"/>
        </w:rPr>
      </w:pPr>
      <w:r w:rsidRPr="00547B01">
        <w:rPr>
          <w:rFonts w:eastAsia="Times New Roman" w:cs="Arial"/>
          <w:color w:val="000000"/>
          <w:sz w:val="22"/>
        </w:rPr>
        <w:t xml:space="preserve">modernization of the NAS through direct interface with service providers and </w:t>
      </w:r>
    </w:p>
    <w:p w14:paraId="70DAE965" w14:textId="77777777" w:rsidR="004B65DE" w:rsidRPr="00547B01" w:rsidRDefault="002E759E" w:rsidP="006422E2">
      <w:pPr>
        <w:ind w:left="720"/>
        <w:rPr>
          <w:rFonts w:eastAsia="Times New Roman" w:cs="Arial"/>
          <w:color w:val="000000"/>
          <w:sz w:val="22"/>
        </w:rPr>
      </w:pPr>
      <w:r w:rsidRPr="00547B01">
        <w:rPr>
          <w:rFonts w:eastAsia="Times New Roman" w:cs="Arial"/>
          <w:color w:val="000000"/>
          <w:sz w:val="22"/>
        </w:rPr>
        <w:t>regulators,</w:t>
      </w:r>
      <w:r w:rsidR="006422E2" w:rsidRPr="00547B01">
        <w:rPr>
          <w:rFonts w:eastAsia="Times New Roman" w:cs="Arial"/>
          <w:color w:val="000000"/>
          <w:sz w:val="22"/>
        </w:rPr>
        <w:t xml:space="preserve"> </w:t>
      </w:r>
      <w:r w:rsidRPr="00547B01">
        <w:rPr>
          <w:rFonts w:eastAsia="Times New Roman" w:cs="Arial"/>
          <w:color w:val="000000"/>
          <w:sz w:val="22"/>
        </w:rPr>
        <w:t>as well as participation on the N</w:t>
      </w:r>
      <w:r w:rsidR="004B65DE" w:rsidRPr="00547B01">
        <w:rPr>
          <w:rFonts w:eastAsia="Times New Roman" w:cs="Arial"/>
          <w:color w:val="000000"/>
          <w:sz w:val="22"/>
        </w:rPr>
        <w:t xml:space="preserve">extgen Advisory Committee </w:t>
      </w:r>
    </w:p>
    <w:p w14:paraId="1938BCA8" w14:textId="77777777" w:rsidR="004B65DE" w:rsidRPr="00547B01" w:rsidRDefault="004B65DE" w:rsidP="006422E2">
      <w:pPr>
        <w:ind w:left="720"/>
        <w:rPr>
          <w:rFonts w:eastAsia="Times New Roman" w:cs="Arial"/>
          <w:color w:val="000000"/>
          <w:sz w:val="22"/>
        </w:rPr>
      </w:pPr>
      <w:r w:rsidRPr="00547B01">
        <w:rPr>
          <w:rFonts w:eastAsia="Times New Roman" w:cs="Arial"/>
          <w:color w:val="000000"/>
          <w:sz w:val="22"/>
        </w:rPr>
        <w:t>Sub-committee and several</w:t>
      </w:r>
      <w:r w:rsidR="002E759E" w:rsidRPr="00547B01">
        <w:rPr>
          <w:rFonts w:eastAsia="Times New Roman" w:cs="Arial"/>
          <w:color w:val="000000"/>
          <w:sz w:val="22"/>
        </w:rPr>
        <w:t xml:space="preserve"> N</w:t>
      </w:r>
      <w:r w:rsidRPr="00547B01">
        <w:rPr>
          <w:rFonts w:eastAsia="Times New Roman" w:cs="Arial"/>
          <w:color w:val="000000"/>
          <w:sz w:val="22"/>
        </w:rPr>
        <w:t xml:space="preserve">extgen Implementation Workgroup sub-teams. </w:t>
      </w:r>
    </w:p>
    <w:p w14:paraId="30AA4157" w14:textId="77777777" w:rsidR="004B65DE" w:rsidRPr="00547B01" w:rsidRDefault="004B65DE" w:rsidP="006422E2">
      <w:pPr>
        <w:ind w:left="720"/>
        <w:rPr>
          <w:rFonts w:eastAsia="Times New Roman" w:cs="Arial"/>
          <w:color w:val="000000"/>
          <w:sz w:val="22"/>
        </w:rPr>
      </w:pPr>
      <w:r w:rsidRPr="00547B01">
        <w:rPr>
          <w:rFonts w:eastAsia="Times New Roman" w:cs="Arial"/>
          <w:color w:val="000000"/>
          <w:sz w:val="22"/>
        </w:rPr>
        <w:t>I participate</w:t>
      </w:r>
      <w:r w:rsidR="00C738E4">
        <w:rPr>
          <w:rFonts w:eastAsia="Times New Roman" w:cs="Arial"/>
          <w:color w:val="000000"/>
          <w:sz w:val="22"/>
        </w:rPr>
        <w:t>d</w:t>
      </w:r>
      <w:r w:rsidRPr="00547B01">
        <w:rPr>
          <w:rFonts w:eastAsia="Times New Roman" w:cs="Arial"/>
          <w:color w:val="000000"/>
          <w:sz w:val="22"/>
        </w:rPr>
        <w:t xml:space="preserve"> on the Drone Advisory Committee Sub-Committee. I lead the </w:t>
      </w:r>
    </w:p>
    <w:p w14:paraId="0E9964F3" w14:textId="77777777" w:rsidR="004B65DE" w:rsidRPr="00547B01" w:rsidRDefault="004B65DE" w:rsidP="006422E2">
      <w:pPr>
        <w:ind w:left="720"/>
        <w:rPr>
          <w:rFonts w:eastAsia="Times New Roman" w:cs="Arial"/>
          <w:color w:val="000000"/>
          <w:sz w:val="22"/>
        </w:rPr>
      </w:pPr>
      <w:r w:rsidRPr="00547B01">
        <w:rPr>
          <w:rFonts w:eastAsia="Times New Roman" w:cs="Arial"/>
          <w:color w:val="000000"/>
          <w:sz w:val="22"/>
        </w:rPr>
        <w:t xml:space="preserve">Airspace and Procedures Task Group on the UAS in controlled airspace Aviation </w:t>
      </w:r>
    </w:p>
    <w:p w14:paraId="2DC2768D" w14:textId="77777777" w:rsidR="00547B01" w:rsidRDefault="004B65DE" w:rsidP="006422E2">
      <w:pPr>
        <w:ind w:left="720"/>
        <w:rPr>
          <w:rFonts w:eastAsia="Times New Roman" w:cs="Arial"/>
          <w:color w:val="000000"/>
          <w:sz w:val="22"/>
        </w:rPr>
      </w:pPr>
      <w:r w:rsidRPr="00547B01">
        <w:rPr>
          <w:rFonts w:eastAsia="Times New Roman" w:cs="Arial"/>
          <w:color w:val="000000"/>
          <w:sz w:val="22"/>
        </w:rPr>
        <w:t xml:space="preserve">Rulemaking Committee (ARC). </w:t>
      </w:r>
      <w:r w:rsidR="002E759E" w:rsidRPr="00547B01">
        <w:rPr>
          <w:rFonts w:eastAsia="Times New Roman" w:cs="Arial"/>
          <w:color w:val="000000"/>
          <w:sz w:val="22"/>
        </w:rPr>
        <w:t xml:space="preserve"> </w:t>
      </w:r>
      <w:r w:rsidRPr="00547B01">
        <w:rPr>
          <w:rFonts w:eastAsia="Times New Roman" w:cs="Arial"/>
          <w:color w:val="000000"/>
          <w:sz w:val="22"/>
        </w:rPr>
        <w:t>I serve</w:t>
      </w:r>
      <w:r w:rsidR="00AF7889">
        <w:rPr>
          <w:rFonts w:eastAsia="Times New Roman" w:cs="Arial"/>
          <w:color w:val="000000"/>
          <w:sz w:val="22"/>
        </w:rPr>
        <w:t>d</w:t>
      </w:r>
      <w:r w:rsidRPr="00547B01">
        <w:rPr>
          <w:rFonts w:eastAsia="Times New Roman" w:cs="Arial"/>
          <w:color w:val="000000"/>
          <w:sz w:val="22"/>
        </w:rPr>
        <w:t xml:space="preserve"> as industry co-chair on the Airspace </w:t>
      </w:r>
    </w:p>
    <w:p w14:paraId="184AC283" w14:textId="77777777" w:rsidR="00A21E5E" w:rsidRDefault="004B65DE" w:rsidP="006422E2">
      <w:pPr>
        <w:ind w:left="720"/>
        <w:rPr>
          <w:rFonts w:eastAsia="Times New Roman" w:cs="Arial"/>
          <w:color w:val="000000"/>
          <w:sz w:val="22"/>
        </w:rPr>
      </w:pPr>
      <w:r w:rsidRPr="00547B01">
        <w:rPr>
          <w:rFonts w:eastAsia="Times New Roman" w:cs="Arial"/>
          <w:color w:val="000000"/>
          <w:sz w:val="22"/>
        </w:rPr>
        <w:t>Access Priorities ARC</w:t>
      </w:r>
      <w:r w:rsidR="00A21E5E">
        <w:rPr>
          <w:rFonts w:eastAsia="Times New Roman" w:cs="Arial"/>
          <w:color w:val="000000"/>
          <w:sz w:val="22"/>
        </w:rPr>
        <w:t>, whose purpose is to develop criteria to be used by FAA when</w:t>
      </w:r>
    </w:p>
    <w:p w14:paraId="0714D36A" w14:textId="77777777" w:rsidR="00A21E5E" w:rsidRDefault="00A21E5E" w:rsidP="006422E2">
      <w:pPr>
        <w:ind w:left="720"/>
        <w:rPr>
          <w:rFonts w:eastAsia="Times New Roman" w:cs="Arial"/>
          <w:color w:val="000000"/>
          <w:sz w:val="22"/>
        </w:rPr>
      </w:pPr>
      <w:r>
        <w:rPr>
          <w:rFonts w:eastAsia="Times New Roman" w:cs="Arial"/>
          <w:color w:val="000000"/>
          <w:sz w:val="22"/>
        </w:rPr>
        <w:t xml:space="preserve"> considering priority of NAS access for commercial space, drone, balloon and traditional </w:t>
      </w:r>
    </w:p>
    <w:p w14:paraId="44FF4959" w14:textId="77777777" w:rsidR="00547B01" w:rsidRDefault="00A21E5E" w:rsidP="006422E2">
      <w:pPr>
        <w:ind w:left="720"/>
        <w:rPr>
          <w:rFonts w:eastAsia="Times New Roman" w:cs="Arial"/>
          <w:color w:val="000000"/>
          <w:sz w:val="22"/>
        </w:rPr>
      </w:pPr>
      <w:r>
        <w:rPr>
          <w:rFonts w:eastAsia="Times New Roman" w:cs="Arial"/>
          <w:color w:val="000000"/>
          <w:sz w:val="22"/>
        </w:rPr>
        <w:t>crewed operations</w:t>
      </w:r>
      <w:r w:rsidR="004B65DE" w:rsidRPr="00547B01">
        <w:rPr>
          <w:rFonts w:eastAsia="Times New Roman" w:cs="Arial"/>
          <w:color w:val="000000"/>
          <w:sz w:val="22"/>
        </w:rPr>
        <w:t xml:space="preserve">. </w:t>
      </w:r>
      <w:r w:rsidR="002E759E" w:rsidRPr="00547B01">
        <w:rPr>
          <w:rFonts w:eastAsia="Times New Roman" w:cs="Arial"/>
          <w:color w:val="000000"/>
          <w:sz w:val="22"/>
        </w:rPr>
        <w:t>I foster</w:t>
      </w:r>
      <w:r w:rsidR="00AF7889">
        <w:rPr>
          <w:rFonts w:eastAsia="Times New Roman" w:cs="Arial"/>
          <w:color w:val="000000"/>
          <w:sz w:val="22"/>
        </w:rPr>
        <w:t>ed</w:t>
      </w:r>
      <w:r w:rsidR="002E759E" w:rsidRPr="00547B01">
        <w:rPr>
          <w:rFonts w:eastAsia="Times New Roman" w:cs="Arial"/>
          <w:color w:val="000000"/>
          <w:sz w:val="22"/>
        </w:rPr>
        <w:t xml:space="preserve"> among member representatives improved </w:t>
      </w:r>
    </w:p>
    <w:p w14:paraId="10ADABE2" w14:textId="77777777" w:rsidR="00547B01" w:rsidRDefault="002E759E" w:rsidP="006422E2">
      <w:pPr>
        <w:ind w:left="720"/>
        <w:rPr>
          <w:rFonts w:eastAsia="Times New Roman" w:cs="Arial"/>
          <w:color w:val="000000"/>
          <w:sz w:val="22"/>
        </w:rPr>
      </w:pPr>
      <w:r w:rsidRPr="00547B01">
        <w:rPr>
          <w:rFonts w:eastAsia="Times New Roman" w:cs="Arial"/>
          <w:color w:val="000000"/>
          <w:sz w:val="22"/>
        </w:rPr>
        <w:lastRenderedPageBreak/>
        <w:t xml:space="preserve">communications, coordination, and collaboration on common issues.  I lead </w:t>
      </w:r>
    </w:p>
    <w:p w14:paraId="71A7BAB1" w14:textId="77777777" w:rsidR="00547B01" w:rsidRDefault="002E759E" w:rsidP="006422E2">
      <w:pPr>
        <w:ind w:left="720"/>
        <w:rPr>
          <w:rFonts w:eastAsia="Times New Roman" w:cs="Arial"/>
          <w:color w:val="000000"/>
          <w:sz w:val="22"/>
        </w:rPr>
      </w:pPr>
      <w:r w:rsidRPr="00547B01">
        <w:rPr>
          <w:rFonts w:eastAsia="Times New Roman" w:cs="Arial"/>
          <w:color w:val="000000"/>
          <w:sz w:val="22"/>
        </w:rPr>
        <w:t>the</w:t>
      </w:r>
      <w:r w:rsidR="004B65DE" w:rsidRPr="00547B01">
        <w:rPr>
          <w:rFonts w:eastAsia="Times New Roman" w:cs="Arial"/>
          <w:color w:val="000000"/>
          <w:sz w:val="22"/>
        </w:rPr>
        <w:t xml:space="preserve"> </w:t>
      </w:r>
      <w:r w:rsidRPr="00547B01">
        <w:rPr>
          <w:rFonts w:eastAsia="Times New Roman" w:cs="Arial"/>
          <w:color w:val="000000"/>
          <w:sz w:val="22"/>
        </w:rPr>
        <w:t>Air Traffic Management Council (ATMC)</w:t>
      </w:r>
      <w:r w:rsidR="006422E2" w:rsidRPr="00547B01">
        <w:rPr>
          <w:rFonts w:eastAsia="Times New Roman" w:cs="Arial"/>
          <w:color w:val="000000"/>
          <w:sz w:val="22"/>
        </w:rPr>
        <w:t>, which</w:t>
      </w:r>
      <w:r w:rsidRPr="00547B01">
        <w:rPr>
          <w:rFonts w:eastAsia="Times New Roman" w:cs="Arial"/>
          <w:color w:val="000000"/>
          <w:sz w:val="22"/>
        </w:rPr>
        <w:t xml:space="preserve"> consists of senior</w:t>
      </w:r>
      <w:r w:rsidR="007106DB" w:rsidRPr="00547B01">
        <w:rPr>
          <w:rFonts w:eastAsia="Times New Roman" w:cs="Arial"/>
          <w:color w:val="000000"/>
          <w:sz w:val="22"/>
        </w:rPr>
        <w:t xml:space="preserve"> </w:t>
      </w:r>
      <w:r w:rsidRPr="00547B01">
        <w:rPr>
          <w:rFonts w:eastAsia="Times New Roman" w:cs="Arial"/>
          <w:color w:val="000000"/>
          <w:sz w:val="22"/>
        </w:rPr>
        <w:t xml:space="preserve">ATM </w:t>
      </w:r>
    </w:p>
    <w:p w14:paraId="4AB1FDFA" w14:textId="77777777" w:rsidR="00547B01" w:rsidRDefault="002E759E" w:rsidP="006422E2">
      <w:pPr>
        <w:ind w:left="720"/>
        <w:rPr>
          <w:rFonts w:eastAsia="Times New Roman" w:cs="Arial"/>
          <w:color w:val="000000"/>
          <w:sz w:val="22"/>
        </w:rPr>
      </w:pPr>
      <w:r w:rsidRPr="00547B01">
        <w:rPr>
          <w:rFonts w:eastAsia="Times New Roman" w:cs="Arial"/>
          <w:color w:val="000000"/>
          <w:sz w:val="22"/>
        </w:rPr>
        <w:t>and flight</w:t>
      </w:r>
      <w:r w:rsidR="006422E2" w:rsidRPr="00547B01">
        <w:rPr>
          <w:rFonts w:eastAsia="Times New Roman" w:cs="Arial"/>
          <w:color w:val="000000"/>
          <w:sz w:val="22"/>
        </w:rPr>
        <w:t xml:space="preserve"> </w:t>
      </w:r>
      <w:r w:rsidRPr="00547B01">
        <w:rPr>
          <w:rFonts w:eastAsia="Times New Roman" w:cs="Arial"/>
          <w:color w:val="000000"/>
          <w:sz w:val="22"/>
        </w:rPr>
        <w:t>operations representatives of A4A member airlines.</w:t>
      </w:r>
      <w:r w:rsidR="004B65DE" w:rsidRPr="00547B01">
        <w:rPr>
          <w:rFonts w:eastAsia="Times New Roman" w:cs="Arial"/>
          <w:color w:val="000000"/>
          <w:sz w:val="22"/>
        </w:rPr>
        <w:t xml:space="preserve"> </w:t>
      </w:r>
      <w:r w:rsidRPr="00547B01">
        <w:rPr>
          <w:rFonts w:eastAsia="Times New Roman" w:cs="Arial"/>
          <w:color w:val="000000"/>
          <w:sz w:val="22"/>
        </w:rPr>
        <w:t xml:space="preserve">The ATMC </w:t>
      </w:r>
    </w:p>
    <w:p w14:paraId="29694C65" w14:textId="77777777" w:rsidR="00547B01" w:rsidRDefault="002E759E" w:rsidP="006422E2">
      <w:pPr>
        <w:ind w:left="720"/>
        <w:rPr>
          <w:rFonts w:eastAsia="Times New Roman" w:cs="Arial"/>
          <w:color w:val="000000"/>
          <w:sz w:val="22"/>
        </w:rPr>
      </w:pPr>
      <w:r w:rsidRPr="00547B01">
        <w:rPr>
          <w:rFonts w:eastAsia="Times New Roman" w:cs="Arial"/>
          <w:color w:val="000000"/>
          <w:sz w:val="22"/>
        </w:rPr>
        <w:t>provides an industry forum for airline ATM representatives to exchange</w:t>
      </w:r>
      <w:r w:rsidR="004B65DE" w:rsidRPr="00547B01">
        <w:rPr>
          <w:rFonts w:eastAsia="Times New Roman" w:cs="Arial"/>
          <w:color w:val="000000"/>
          <w:sz w:val="22"/>
        </w:rPr>
        <w:t xml:space="preserve"> </w:t>
      </w:r>
      <w:r w:rsidRPr="00547B01">
        <w:rPr>
          <w:rFonts w:eastAsia="Times New Roman" w:cs="Arial"/>
          <w:color w:val="000000"/>
          <w:sz w:val="22"/>
        </w:rPr>
        <w:t>best</w:t>
      </w:r>
    </w:p>
    <w:p w14:paraId="47A479BC" w14:textId="77777777" w:rsidR="00AF7889" w:rsidRDefault="002E759E" w:rsidP="006422E2">
      <w:pPr>
        <w:ind w:left="720"/>
        <w:rPr>
          <w:rFonts w:eastAsia="Times New Roman" w:cs="Arial"/>
          <w:color w:val="000000"/>
          <w:sz w:val="22"/>
        </w:rPr>
      </w:pPr>
      <w:r w:rsidRPr="00547B01">
        <w:rPr>
          <w:rFonts w:eastAsia="Times New Roman" w:cs="Arial"/>
          <w:color w:val="000000"/>
          <w:sz w:val="22"/>
        </w:rPr>
        <w:t xml:space="preserve"> practices and develop industry ATM positions relative to</w:t>
      </w:r>
      <w:r w:rsidR="00A21E5E">
        <w:rPr>
          <w:rFonts w:eastAsia="Times New Roman" w:cs="Arial"/>
          <w:color w:val="000000"/>
          <w:sz w:val="22"/>
        </w:rPr>
        <w:t xml:space="preserve"> </w:t>
      </w:r>
      <w:r w:rsidRPr="00547B01">
        <w:rPr>
          <w:rFonts w:eastAsia="Times New Roman" w:cs="Arial"/>
          <w:color w:val="000000"/>
          <w:sz w:val="22"/>
        </w:rPr>
        <w:t>operating</w:t>
      </w:r>
      <w:r w:rsidR="004B65DE" w:rsidRPr="00547B01">
        <w:rPr>
          <w:rFonts w:eastAsia="Times New Roman" w:cs="Arial"/>
          <w:color w:val="000000"/>
          <w:sz w:val="22"/>
        </w:rPr>
        <w:t xml:space="preserve"> </w:t>
      </w:r>
      <w:r w:rsidRPr="00547B01">
        <w:rPr>
          <w:rFonts w:eastAsia="Times New Roman" w:cs="Arial"/>
          <w:color w:val="000000"/>
          <w:sz w:val="22"/>
        </w:rPr>
        <w:t>in the NAS. </w:t>
      </w:r>
    </w:p>
    <w:p w14:paraId="0BDF003C" w14:textId="77777777" w:rsidR="007106DB" w:rsidRPr="00547B01" w:rsidRDefault="002E759E" w:rsidP="006422E2">
      <w:pPr>
        <w:ind w:left="720"/>
        <w:rPr>
          <w:rFonts w:eastAsia="Times New Roman" w:cs="Arial"/>
          <w:color w:val="000000"/>
          <w:sz w:val="22"/>
        </w:rPr>
      </w:pPr>
      <w:r w:rsidRPr="00547B01">
        <w:rPr>
          <w:rFonts w:eastAsia="Times New Roman" w:cs="Arial"/>
          <w:color w:val="000000"/>
          <w:sz w:val="22"/>
        </w:rPr>
        <w:t xml:space="preserve">Additionally, the ATMC represents A4A members </w:t>
      </w:r>
      <w:r w:rsidR="00547B01">
        <w:rPr>
          <w:rFonts w:eastAsia="Times New Roman" w:cs="Arial"/>
          <w:color w:val="000000"/>
          <w:sz w:val="22"/>
        </w:rPr>
        <w:t>i</w:t>
      </w:r>
      <w:r w:rsidRPr="00547B01">
        <w:rPr>
          <w:rFonts w:eastAsia="Times New Roman" w:cs="Arial"/>
          <w:color w:val="000000"/>
          <w:sz w:val="22"/>
        </w:rPr>
        <w:t>n all matters relating</w:t>
      </w:r>
      <w:r w:rsidR="004B65DE" w:rsidRPr="00547B01">
        <w:rPr>
          <w:rFonts w:eastAsia="Times New Roman" w:cs="Arial"/>
          <w:color w:val="000000"/>
          <w:sz w:val="22"/>
        </w:rPr>
        <w:t xml:space="preserve"> </w:t>
      </w:r>
      <w:r w:rsidRPr="00547B01">
        <w:rPr>
          <w:rFonts w:eastAsia="Times New Roman" w:cs="Arial"/>
          <w:color w:val="000000"/>
          <w:sz w:val="22"/>
        </w:rPr>
        <w:t>to ATM,</w:t>
      </w:r>
      <w:r w:rsidR="00AF7889">
        <w:rPr>
          <w:rFonts w:eastAsia="Times New Roman" w:cs="Arial"/>
          <w:color w:val="000000"/>
          <w:sz w:val="22"/>
        </w:rPr>
        <w:t xml:space="preserve"> </w:t>
      </w:r>
      <w:r w:rsidRPr="00547B01">
        <w:rPr>
          <w:rFonts w:eastAsia="Times New Roman" w:cs="Arial"/>
          <w:color w:val="000000"/>
          <w:sz w:val="22"/>
        </w:rPr>
        <w:t>Traffic Flow Management (TFM),</w:t>
      </w:r>
      <w:r w:rsidR="006422E2" w:rsidRPr="00547B01">
        <w:rPr>
          <w:rFonts w:eastAsia="Times New Roman" w:cs="Arial"/>
          <w:color w:val="000000"/>
          <w:sz w:val="22"/>
        </w:rPr>
        <w:t xml:space="preserve"> </w:t>
      </w:r>
      <w:r w:rsidRPr="00547B01">
        <w:rPr>
          <w:rFonts w:eastAsia="Times New Roman" w:cs="Arial"/>
          <w:color w:val="000000"/>
          <w:sz w:val="22"/>
        </w:rPr>
        <w:t>airspace design, and coordinates activities</w:t>
      </w:r>
      <w:r w:rsidR="004B65DE" w:rsidRPr="00547B01">
        <w:rPr>
          <w:rFonts w:eastAsia="Times New Roman" w:cs="Arial"/>
          <w:color w:val="000000"/>
          <w:sz w:val="22"/>
        </w:rPr>
        <w:t xml:space="preserve"> </w:t>
      </w:r>
      <w:r w:rsidRPr="00547B01">
        <w:rPr>
          <w:rFonts w:eastAsia="Times New Roman" w:cs="Arial"/>
          <w:color w:val="000000"/>
          <w:sz w:val="22"/>
        </w:rPr>
        <w:t>in the industry Collaborative Decision Making (CDM) arena.</w:t>
      </w:r>
      <w:r w:rsidR="006422E2" w:rsidRPr="00547B01">
        <w:rPr>
          <w:rFonts w:eastAsia="Times New Roman" w:cs="Arial"/>
          <w:color w:val="000000"/>
          <w:sz w:val="22"/>
        </w:rPr>
        <w:t xml:space="preserve"> In addition, </w:t>
      </w:r>
      <w:r w:rsidRPr="00547B01">
        <w:rPr>
          <w:rFonts w:eastAsia="Times New Roman" w:cs="Arial"/>
          <w:color w:val="000000"/>
          <w:sz w:val="22"/>
        </w:rPr>
        <w:t xml:space="preserve">A4A ATM operates a support desk at </w:t>
      </w:r>
    </w:p>
    <w:p w14:paraId="0518B699" w14:textId="77777777" w:rsidR="002E759E" w:rsidRPr="00547B01" w:rsidRDefault="002E759E" w:rsidP="006422E2">
      <w:pPr>
        <w:ind w:left="720"/>
        <w:rPr>
          <w:rFonts w:eastAsia="Times New Roman" w:cs="Arial"/>
          <w:color w:val="000000"/>
          <w:sz w:val="22"/>
        </w:rPr>
      </w:pPr>
      <w:r w:rsidRPr="00547B01">
        <w:rPr>
          <w:rFonts w:eastAsia="Times New Roman" w:cs="Arial"/>
          <w:color w:val="000000"/>
          <w:sz w:val="22"/>
        </w:rPr>
        <w:t>the FAA Air Traffic Control System Command Center in Warrenton, Virginia. The mission is to provide</w:t>
      </w:r>
      <w:r w:rsidR="00547B01">
        <w:rPr>
          <w:rFonts w:eastAsia="Times New Roman" w:cs="Arial"/>
          <w:color w:val="000000"/>
          <w:sz w:val="22"/>
        </w:rPr>
        <w:t xml:space="preserve"> </w:t>
      </w:r>
      <w:r w:rsidRPr="00547B01">
        <w:rPr>
          <w:rFonts w:eastAsia="Times New Roman" w:cs="Arial"/>
          <w:color w:val="000000"/>
          <w:sz w:val="22"/>
        </w:rPr>
        <w:t>tactical support to member airlines and the FAA in the daily orchestration of the NAS.</w:t>
      </w:r>
    </w:p>
    <w:p w14:paraId="2021B2EC" w14:textId="77777777" w:rsidR="006422E2" w:rsidRPr="00547B01" w:rsidRDefault="006422E2" w:rsidP="006422E2">
      <w:pPr>
        <w:rPr>
          <w:rFonts w:eastAsia="Times New Roman" w:cs="Arial"/>
          <w:color w:val="000000"/>
          <w:sz w:val="22"/>
        </w:rPr>
      </w:pPr>
    </w:p>
    <w:p w14:paraId="47D9C912" w14:textId="77777777" w:rsidR="00547B01" w:rsidRDefault="00547B01" w:rsidP="006422E2">
      <w:pPr>
        <w:pStyle w:val="Location"/>
        <w:ind w:left="0"/>
        <w:jc w:val="both"/>
        <w:rPr>
          <w:sz w:val="22"/>
        </w:rPr>
      </w:pPr>
    </w:p>
    <w:p w14:paraId="0903A05E" w14:textId="77777777" w:rsidR="00AD72F1" w:rsidRPr="00547B01" w:rsidRDefault="005D0F77" w:rsidP="006422E2">
      <w:pPr>
        <w:pStyle w:val="Location"/>
        <w:ind w:left="0"/>
        <w:jc w:val="both"/>
        <w:rPr>
          <w:sz w:val="22"/>
        </w:rPr>
      </w:pPr>
      <w:r w:rsidRPr="00547B01">
        <w:rPr>
          <w:sz w:val="22"/>
        </w:rPr>
        <w:t>FAA Headquarters; Washington DC</w:t>
      </w:r>
    </w:p>
    <w:p w14:paraId="6B2BEE0B" w14:textId="77777777" w:rsidR="00AD72F1" w:rsidRPr="00547B01" w:rsidRDefault="005D0F77" w:rsidP="000B0951">
      <w:pPr>
        <w:pStyle w:val="JobTitle"/>
        <w:ind w:left="0"/>
        <w:rPr>
          <w:sz w:val="22"/>
        </w:rPr>
      </w:pPr>
      <w:r w:rsidRPr="00547B01">
        <w:rPr>
          <w:sz w:val="22"/>
        </w:rPr>
        <w:t>Visiting Executive in the FAA Office of Commercial Space Transportation</w:t>
      </w:r>
      <w:r w:rsidR="00C87435" w:rsidRPr="00547B01">
        <w:rPr>
          <w:sz w:val="22"/>
        </w:rPr>
        <w:t xml:space="preserve"> (AST)</w:t>
      </w:r>
      <w:r w:rsidR="001D53DC" w:rsidRPr="00547B01">
        <w:rPr>
          <w:sz w:val="22"/>
        </w:rPr>
        <w:tab/>
      </w:r>
      <w:sdt>
        <w:sdtPr>
          <w:rPr>
            <w:sz w:val="22"/>
          </w:rPr>
          <w:id w:val="275215262"/>
          <w:placeholder>
            <w:docPart w:val="4D70292878534FC69176DE869E5A0B5D"/>
          </w:placeholder>
          <w:date>
            <w:dateFormat w:val="YYYY"/>
            <w:lid w:val="en-US"/>
            <w:storeMappedDataAs w:val="dateTime"/>
            <w:calendar w:val="gregorian"/>
          </w:date>
        </w:sdtPr>
        <w:sdtEndPr/>
        <w:sdtContent>
          <w:r w:rsidRPr="00547B01">
            <w:rPr>
              <w:sz w:val="22"/>
            </w:rPr>
            <w:t>2012</w:t>
          </w:r>
          <w:r w:rsidR="006C3B15">
            <w:rPr>
              <w:sz w:val="22"/>
            </w:rPr>
            <w:t xml:space="preserve"> (Detail)</w:t>
          </w:r>
        </w:sdtContent>
      </w:sdt>
    </w:p>
    <w:p w14:paraId="0F58092B" w14:textId="77777777" w:rsidR="00AD72F1" w:rsidRPr="00547B01" w:rsidRDefault="00C87435" w:rsidP="006422E2">
      <w:pPr>
        <w:pStyle w:val="SpaceAfter"/>
        <w:ind w:left="720"/>
        <w:rPr>
          <w:sz w:val="22"/>
        </w:rPr>
      </w:pPr>
      <w:r w:rsidRPr="00547B01">
        <w:rPr>
          <w:sz w:val="22"/>
        </w:rPr>
        <w:t>My accomplishments in AST include:  Expand and enhance the AST research program by providing justification for and gaining approval of MITRE/CAASD support for AST research requirements; develop a relationship with Airlines for America in an effort to include commercial space industry representatives in the collaborative decision making (CDM) process; establish a position at the FAA Air Traffic Control System Command Center for an AST employee as a first step in the development of standard operating procedures for integration of commercial space operations in the</w:t>
      </w:r>
      <w:r w:rsidR="004D18FC" w:rsidRPr="00547B01">
        <w:rPr>
          <w:sz w:val="22"/>
        </w:rPr>
        <w:t xml:space="preserve"> National Airspace S</w:t>
      </w:r>
      <w:r w:rsidR="00082091" w:rsidRPr="00547B01">
        <w:rPr>
          <w:sz w:val="22"/>
        </w:rPr>
        <w:t xml:space="preserve">ystem (NAS); </w:t>
      </w:r>
      <w:r w:rsidR="004D18FC" w:rsidRPr="00547B01">
        <w:rPr>
          <w:sz w:val="22"/>
        </w:rPr>
        <w:t xml:space="preserve">began discussions of AST acceptance of responsibility from DoD for space traffic management responsibilities and the integration of those responsibilities with NAS traffic management processes; transition the current safety processes into a formal safety management system for commercial space transportation efforts; establish a requirement to </w:t>
      </w:r>
      <w:r w:rsidR="00082091" w:rsidRPr="00547B01">
        <w:rPr>
          <w:sz w:val="22"/>
        </w:rPr>
        <w:t>establish a memorandum of agreement with the Challenger Center that establishes a formal relationship with the intent of advancing avi</w:t>
      </w:r>
      <w:r w:rsidR="00F54F8D" w:rsidRPr="00547B01">
        <w:rPr>
          <w:sz w:val="22"/>
        </w:rPr>
        <w:t xml:space="preserve">ation and space education </w:t>
      </w:r>
    </w:p>
    <w:p w14:paraId="3F648320" w14:textId="77777777" w:rsidR="00AD72F1" w:rsidRPr="00547B01" w:rsidRDefault="00082091">
      <w:pPr>
        <w:pStyle w:val="JobTitle"/>
        <w:rPr>
          <w:sz w:val="22"/>
        </w:rPr>
      </w:pPr>
      <w:r w:rsidRPr="00547B01">
        <w:rPr>
          <w:sz w:val="22"/>
        </w:rPr>
        <w:t>Deputy Assistant Administrator for Regions and Center Operations (ARC)</w:t>
      </w:r>
      <w:r w:rsidR="001D53DC" w:rsidRPr="00547B01">
        <w:rPr>
          <w:sz w:val="22"/>
        </w:rPr>
        <w:tab/>
      </w:r>
      <w:sdt>
        <w:sdtPr>
          <w:rPr>
            <w:sz w:val="22"/>
          </w:rPr>
          <w:id w:val="275215266"/>
          <w:placeholder>
            <w:docPart w:val="E8BB1F1E116742FDA2621E01A45B1EFC"/>
          </w:placeholder>
          <w:date>
            <w:dateFormat w:val="M/d/yyyy"/>
            <w:lid w:val="en-US"/>
            <w:storeMappedDataAs w:val="dateTime"/>
            <w:calendar w:val="gregorian"/>
          </w:date>
        </w:sdtPr>
        <w:sdtEndPr/>
        <w:sdtContent>
          <w:r w:rsidR="008C22C9" w:rsidRPr="00547B01">
            <w:rPr>
              <w:sz w:val="22"/>
            </w:rPr>
            <w:t xml:space="preserve">         </w:t>
          </w:r>
          <w:r w:rsidRPr="00547B01">
            <w:rPr>
              <w:sz w:val="22"/>
            </w:rPr>
            <w:t>200</w:t>
          </w:r>
          <w:r w:rsidR="003400AF" w:rsidRPr="00547B01">
            <w:rPr>
              <w:sz w:val="22"/>
            </w:rPr>
            <w:t>8</w:t>
          </w:r>
          <w:r w:rsidRPr="00547B01">
            <w:rPr>
              <w:sz w:val="22"/>
            </w:rPr>
            <w:t>-2012</w:t>
          </w:r>
        </w:sdtContent>
      </w:sdt>
    </w:p>
    <w:p w14:paraId="0E072790" w14:textId="77777777" w:rsidR="008C22C9" w:rsidRPr="00547B01" w:rsidRDefault="00FC6661" w:rsidP="006422E2">
      <w:pPr>
        <w:pStyle w:val="NormalBodyText"/>
        <w:ind w:left="720"/>
        <w:jc w:val="both"/>
        <w:rPr>
          <w:sz w:val="22"/>
        </w:rPr>
      </w:pPr>
      <w:r w:rsidRPr="00547B01">
        <w:rPr>
          <w:sz w:val="22"/>
        </w:rPr>
        <w:t xml:space="preserve">While in ARC I managed a budget of approximately $ 1 billion and a workforce in </w:t>
      </w:r>
    </w:p>
    <w:p w14:paraId="438576FC" w14:textId="77777777" w:rsidR="006422E2" w:rsidRPr="00547B01" w:rsidRDefault="00F54F8D" w:rsidP="006422E2">
      <w:pPr>
        <w:pStyle w:val="NormalBodyText"/>
        <w:ind w:left="720"/>
        <w:jc w:val="both"/>
        <w:rPr>
          <w:sz w:val="22"/>
        </w:rPr>
      </w:pPr>
      <w:r w:rsidRPr="00547B01">
        <w:rPr>
          <w:sz w:val="22"/>
        </w:rPr>
        <w:t>e</w:t>
      </w:r>
      <w:r w:rsidR="00250393" w:rsidRPr="00547B01">
        <w:rPr>
          <w:sz w:val="22"/>
        </w:rPr>
        <w:t xml:space="preserve">xcess </w:t>
      </w:r>
      <w:r w:rsidR="00FC6661" w:rsidRPr="00547B01">
        <w:rPr>
          <w:sz w:val="22"/>
        </w:rPr>
        <w:t>of 2,000</w:t>
      </w:r>
      <w:r w:rsidR="008C22C9" w:rsidRPr="00547B01">
        <w:rPr>
          <w:sz w:val="22"/>
        </w:rPr>
        <w:t xml:space="preserve"> </w:t>
      </w:r>
      <w:r w:rsidR="00FC6661" w:rsidRPr="00547B01">
        <w:rPr>
          <w:sz w:val="22"/>
        </w:rPr>
        <w:t xml:space="preserve">employees. </w:t>
      </w:r>
      <w:r w:rsidR="002C5A43" w:rsidRPr="00547B01">
        <w:rPr>
          <w:sz w:val="22"/>
        </w:rPr>
        <w:t xml:space="preserve">The nine FAA Regional Administrators, the </w:t>
      </w:r>
    </w:p>
    <w:p w14:paraId="723279CF" w14:textId="77777777" w:rsidR="006422E2" w:rsidRPr="00547B01" w:rsidRDefault="002C5A43" w:rsidP="006422E2">
      <w:pPr>
        <w:pStyle w:val="NormalBodyText"/>
        <w:ind w:left="720"/>
        <w:jc w:val="both"/>
        <w:rPr>
          <w:sz w:val="22"/>
        </w:rPr>
      </w:pPr>
      <w:r w:rsidRPr="00547B01">
        <w:rPr>
          <w:sz w:val="22"/>
        </w:rPr>
        <w:t>Mike Monroney</w:t>
      </w:r>
      <w:r w:rsidR="006422E2" w:rsidRPr="00547B01">
        <w:rPr>
          <w:sz w:val="22"/>
        </w:rPr>
        <w:t xml:space="preserve"> </w:t>
      </w:r>
      <w:r w:rsidRPr="00547B01">
        <w:rPr>
          <w:sz w:val="22"/>
        </w:rPr>
        <w:t>Aeronautical Center Director,</w:t>
      </w:r>
      <w:r w:rsidR="006A414C" w:rsidRPr="00547B01">
        <w:rPr>
          <w:sz w:val="22"/>
        </w:rPr>
        <w:t xml:space="preserve"> </w:t>
      </w:r>
      <w:r w:rsidRPr="00547B01">
        <w:rPr>
          <w:sz w:val="22"/>
        </w:rPr>
        <w:t xml:space="preserve">the Director of Aviation Logistics </w:t>
      </w:r>
    </w:p>
    <w:p w14:paraId="1577F95B" w14:textId="77777777" w:rsidR="006422E2" w:rsidRPr="00547B01" w:rsidRDefault="002C5A43" w:rsidP="006422E2">
      <w:pPr>
        <w:pStyle w:val="NormalBodyText"/>
        <w:ind w:left="720"/>
        <w:jc w:val="both"/>
        <w:rPr>
          <w:sz w:val="22"/>
        </w:rPr>
      </w:pPr>
      <w:r w:rsidRPr="00547B01">
        <w:rPr>
          <w:sz w:val="22"/>
        </w:rPr>
        <w:t>and headquarters</w:t>
      </w:r>
      <w:r w:rsidR="006422E2" w:rsidRPr="00547B01">
        <w:rPr>
          <w:sz w:val="22"/>
        </w:rPr>
        <w:t xml:space="preserve"> </w:t>
      </w:r>
      <w:r w:rsidRPr="00547B01">
        <w:rPr>
          <w:sz w:val="22"/>
        </w:rPr>
        <w:t>junior executive support managers reported directl</w:t>
      </w:r>
      <w:r w:rsidR="00FC74D0" w:rsidRPr="00547B01">
        <w:rPr>
          <w:sz w:val="22"/>
        </w:rPr>
        <w:t>y</w:t>
      </w:r>
      <w:r w:rsidR="00691B38" w:rsidRPr="00547B01">
        <w:rPr>
          <w:sz w:val="22"/>
        </w:rPr>
        <w:t xml:space="preserve"> </w:t>
      </w:r>
      <w:r w:rsidRPr="00547B01">
        <w:rPr>
          <w:sz w:val="22"/>
        </w:rPr>
        <w:t>to me.</w:t>
      </w:r>
    </w:p>
    <w:p w14:paraId="36A5D4FA" w14:textId="77777777" w:rsidR="006422E2" w:rsidRPr="00547B01" w:rsidRDefault="00FC74D0" w:rsidP="006422E2">
      <w:pPr>
        <w:pStyle w:val="NormalBodyText"/>
        <w:ind w:left="720"/>
        <w:jc w:val="both"/>
        <w:rPr>
          <w:sz w:val="22"/>
        </w:rPr>
      </w:pPr>
      <w:r w:rsidRPr="00547B01">
        <w:rPr>
          <w:sz w:val="22"/>
        </w:rPr>
        <w:t>The Deputy Assistant Administrator for Regions and Center Operations leads</w:t>
      </w:r>
    </w:p>
    <w:p w14:paraId="12E84826" w14:textId="77777777" w:rsidR="000B0951" w:rsidRPr="00547B01" w:rsidRDefault="00FC74D0" w:rsidP="006422E2">
      <w:pPr>
        <w:pStyle w:val="NormalBodyText"/>
        <w:ind w:left="720"/>
        <w:jc w:val="both"/>
        <w:rPr>
          <w:sz w:val="22"/>
        </w:rPr>
      </w:pPr>
      <w:r w:rsidRPr="00547B01">
        <w:rPr>
          <w:sz w:val="22"/>
        </w:rPr>
        <w:t>a nation-wide</w:t>
      </w:r>
      <w:r w:rsidR="008C22C9" w:rsidRPr="00547B01">
        <w:rPr>
          <w:sz w:val="22"/>
        </w:rPr>
        <w:t xml:space="preserve"> </w:t>
      </w:r>
      <w:r w:rsidRPr="00547B01">
        <w:rPr>
          <w:sz w:val="22"/>
        </w:rPr>
        <w:t>organization through a headquarters office in Washington, D.C.,</w:t>
      </w:r>
    </w:p>
    <w:p w14:paraId="74249EA9" w14:textId="77777777" w:rsidR="000B0951" w:rsidRPr="00547B01" w:rsidRDefault="00FC74D0" w:rsidP="006422E2">
      <w:pPr>
        <w:pStyle w:val="NormalBodyText"/>
        <w:ind w:left="720"/>
        <w:jc w:val="both"/>
        <w:rPr>
          <w:sz w:val="22"/>
        </w:rPr>
      </w:pPr>
      <w:r w:rsidRPr="00547B01">
        <w:rPr>
          <w:sz w:val="22"/>
        </w:rPr>
        <w:t>nine regional offices strategically</w:t>
      </w:r>
      <w:r w:rsidR="000B0951" w:rsidRPr="00547B01">
        <w:rPr>
          <w:sz w:val="22"/>
        </w:rPr>
        <w:t xml:space="preserve"> </w:t>
      </w:r>
      <w:r w:rsidRPr="00547B01">
        <w:rPr>
          <w:sz w:val="22"/>
        </w:rPr>
        <w:t>located</w:t>
      </w:r>
      <w:r w:rsidR="008C22C9" w:rsidRPr="00547B01">
        <w:rPr>
          <w:sz w:val="22"/>
        </w:rPr>
        <w:t xml:space="preserve"> </w:t>
      </w:r>
      <w:r w:rsidRPr="00547B01">
        <w:rPr>
          <w:sz w:val="22"/>
        </w:rPr>
        <w:t xml:space="preserve">across the country, and the </w:t>
      </w:r>
    </w:p>
    <w:p w14:paraId="3BE7B6D3" w14:textId="77777777" w:rsidR="000B0951" w:rsidRPr="00547B01" w:rsidRDefault="00FC74D0" w:rsidP="006422E2">
      <w:pPr>
        <w:pStyle w:val="NormalBodyText"/>
        <w:ind w:left="720"/>
        <w:jc w:val="both"/>
        <w:rPr>
          <w:sz w:val="22"/>
        </w:rPr>
      </w:pPr>
      <w:r w:rsidRPr="00547B01">
        <w:rPr>
          <w:sz w:val="22"/>
        </w:rPr>
        <w:t>Mike Monroney Aeronautical Center (MMAC) in</w:t>
      </w:r>
      <w:r w:rsidR="000B0951" w:rsidRPr="00547B01">
        <w:rPr>
          <w:sz w:val="22"/>
        </w:rPr>
        <w:t xml:space="preserve"> </w:t>
      </w:r>
      <w:r w:rsidRPr="00547B01">
        <w:rPr>
          <w:sz w:val="22"/>
        </w:rPr>
        <w:t>Oklahoma City.</w:t>
      </w:r>
      <w:r w:rsidR="00F54F8D" w:rsidRPr="00547B01">
        <w:rPr>
          <w:sz w:val="22"/>
        </w:rPr>
        <w:t xml:space="preserve"> </w:t>
      </w:r>
      <w:r w:rsidR="008C22C9" w:rsidRPr="00547B01">
        <w:rPr>
          <w:sz w:val="22"/>
        </w:rPr>
        <w:t xml:space="preserve"> </w:t>
      </w:r>
      <w:r w:rsidRPr="00547B01">
        <w:rPr>
          <w:sz w:val="22"/>
        </w:rPr>
        <w:t>ARC provides</w:t>
      </w:r>
    </w:p>
    <w:p w14:paraId="435D9930" w14:textId="77777777" w:rsidR="000B0951" w:rsidRPr="00547B01" w:rsidRDefault="00F54F8D" w:rsidP="006422E2">
      <w:pPr>
        <w:pStyle w:val="NormalBodyText"/>
        <w:ind w:left="720"/>
        <w:jc w:val="both"/>
        <w:rPr>
          <w:sz w:val="22"/>
        </w:rPr>
      </w:pPr>
      <w:r w:rsidRPr="00547B01">
        <w:rPr>
          <w:sz w:val="22"/>
        </w:rPr>
        <w:t>corporate outreach to customers, including airlines, and all other government,</w:t>
      </w:r>
    </w:p>
    <w:p w14:paraId="78CAACC9" w14:textId="77777777" w:rsidR="00F54F8D" w:rsidRPr="00547B01" w:rsidRDefault="00F54F8D" w:rsidP="006422E2">
      <w:pPr>
        <w:pStyle w:val="NormalBodyText"/>
        <w:ind w:left="720"/>
        <w:jc w:val="both"/>
        <w:rPr>
          <w:sz w:val="22"/>
        </w:rPr>
      </w:pPr>
      <w:r w:rsidRPr="00547B01">
        <w:rPr>
          <w:sz w:val="22"/>
        </w:rPr>
        <w:t>industry and community concerns with an interest in aviation/aerospace.</w:t>
      </w:r>
    </w:p>
    <w:p w14:paraId="12539FDF" w14:textId="77777777" w:rsidR="00F54F8D" w:rsidRPr="00547B01" w:rsidRDefault="00F54F8D" w:rsidP="006422E2">
      <w:pPr>
        <w:pStyle w:val="NormalBodyText"/>
        <w:ind w:left="720"/>
        <w:jc w:val="both"/>
        <w:rPr>
          <w:sz w:val="22"/>
        </w:rPr>
      </w:pPr>
      <w:r w:rsidRPr="00547B01">
        <w:rPr>
          <w:sz w:val="22"/>
        </w:rPr>
        <w:lastRenderedPageBreak/>
        <w:t xml:space="preserve">ARC is responsible to provide </w:t>
      </w:r>
      <w:r w:rsidR="00FC74D0" w:rsidRPr="00547B01">
        <w:rPr>
          <w:sz w:val="22"/>
        </w:rPr>
        <w:t>government, Department of Transportation, and FAA-wide</w:t>
      </w:r>
      <w:r w:rsidRPr="00547B01">
        <w:rPr>
          <w:sz w:val="22"/>
        </w:rPr>
        <w:t xml:space="preserve"> </w:t>
      </w:r>
    </w:p>
    <w:p w14:paraId="2D28E370" w14:textId="77777777" w:rsidR="00F54F8D" w:rsidRPr="00547B01" w:rsidRDefault="00F54F8D" w:rsidP="006422E2">
      <w:pPr>
        <w:pStyle w:val="NormalBodyText"/>
        <w:ind w:left="720"/>
        <w:jc w:val="both"/>
        <w:rPr>
          <w:sz w:val="22"/>
        </w:rPr>
      </w:pPr>
      <w:r w:rsidRPr="00547B01">
        <w:rPr>
          <w:sz w:val="22"/>
        </w:rPr>
        <w:t>services in the areas</w:t>
      </w:r>
      <w:r w:rsidR="00A4093D">
        <w:rPr>
          <w:sz w:val="22"/>
        </w:rPr>
        <w:t xml:space="preserve"> of:</w:t>
      </w:r>
      <w:r w:rsidR="00FC74D0" w:rsidRPr="00547B01">
        <w:rPr>
          <w:sz w:val="22"/>
        </w:rPr>
        <w:t xml:space="preserve"> emergency readiness, property management,</w:t>
      </w:r>
      <w:r w:rsidRPr="00547B01">
        <w:rPr>
          <w:sz w:val="22"/>
        </w:rPr>
        <w:t xml:space="preserve"> </w:t>
      </w:r>
      <w:r w:rsidR="00FC74D0" w:rsidRPr="00547B01">
        <w:rPr>
          <w:sz w:val="22"/>
        </w:rPr>
        <w:t>facilities management</w:t>
      </w:r>
      <w:r w:rsidR="00A4093D">
        <w:rPr>
          <w:sz w:val="22"/>
        </w:rPr>
        <w:t>;</w:t>
      </w:r>
    </w:p>
    <w:p w14:paraId="14AA06B9" w14:textId="77777777" w:rsidR="00F54F8D" w:rsidRPr="00547B01" w:rsidRDefault="00FC74D0" w:rsidP="006422E2">
      <w:pPr>
        <w:pStyle w:val="NormalBodyText"/>
        <w:ind w:left="720"/>
        <w:jc w:val="both"/>
        <w:rPr>
          <w:sz w:val="22"/>
        </w:rPr>
      </w:pPr>
      <w:r w:rsidRPr="00547B01">
        <w:rPr>
          <w:sz w:val="22"/>
        </w:rPr>
        <w:t>and centralized NAS supply</w:t>
      </w:r>
      <w:r w:rsidR="008C22C9" w:rsidRPr="00547B01">
        <w:rPr>
          <w:sz w:val="22"/>
        </w:rPr>
        <w:t xml:space="preserve"> </w:t>
      </w:r>
      <w:r w:rsidRPr="00547B01">
        <w:rPr>
          <w:sz w:val="22"/>
        </w:rPr>
        <w:t xml:space="preserve">support, repair, </w:t>
      </w:r>
      <w:r w:rsidR="00C31B8D" w:rsidRPr="00547B01">
        <w:rPr>
          <w:sz w:val="22"/>
        </w:rPr>
        <w:t>technical and developmental</w:t>
      </w:r>
      <w:r w:rsidR="00F54F8D" w:rsidRPr="00547B01">
        <w:rPr>
          <w:sz w:val="22"/>
        </w:rPr>
        <w:t xml:space="preserve"> </w:t>
      </w:r>
      <w:r w:rsidRPr="00547B01">
        <w:rPr>
          <w:sz w:val="22"/>
        </w:rPr>
        <w:t xml:space="preserve">training </w:t>
      </w:r>
    </w:p>
    <w:p w14:paraId="59D0A22D" w14:textId="77777777" w:rsidR="00AD72F1" w:rsidRPr="00547B01" w:rsidRDefault="00FC74D0" w:rsidP="006422E2">
      <w:pPr>
        <w:pStyle w:val="NormalBodyText"/>
        <w:ind w:left="720"/>
        <w:jc w:val="both"/>
        <w:rPr>
          <w:sz w:val="22"/>
        </w:rPr>
      </w:pPr>
      <w:r w:rsidRPr="00547B01">
        <w:rPr>
          <w:sz w:val="22"/>
        </w:rPr>
        <w:t>and franchise business application development</w:t>
      </w:r>
      <w:r w:rsidR="008C22C9" w:rsidRPr="00547B01">
        <w:rPr>
          <w:sz w:val="22"/>
        </w:rPr>
        <w:t>.</w:t>
      </w:r>
    </w:p>
    <w:p w14:paraId="33EA7051" w14:textId="77777777" w:rsidR="004C6702" w:rsidRPr="00547B01" w:rsidRDefault="004C6702" w:rsidP="004C6702">
      <w:pPr>
        <w:pStyle w:val="NormalBodyText"/>
        <w:jc w:val="both"/>
        <w:rPr>
          <w:sz w:val="22"/>
        </w:rPr>
      </w:pPr>
    </w:p>
    <w:p w14:paraId="43E39058" w14:textId="77777777" w:rsidR="002E759E" w:rsidRPr="00547B01" w:rsidRDefault="002E759E">
      <w:pPr>
        <w:pStyle w:val="JobTitle"/>
        <w:rPr>
          <w:b w:val="0"/>
          <w:sz w:val="22"/>
        </w:rPr>
      </w:pPr>
    </w:p>
    <w:p w14:paraId="0C254D4C" w14:textId="77777777" w:rsidR="00AD72F1" w:rsidRPr="00547B01" w:rsidRDefault="003400AF">
      <w:pPr>
        <w:pStyle w:val="JobTitle"/>
        <w:rPr>
          <w:sz w:val="22"/>
        </w:rPr>
      </w:pPr>
      <w:r w:rsidRPr="00547B01">
        <w:rPr>
          <w:sz w:val="22"/>
        </w:rPr>
        <w:t>Regional Administrator, Alaskan Region</w:t>
      </w:r>
      <w:r w:rsidR="00AF7889">
        <w:rPr>
          <w:sz w:val="22"/>
        </w:rPr>
        <w:t xml:space="preserve"> - </w:t>
      </w:r>
      <w:r w:rsidR="00AF7889" w:rsidRPr="00AF7889">
        <w:rPr>
          <w:sz w:val="22"/>
        </w:rPr>
        <w:t>Anchorage, Alaska</w:t>
      </w:r>
      <w:r w:rsidR="001D53DC" w:rsidRPr="00547B01">
        <w:rPr>
          <w:sz w:val="22"/>
        </w:rPr>
        <w:tab/>
      </w:r>
      <w:sdt>
        <w:sdtPr>
          <w:rPr>
            <w:sz w:val="22"/>
          </w:rPr>
          <w:id w:val="275215274"/>
          <w:placeholder>
            <w:docPart w:val="51583BC3005741B1959026F6A7E75E54"/>
          </w:placeholder>
          <w:date>
            <w:dateFormat w:val="M/d/yyyy"/>
            <w:lid w:val="en-US"/>
            <w:storeMappedDataAs w:val="dateTime"/>
            <w:calendar w:val="gregorian"/>
          </w:date>
        </w:sdtPr>
        <w:sdtEndPr/>
        <w:sdtContent>
          <w:r w:rsidR="008C22C9" w:rsidRPr="00547B01">
            <w:rPr>
              <w:sz w:val="22"/>
            </w:rPr>
            <w:t xml:space="preserve">             </w:t>
          </w:r>
          <w:r w:rsidRPr="00547B01">
            <w:rPr>
              <w:sz w:val="22"/>
            </w:rPr>
            <w:t>2007-2008</w:t>
          </w:r>
        </w:sdtContent>
      </w:sdt>
    </w:p>
    <w:p w14:paraId="0E132179" w14:textId="77777777" w:rsidR="004C4139" w:rsidRPr="00547B01" w:rsidRDefault="00E759FC" w:rsidP="006422E2">
      <w:pPr>
        <w:pStyle w:val="SpaceAfter"/>
        <w:ind w:left="720"/>
        <w:rPr>
          <w:sz w:val="22"/>
        </w:rPr>
      </w:pPr>
      <w:r w:rsidRPr="00547B01">
        <w:rPr>
          <w:sz w:val="22"/>
        </w:rPr>
        <w:t xml:space="preserve">I was the senior FAA official within the region and served as the principal representative of the FAA Administrator.  The RA provides leadership in cross-organizational matters and represents the Agency with industry, the public and governmental organizations. I conducted newspaper and television interviews with the intent of educating the media and the public on the regulatory and service oriented roles of FAA, the need for reauthorization language that enables stable and predictable funding—as well as promotion of the next generation technologies and procedures for which Alaska has become the proving ground. I established an excellent relationship with the Washington DC-based Senate Commerce Committee staff with whom I regularly communicated regarding issues relevant to Alaskans.  I worked extensively with the State Department of Transportation, the Governor’s office and the Alaska-based Congressional delegation to ensure alignment on aviation-related strategic plans concerning airport improvement and access, traffic management, transportation infrastructure, regulatory issues and other safety-related efforts.  </w:t>
      </w:r>
    </w:p>
    <w:p w14:paraId="0EF7CFAA" w14:textId="77777777" w:rsidR="00547B01" w:rsidRPr="00547B01" w:rsidRDefault="00547B01" w:rsidP="00D77C66">
      <w:pPr>
        <w:pStyle w:val="ListContinue"/>
        <w:ind w:left="0" w:firstLine="288"/>
        <w:rPr>
          <w:sz w:val="22"/>
        </w:rPr>
      </w:pPr>
    </w:p>
    <w:p w14:paraId="53E662C8" w14:textId="77777777" w:rsidR="00547B01" w:rsidRPr="00547B01" w:rsidRDefault="00547B01" w:rsidP="00D77C66">
      <w:pPr>
        <w:pStyle w:val="ListContinue"/>
        <w:ind w:left="0" w:firstLine="288"/>
        <w:rPr>
          <w:sz w:val="22"/>
        </w:rPr>
      </w:pPr>
    </w:p>
    <w:p w14:paraId="48686B12" w14:textId="77777777" w:rsidR="00E759FC" w:rsidRPr="00547B01" w:rsidRDefault="00E759FC" w:rsidP="00D77C66">
      <w:pPr>
        <w:pStyle w:val="ListContinue"/>
        <w:ind w:left="0" w:firstLine="288"/>
        <w:rPr>
          <w:sz w:val="22"/>
        </w:rPr>
      </w:pPr>
      <w:r w:rsidRPr="00547B01">
        <w:rPr>
          <w:sz w:val="22"/>
        </w:rPr>
        <w:t>FAA Headquarters; Washington DC</w:t>
      </w:r>
    </w:p>
    <w:p w14:paraId="68E07843" w14:textId="77777777" w:rsidR="00417D63" w:rsidRPr="00547B01" w:rsidRDefault="004C4139" w:rsidP="00417D63">
      <w:pPr>
        <w:pStyle w:val="ListContinue"/>
        <w:rPr>
          <w:b/>
          <w:sz w:val="22"/>
        </w:rPr>
      </w:pPr>
      <w:r w:rsidRPr="00547B01">
        <w:rPr>
          <w:b/>
          <w:sz w:val="22"/>
        </w:rPr>
        <w:t>Vice President, System Operations Service</w:t>
      </w:r>
      <w:r w:rsidRPr="00547B01">
        <w:rPr>
          <w:b/>
          <w:sz w:val="22"/>
        </w:rPr>
        <w:tab/>
      </w:r>
      <w:r w:rsidRPr="00547B01">
        <w:rPr>
          <w:b/>
          <w:sz w:val="22"/>
        </w:rPr>
        <w:tab/>
      </w:r>
      <w:r w:rsidRPr="00547B01">
        <w:rPr>
          <w:b/>
          <w:sz w:val="22"/>
        </w:rPr>
        <w:tab/>
      </w:r>
      <w:r w:rsidRPr="00547B01">
        <w:rPr>
          <w:b/>
          <w:sz w:val="22"/>
        </w:rPr>
        <w:tab/>
      </w:r>
      <w:r w:rsidRPr="00547B01">
        <w:rPr>
          <w:b/>
          <w:sz w:val="22"/>
        </w:rPr>
        <w:tab/>
      </w:r>
      <w:r w:rsidRPr="00547B01">
        <w:rPr>
          <w:b/>
          <w:sz w:val="22"/>
        </w:rPr>
        <w:tab/>
        <w:t xml:space="preserve">           </w:t>
      </w:r>
      <w:r w:rsidR="008C22C9" w:rsidRPr="00547B01">
        <w:rPr>
          <w:b/>
          <w:sz w:val="22"/>
        </w:rPr>
        <w:t xml:space="preserve">    </w:t>
      </w:r>
      <w:r w:rsidRPr="00547B01">
        <w:rPr>
          <w:b/>
          <w:sz w:val="22"/>
        </w:rPr>
        <w:t xml:space="preserve"> 2003-2007</w:t>
      </w:r>
    </w:p>
    <w:p w14:paraId="0672A3AB" w14:textId="77777777" w:rsidR="00547B01" w:rsidRDefault="00417D63" w:rsidP="006422E2">
      <w:pPr>
        <w:pStyle w:val="ListContinue"/>
        <w:ind w:left="720"/>
        <w:rPr>
          <w:sz w:val="22"/>
        </w:rPr>
      </w:pPr>
      <w:r w:rsidRPr="00547B01">
        <w:rPr>
          <w:sz w:val="22"/>
        </w:rPr>
        <w:t xml:space="preserve">In my capacity as Vice President of System Operations Service, I managed an </w:t>
      </w:r>
    </w:p>
    <w:p w14:paraId="76FD9E3A" w14:textId="77777777" w:rsidR="00547B01" w:rsidRDefault="00547B01" w:rsidP="006422E2">
      <w:pPr>
        <w:pStyle w:val="ListContinue"/>
        <w:ind w:left="720"/>
        <w:rPr>
          <w:sz w:val="22"/>
        </w:rPr>
      </w:pPr>
      <w:r>
        <w:rPr>
          <w:sz w:val="22"/>
        </w:rPr>
        <w:t>o</w:t>
      </w:r>
      <w:r w:rsidR="00417D63" w:rsidRPr="00547B01">
        <w:rPr>
          <w:sz w:val="22"/>
        </w:rPr>
        <w:t xml:space="preserve">rganization </w:t>
      </w:r>
      <w:r>
        <w:rPr>
          <w:sz w:val="22"/>
        </w:rPr>
        <w:t>w</w:t>
      </w:r>
      <w:r w:rsidR="00417D63" w:rsidRPr="00547B01">
        <w:rPr>
          <w:sz w:val="22"/>
        </w:rPr>
        <w:t>ith</w:t>
      </w:r>
      <w:r w:rsidR="00DD3BA2" w:rsidRPr="00547B01">
        <w:rPr>
          <w:sz w:val="22"/>
        </w:rPr>
        <w:t xml:space="preserve"> </w:t>
      </w:r>
      <w:r w:rsidR="00417D63" w:rsidRPr="00547B01">
        <w:rPr>
          <w:sz w:val="22"/>
        </w:rPr>
        <w:t>1600</w:t>
      </w:r>
      <w:r w:rsidR="008C22C9" w:rsidRPr="00547B01">
        <w:rPr>
          <w:sz w:val="22"/>
        </w:rPr>
        <w:t xml:space="preserve"> </w:t>
      </w:r>
      <w:r w:rsidR="00417D63" w:rsidRPr="00547B01">
        <w:rPr>
          <w:sz w:val="22"/>
        </w:rPr>
        <w:t xml:space="preserve">direct and more than 2000 indirect employees.  The </w:t>
      </w:r>
    </w:p>
    <w:p w14:paraId="7AABFF5E" w14:textId="77777777" w:rsidR="00547B01" w:rsidRDefault="00417D63" w:rsidP="000B0951">
      <w:pPr>
        <w:pStyle w:val="ListContinue"/>
        <w:ind w:left="720"/>
        <w:rPr>
          <w:sz w:val="22"/>
        </w:rPr>
      </w:pPr>
      <w:r w:rsidRPr="00547B01">
        <w:rPr>
          <w:sz w:val="22"/>
        </w:rPr>
        <w:t>budget was approximately $800 million.</w:t>
      </w:r>
      <w:r w:rsidR="00DD3BA2" w:rsidRPr="00547B01">
        <w:rPr>
          <w:sz w:val="22"/>
        </w:rPr>
        <w:t xml:space="preserve"> </w:t>
      </w:r>
      <w:r w:rsidRPr="00547B01">
        <w:rPr>
          <w:sz w:val="22"/>
        </w:rPr>
        <w:t>I was</w:t>
      </w:r>
      <w:r w:rsidR="00691B38" w:rsidRPr="00547B01">
        <w:rPr>
          <w:sz w:val="22"/>
        </w:rPr>
        <w:t xml:space="preserve"> </w:t>
      </w:r>
      <w:r w:rsidRPr="00547B01">
        <w:rPr>
          <w:sz w:val="22"/>
        </w:rPr>
        <w:t>responsible for major acquisition</w:t>
      </w:r>
    </w:p>
    <w:p w14:paraId="3370B35C" w14:textId="77777777" w:rsidR="00547B01" w:rsidRDefault="00417D63" w:rsidP="000B0951">
      <w:pPr>
        <w:pStyle w:val="ListContinue"/>
        <w:ind w:left="720"/>
        <w:rPr>
          <w:sz w:val="22"/>
        </w:rPr>
      </w:pPr>
      <w:r w:rsidRPr="00547B01">
        <w:rPr>
          <w:sz w:val="22"/>
        </w:rPr>
        <w:t>programs including:  Traffic Flow Management (TFM)</w:t>
      </w:r>
      <w:r w:rsidR="00547B01">
        <w:rPr>
          <w:sz w:val="22"/>
        </w:rPr>
        <w:t xml:space="preserve"> </w:t>
      </w:r>
      <w:r w:rsidR="00691B38" w:rsidRPr="00547B01">
        <w:rPr>
          <w:sz w:val="22"/>
        </w:rPr>
        <w:t>M</w:t>
      </w:r>
      <w:r w:rsidRPr="00547B01">
        <w:rPr>
          <w:sz w:val="22"/>
        </w:rPr>
        <w:t>odernization</w:t>
      </w:r>
      <w:r w:rsidR="00691B38" w:rsidRPr="00547B01">
        <w:rPr>
          <w:sz w:val="22"/>
        </w:rPr>
        <w:t xml:space="preserve"> </w:t>
      </w:r>
      <w:r w:rsidRPr="00547B01">
        <w:rPr>
          <w:sz w:val="22"/>
        </w:rPr>
        <w:t xml:space="preserve">and the </w:t>
      </w:r>
    </w:p>
    <w:p w14:paraId="059D8DCB" w14:textId="77777777" w:rsidR="00691B38" w:rsidRPr="00547B01" w:rsidRDefault="00417D63" w:rsidP="000B0951">
      <w:pPr>
        <w:pStyle w:val="ListContinue"/>
        <w:ind w:left="720"/>
        <w:rPr>
          <w:sz w:val="22"/>
        </w:rPr>
      </w:pPr>
      <w:r w:rsidRPr="00547B01">
        <w:rPr>
          <w:sz w:val="22"/>
        </w:rPr>
        <w:t>Alaska Modernization program.  Other major programs include</w:t>
      </w:r>
      <w:r w:rsidR="00414ACE" w:rsidRPr="00547B01">
        <w:rPr>
          <w:sz w:val="22"/>
        </w:rPr>
        <w:t>d</w:t>
      </w:r>
      <w:r w:rsidRPr="00547B01">
        <w:rPr>
          <w:sz w:val="22"/>
        </w:rPr>
        <w:t xml:space="preserve"> the </w:t>
      </w:r>
    </w:p>
    <w:p w14:paraId="08554F29" w14:textId="77777777" w:rsidR="00547B01" w:rsidRDefault="00417D63" w:rsidP="000B0951">
      <w:pPr>
        <w:pStyle w:val="ListContinue"/>
        <w:ind w:left="720"/>
        <w:rPr>
          <w:sz w:val="22"/>
        </w:rPr>
      </w:pPr>
      <w:r w:rsidRPr="00547B01">
        <w:rPr>
          <w:sz w:val="22"/>
        </w:rPr>
        <w:t>NOTAM replacement</w:t>
      </w:r>
      <w:r w:rsidR="00691B38" w:rsidRPr="00547B01">
        <w:rPr>
          <w:sz w:val="22"/>
        </w:rPr>
        <w:t xml:space="preserve"> </w:t>
      </w:r>
      <w:r w:rsidRPr="00547B01">
        <w:rPr>
          <w:sz w:val="22"/>
        </w:rPr>
        <w:t xml:space="preserve">project, National Aeronautical Information Management </w:t>
      </w:r>
    </w:p>
    <w:p w14:paraId="4BCA8407" w14:textId="77777777" w:rsidR="006C3B15" w:rsidRDefault="00417D63" w:rsidP="000B0951">
      <w:pPr>
        <w:pStyle w:val="ListContinue"/>
        <w:ind w:left="720"/>
        <w:rPr>
          <w:sz w:val="22"/>
        </w:rPr>
      </w:pPr>
      <w:r w:rsidRPr="00547B01">
        <w:rPr>
          <w:sz w:val="22"/>
        </w:rPr>
        <w:t xml:space="preserve">Enhancement System, Corridor Integrated </w:t>
      </w:r>
      <w:r w:rsidR="00B378F1" w:rsidRPr="00547B01">
        <w:rPr>
          <w:sz w:val="22"/>
        </w:rPr>
        <w:t>W</w:t>
      </w:r>
      <w:r w:rsidRPr="00547B01">
        <w:rPr>
          <w:sz w:val="22"/>
        </w:rPr>
        <w:t xml:space="preserve">eather System, and the Special Use </w:t>
      </w:r>
    </w:p>
    <w:p w14:paraId="3337D9DC" w14:textId="77777777" w:rsidR="006C3B15" w:rsidRDefault="00417D63" w:rsidP="000B0951">
      <w:pPr>
        <w:pStyle w:val="ListContinue"/>
        <w:ind w:left="720"/>
        <w:rPr>
          <w:sz w:val="22"/>
        </w:rPr>
      </w:pPr>
      <w:r w:rsidRPr="00547B01">
        <w:rPr>
          <w:sz w:val="22"/>
        </w:rPr>
        <w:t>Airspace Management System.</w:t>
      </w:r>
      <w:r w:rsidR="00547B01">
        <w:rPr>
          <w:sz w:val="22"/>
        </w:rPr>
        <w:t xml:space="preserve"> </w:t>
      </w:r>
      <w:r w:rsidRPr="00547B01">
        <w:rPr>
          <w:sz w:val="22"/>
        </w:rPr>
        <w:t>I successfully transitioned 700</w:t>
      </w:r>
      <w:r w:rsidR="00691B38" w:rsidRPr="00547B01">
        <w:rPr>
          <w:sz w:val="22"/>
        </w:rPr>
        <w:t xml:space="preserve"> </w:t>
      </w:r>
      <w:r w:rsidRPr="00547B01">
        <w:rPr>
          <w:sz w:val="22"/>
        </w:rPr>
        <w:t xml:space="preserve">traffic management </w:t>
      </w:r>
    </w:p>
    <w:p w14:paraId="00AD942F" w14:textId="77777777" w:rsidR="006C3B15" w:rsidRDefault="00417D63" w:rsidP="000B0951">
      <w:pPr>
        <w:pStyle w:val="ListContinue"/>
        <w:ind w:left="720"/>
        <w:rPr>
          <w:sz w:val="22"/>
        </w:rPr>
      </w:pPr>
      <w:r w:rsidRPr="00547B01">
        <w:rPr>
          <w:sz w:val="22"/>
        </w:rPr>
        <w:t>employees into System Operations and seamlessly</w:t>
      </w:r>
      <w:r w:rsidR="00547B01">
        <w:rPr>
          <w:sz w:val="22"/>
        </w:rPr>
        <w:t xml:space="preserve"> </w:t>
      </w:r>
      <w:r w:rsidRPr="00547B01">
        <w:rPr>
          <w:sz w:val="22"/>
        </w:rPr>
        <w:t>absorbed the Flight Service</w:t>
      </w:r>
      <w:r w:rsidR="00691B38" w:rsidRPr="00547B01">
        <w:rPr>
          <w:sz w:val="22"/>
        </w:rPr>
        <w:t xml:space="preserve"> </w:t>
      </w:r>
    </w:p>
    <w:p w14:paraId="1E1A7896" w14:textId="77777777" w:rsidR="006C3B15" w:rsidRDefault="00417D63" w:rsidP="000B0951">
      <w:pPr>
        <w:pStyle w:val="ListContinue"/>
        <w:ind w:left="720"/>
        <w:rPr>
          <w:sz w:val="22"/>
        </w:rPr>
      </w:pPr>
      <w:r w:rsidRPr="00547B01">
        <w:rPr>
          <w:sz w:val="22"/>
        </w:rPr>
        <w:t xml:space="preserve">organization.  I managed both the Lockheed Martin contract and the FAA Flight </w:t>
      </w:r>
    </w:p>
    <w:p w14:paraId="7890DE18" w14:textId="77777777" w:rsidR="00417D63" w:rsidRPr="00547B01" w:rsidRDefault="00417D63" w:rsidP="000B0951">
      <w:pPr>
        <w:pStyle w:val="ListContinue"/>
        <w:ind w:left="720"/>
        <w:rPr>
          <w:sz w:val="22"/>
        </w:rPr>
      </w:pPr>
      <w:r w:rsidRPr="00547B01">
        <w:rPr>
          <w:sz w:val="22"/>
        </w:rPr>
        <w:t xml:space="preserve">Service stations in Alaska. </w:t>
      </w:r>
    </w:p>
    <w:p w14:paraId="68A52E9F" w14:textId="77777777" w:rsidR="00417D63" w:rsidRPr="00547B01" w:rsidRDefault="00417D63" w:rsidP="000B0951">
      <w:pPr>
        <w:ind w:left="360"/>
        <w:rPr>
          <w:sz w:val="22"/>
        </w:rPr>
      </w:pPr>
    </w:p>
    <w:p w14:paraId="23FA8193" w14:textId="77777777" w:rsidR="00547B01" w:rsidRDefault="00414ACE" w:rsidP="000B0951">
      <w:pPr>
        <w:ind w:left="720"/>
        <w:jc w:val="both"/>
        <w:rPr>
          <w:sz w:val="22"/>
        </w:rPr>
      </w:pPr>
      <w:r w:rsidRPr="00547B01">
        <w:rPr>
          <w:sz w:val="22"/>
        </w:rPr>
        <w:t xml:space="preserve">I was responsible for NAS operations as executed by the Air Traffic Control System </w:t>
      </w:r>
    </w:p>
    <w:p w14:paraId="5C49A8E3" w14:textId="77777777" w:rsidR="00547B01" w:rsidRDefault="00414ACE" w:rsidP="000B0951">
      <w:pPr>
        <w:ind w:left="720"/>
        <w:jc w:val="both"/>
        <w:rPr>
          <w:sz w:val="22"/>
        </w:rPr>
      </w:pPr>
      <w:r w:rsidRPr="00547B01">
        <w:rPr>
          <w:sz w:val="22"/>
        </w:rPr>
        <w:t>Command Center</w:t>
      </w:r>
      <w:r w:rsidR="00547B01">
        <w:rPr>
          <w:sz w:val="22"/>
        </w:rPr>
        <w:t xml:space="preserve"> </w:t>
      </w:r>
      <w:r w:rsidRPr="00547B01">
        <w:rPr>
          <w:sz w:val="22"/>
        </w:rPr>
        <w:t>and Tra</w:t>
      </w:r>
      <w:r w:rsidR="00DC6FF7" w:rsidRPr="00547B01">
        <w:rPr>
          <w:sz w:val="22"/>
        </w:rPr>
        <w:t>f</w:t>
      </w:r>
      <w:r w:rsidRPr="00547B01">
        <w:rPr>
          <w:sz w:val="22"/>
        </w:rPr>
        <w:t xml:space="preserve">fic </w:t>
      </w:r>
      <w:r w:rsidR="00C31B8D" w:rsidRPr="00547B01">
        <w:rPr>
          <w:sz w:val="22"/>
        </w:rPr>
        <w:t>Management U</w:t>
      </w:r>
      <w:r w:rsidRPr="00547B01">
        <w:rPr>
          <w:sz w:val="22"/>
        </w:rPr>
        <w:t xml:space="preserve">nits nationwide. </w:t>
      </w:r>
      <w:r w:rsidR="00250393" w:rsidRPr="00547B01">
        <w:rPr>
          <w:sz w:val="22"/>
        </w:rPr>
        <w:t xml:space="preserve">I was a champion </w:t>
      </w:r>
    </w:p>
    <w:p w14:paraId="10E0E70E" w14:textId="77777777" w:rsidR="00547B01" w:rsidRDefault="00250393" w:rsidP="000B0951">
      <w:pPr>
        <w:ind w:left="720"/>
        <w:jc w:val="both"/>
        <w:rPr>
          <w:sz w:val="22"/>
        </w:rPr>
      </w:pPr>
      <w:r w:rsidRPr="00547B01">
        <w:rPr>
          <w:sz w:val="22"/>
        </w:rPr>
        <w:lastRenderedPageBreak/>
        <w:t>of collaborative decision making and</w:t>
      </w:r>
      <w:r w:rsidR="00547B01">
        <w:rPr>
          <w:sz w:val="22"/>
        </w:rPr>
        <w:t xml:space="preserve"> </w:t>
      </w:r>
      <w:r w:rsidRPr="00547B01">
        <w:rPr>
          <w:sz w:val="22"/>
        </w:rPr>
        <w:t>worked closely with airline representatives</w:t>
      </w:r>
      <w:r w:rsidR="00417D63" w:rsidRPr="00547B01">
        <w:rPr>
          <w:sz w:val="22"/>
        </w:rPr>
        <w:t xml:space="preserve"> </w:t>
      </w:r>
    </w:p>
    <w:p w14:paraId="1F0CCEB8" w14:textId="77777777" w:rsidR="00547B01" w:rsidRDefault="00250393" w:rsidP="000B0951">
      <w:pPr>
        <w:ind w:left="720"/>
        <w:jc w:val="both"/>
        <w:rPr>
          <w:sz w:val="22"/>
        </w:rPr>
      </w:pPr>
      <w:r w:rsidRPr="00547B01">
        <w:rPr>
          <w:sz w:val="22"/>
        </w:rPr>
        <w:t>in multiple forums with the goal of improving</w:t>
      </w:r>
      <w:r w:rsidR="00547B01">
        <w:rPr>
          <w:sz w:val="22"/>
        </w:rPr>
        <w:t xml:space="preserve"> </w:t>
      </w:r>
      <w:r w:rsidRPr="00547B01">
        <w:rPr>
          <w:sz w:val="22"/>
        </w:rPr>
        <w:t xml:space="preserve">service. I </w:t>
      </w:r>
      <w:r w:rsidR="00417D63" w:rsidRPr="00547B01">
        <w:rPr>
          <w:sz w:val="22"/>
        </w:rPr>
        <w:t xml:space="preserve">was responsible for </w:t>
      </w:r>
    </w:p>
    <w:p w14:paraId="49631906" w14:textId="77777777" w:rsidR="00547B01" w:rsidRDefault="00417D63" w:rsidP="000B0951">
      <w:pPr>
        <w:ind w:left="720"/>
        <w:jc w:val="both"/>
        <w:rPr>
          <w:sz w:val="22"/>
        </w:rPr>
      </w:pPr>
      <w:r w:rsidRPr="00547B01">
        <w:rPr>
          <w:sz w:val="22"/>
        </w:rPr>
        <w:t>establishing the target level of efficiency in the National Airspace System.  This</w:t>
      </w:r>
      <w:r w:rsidR="00414ACE" w:rsidRPr="00547B01">
        <w:rPr>
          <w:sz w:val="22"/>
        </w:rPr>
        <w:t xml:space="preserve"> </w:t>
      </w:r>
    </w:p>
    <w:p w14:paraId="79C3CD26" w14:textId="77777777" w:rsidR="00250393" w:rsidRPr="00547B01" w:rsidRDefault="00417D63" w:rsidP="000B0951">
      <w:pPr>
        <w:ind w:left="720"/>
        <w:jc w:val="both"/>
        <w:rPr>
          <w:sz w:val="22"/>
        </w:rPr>
      </w:pPr>
      <w:r w:rsidRPr="00547B01">
        <w:rPr>
          <w:sz w:val="22"/>
        </w:rPr>
        <w:t xml:space="preserve">included developing and refining efficiency metrics for which I was held accountable. </w:t>
      </w:r>
    </w:p>
    <w:p w14:paraId="67A22011" w14:textId="77777777" w:rsidR="00DD3BA2" w:rsidRPr="00547B01" w:rsidRDefault="00417D63" w:rsidP="00DD3BA2">
      <w:pPr>
        <w:ind w:left="360" w:firstLine="360"/>
        <w:jc w:val="both"/>
        <w:rPr>
          <w:sz w:val="22"/>
          <w:lang w:val="en"/>
        </w:rPr>
      </w:pPr>
      <w:r w:rsidRPr="00547B01">
        <w:rPr>
          <w:sz w:val="22"/>
        </w:rPr>
        <w:t>I led efforts to</w:t>
      </w:r>
      <w:r w:rsidR="00D5579B" w:rsidRPr="00547B01">
        <w:rPr>
          <w:sz w:val="22"/>
        </w:rPr>
        <w:t xml:space="preserve"> </w:t>
      </w:r>
      <w:r w:rsidRPr="00547B01">
        <w:rPr>
          <w:sz w:val="22"/>
        </w:rPr>
        <w:t>establish metrics for predictability and quality</w:t>
      </w:r>
      <w:r w:rsidR="00250393" w:rsidRPr="00547B01">
        <w:rPr>
          <w:sz w:val="22"/>
        </w:rPr>
        <w:t xml:space="preserve"> </w:t>
      </w:r>
      <w:r w:rsidRPr="00547B01">
        <w:rPr>
          <w:sz w:val="22"/>
        </w:rPr>
        <w:t xml:space="preserve">of customer interface. </w:t>
      </w:r>
      <w:r w:rsidR="00DD3BA2" w:rsidRPr="00547B01">
        <w:rPr>
          <w:sz w:val="22"/>
          <w:lang w:val="en"/>
        </w:rPr>
        <w:t xml:space="preserve">I was </w:t>
      </w:r>
    </w:p>
    <w:p w14:paraId="51B5105B" w14:textId="77777777" w:rsidR="00547B01" w:rsidRDefault="00DD3BA2" w:rsidP="00DD3BA2">
      <w:pPr>
        <w:ind w:left="360" w:firstLine="360"/>
        <w:jc w:val="both"/>
        <w:rPr>
          <w:sz w:val="22"/>
          <w:lang w:val="en"/>
        </w:rPr>
      </w:pPr>
      <w:r w:rsidRPr="00547B01">
        <w:rPr>
          <w:sz w:val="22"/>
          <w:lang w:val="en"/>
        </w:rPr>
        <w:t xml:space="preserve">responsible to promulgate and interpret Air Traffic Management and Control policy </w:t>
      </w:r>
    </w:p>
    <w:p w14:paraId="2A414748" w14:textId="77777777" w:rsidR="00547B01" w:rsidRDefault="00DD3BA2" w:rsidP="00DD3BA2">
      <w:pPr>
        <w:ind w:left="360" w:firstLine="360"/>
        <w:jc w:val="both"/>
        <w:rPr>
          <w:sz w:val="22"/>
          <w:lang w:val="en"/>
        </w:rPr>
      </w:pPr>
      <w:r w:rsidRPr="00547B01">
        <w:rPr>
          <w:sz w:val="22"/>
          <w:lang w:val="en"/>
        </w:rPr>
        <w:t xml:space="preserve">and procedures for all domains. I had signature responsibility for </w:t>
      </w:r>
    </w:p>
    <w:p w14:paraId="25584EEE" w14:textId="77777777" w:rsidR="00547B01" w:rsidRDefault="00DD3BA2" w:rsidP="00DD3BA2">
      <w:pPr>
        <w:ind w:left="360" w:firstLine="360"/>
        <w:jc w:val="both"/>
        <w:rPr>
          <w:sz w:val="22"/>
          <w:lang w:val="en"/>
        </w:rPr>
      </w:pPr>
      <w:r w:rsidRPr="00547B01">
        <w:rPr>
          <w:sz w:val="22"/>
          <w:lang w:val="en"/>
        </w:rPr>
        <w:t>FAA Order</w:t>
      </w:r>
      <w:r w:rsidR="00A4093D">
        <w:rPr>
          <w:sz w:val="22"/>
          <w:lang w:val="en"/>
        </w:rPr>
        <w:t>s</w:t>
      </w:r>
      <w:r w:rsidRPr="00547B01">
        <w:rPr>
          <w:sz w:val="22"/>
          <w:lang w:val="en"/>
        </w:rPr>
        <w:t xml:space="preserve"> 7110.65, 7210.3, the Airman’s Information Manual and numerous other </w:t>
      </w:r>
    </w:p>
    <w:p w14:paraId="47D8B5A9" w14:textId="77777777" w:rsidR="00547B01" w:rsidRDefault="00A4093D" w:rsidP="00DD3BA2">
      <w:pPr>
        <w:ind w:left="360" w:firstLine="360"/>
        <w:jc w:val="both"/>
        <w:rPr>
          <w:sz w:val="22"/>
        </w:rPr>
      </w:pPr>
      <w:r w:rsidRPr="00547B01">
        <w:rPr>
          <w:sz w:val="22"/>
          <w:lang w:val="en"/>
        </w:rPr>
        <w:t>Orders</w:t>
      </w:r>
      <w:r w:rsidR="00DD3BA2" w:rsidRPr="00547B01">
        <w:rPr>
          <w:sz w:val="22"/>
          <w:lang w:val="en"/>
        </w:rPr>
        <w:t>, notices and regulations.</w:t>
      </w:r>
      <w:r>
        <w:rPr>
          <w:sz w:val="22"/>
          <w:lang w:val="en"/>
        </w:rPr>
        <w:t xml:space="preserve"> </w:t>
      </w:r>
      <w:r w:rsidR="00011EF7" w:rsidRPr="00547B01">
        <w:rPr>
          <w:sz w:val="22"/>
        </w:rPr>
        <w:t>I operate</w:t>
      </w:r>
      <w:r w:rsidR="00B378F1" w:rsidRPr="00547B01">
        <w:rPr>
          <w:sz w:val="22"/>
        </w:rPr>
        <w:t>d</w:t>
      </w:r>
      <w:r w:rsidR="00011EF7" w:rsidRPr="00547B01">
        <w:rPr>
          <w:sz w:val="22"/>
        </w:rPr>
        <w:t xml:space="preserve"> the Airspace Management</w:t>
      </w:r>
      <w:r w:rsidR="008C22C9" w:rsidRPr="00547B01">
        <w:rPr>
          <w:sz w:val="22"/>
        </w:rPr>
        <w:t xml:space="preserve"> </w:t>
      </w:r>
      <w:r w:rsidR="00664E00" w:rsidRPr="00547B01">
        <w:rPr>
          <w:sz w:val="22"/>
        </w:rPr>
        <w:t>P</w:t>
      </w:r>
      <w:r w:rsidR="00011EF7" w:rsidRPr="00547B01">
        <w:rPr>
          <w:sz w:val="22"/>
        </w:rPr>
        <w:t>rogram</w:t>
      </w:r>
      <w:r w:rsidR="00B378F1" w:rsidRPr="00547B01">
        <w:rPr>
          <w:sz w:val="22"/>
        </w:rPr>
        <w:t xml:space="preserve"> </w:t>
      </w:r>
      <w:r w:rsidR="00664E00" w:rsidRPr="00547B01">
        <w:rPr>
          <w:sz w:val="22"/>
        </w:rPr>
        <w:t xml:space="preserve">(AMP) </w:t>
      </w:r>
    </w:p>
    <w:p w14:paraId="5FBDECE2" w14:textId="77777777" w:rsidR="00DD3BA2" w:rsidRPr="00547B01" w:rsidRDefault="00B378F1" w:rsidP="00DD3BA2">
      <w:pPr>
        <w:ind w:left="360" w:firstLine="360"/>
        <w:jc w:val="both"/>
        <w:rPr>
          <w:sz w:val="22"/>
        </w:rPr>
      </w:pPr>
      <w:r w:rsidRPr="00547B01">
        <w:rPr>
          <w:sz w:val="22"/>
        </w:rPr>
        <w:t xml:space="preserve">which was responsible for the </w:t>
      </w:r>
      <w:r w:rsidR="00011EF7" w:rsidRPr="00547B01">
        <w:rPr>
          <w:sz w:val="22"/>
        </w:rPr>
        <w:t>planning and design of</w:t>
      </w:r>
      <w:r w:rsidR="00DD3BA2" w:rsidRPr="00547B01">
        <w:rPr>
          <w:sz w:val="22"/>
        </w:rPr>
        <w:t xml:space="preserve"> </w:t>
      </w:r>
      <w:r w:rsidRPr="00547B01">
        <w:rPr>
          <w:sz w:val="22"/>
        </w:rPr>
        <w:t>every</w:t>
      </w:r>
      <w:r w:rsidR="00414ACE" w:rsidRPr="00547B01">
        <w:rPr>
          <w:sz w:val="22"/>
        </w:rPr>
        <w:t xml:space="preserve"> </w:t>
      </w:r>
      <w:r w:rsidR="00011EF7" w:rsidRPr="00547B01">
        <w:rPr>
          <w:sz w:val="22"/>
        </w:rPr>
        <w:t>airspace</w:t>
      </w:r>
      <w:r w:rsidR="00414ACE" w:rsidRPr="00547B01">
        <w:rPr>
          <w:sz w:val="22"/>
        </w:rPr>
        <w:t xml:space="preserve"> </w:t>
      </w:r>
      <w:r w:rsidR="00011EF7" w:rsidRPr="00547B01">
        <w:rPr>
          <w:sz w:val="22"/>
        </w:rPr>
        <w:t xml:space="preserve">project. </w:t>
      </w:r>
    </w:p>
    <w:p w14:paraId="143587CD" w14:textId="77777777" w:rsidR="00547B01" w:rsidRDefault="00664E00" w:rsidP="00DD3BA2">
      <w:pPr>
        <w:ind w:left="360" w:firstLine="360"/>
        <w:jc w:val="both"/>
        <w:rPr>
          <w:sz w:val="22"/>
        </w:rPr>
      </w:pPr>
      <w:r w:rsidRPr="00547B01">
        <w:rPr>
          <w:sz w:val="22"/>
        </w:rPr>
        <w:t>The</w:t>
      </w:r>
      <w:r w:rsidR="008C22C9" w:rsidRPr="00547B01">
        <w:rPr>
          <w:sz w:val="22"/>
        </w:rPr>
        <w:t xml:space="preserve"> </w:t>
      </w:r>
      <w:r w:rsidRPr="00547B01">
        <w:rPr>
          <w:sz w:val="22"/>
        </w:rPr>
        <w:t>Obstruction Evaluation</w:t>
      </w:r>
      <w:r w:rsidR="00414ACE" w:rsidRPr="00547B01">
        <w:rPr>
          <w:sz w:val="22"/>
        </w:rPr>
        <w:t xml:space="preserve"> </w:t>
      </w:r>
      <w:r w:rsidRPr="00547B01">
        <w:rPr>
          <w:sz w:val="22"/>
        </w:rPr>
        <w:t>function resided within the AMP. Aeronautical</w:t>
      </w:r>
      <w:r w:rsidR="00DD3BA2" w:rsidRPr="00547B01">
        <w:rPr>
          <w:sz w:val="22"/>
        </w:rPr>
        <w:t xml:space="preserve"> </w:t>
      </w:r>
      <w:r w:rsidRPr="00547B01">
        <w:rPr>
          <w:sz w:val="22"/>
        </w:rPr>
        <w:t>Information</w:t>
      </w:r>
      <w:r w:rsidR="00414ACE" w:rsidRPr="00547B01">
        <w:rPr>
          <w:sz w:val="22"/>
        </w:rPr>
        <w:t xml:space="preserve"> </w:t>
      </w:r>
    </w:p>
    <w:p w14:paraId="64A773F3" w14:textId="77777777" w:rsidR="006C3B15" w:rsidRDefault="00664E00" w:rsidP="00DD3BA2">
      <w:pPr>
        <w:ind w:left="360" w:firstLine="360"/>
        <w:jc w:val="both"/>
        <w:rPr>
          <w:sz w:val="22"/>
        </w:rPr>
      </w:pPr>
      <w:r w:rsidRPr="00547B01">
        <w:rPr>
          <w:sz w:val="22"/>
        </w:rPr>
        <w:t xml:space="preserve">Management was also resident within the AMP. </w:t>
      </w:r>
      <w:r w:rsidR="00C50B73" w:rsidRPr="00547B01">
        <w:rPr>
          <w:sz w:val="22"/>
        </w:rPr>
        <w:t xml:space="preserve">I sponsored development </w:t>
      </w:r>
    </w:p>
    <w:p w14:paraId="07181F20" w14:textId="77777777" w:rsidR="006C3B15" w:rsidRDefault="00C50B73" w:rsidP="00DD3BA2">
      <w:pPr>
        <w:ind w:left="360" w:firstLine="360"/>
        <w:jc w:val="both"/>
        <w:rPr>
          <w:sz w:val="22"/>
        </w:rPr>
      </w:pPr>
      <w:r w:rsidRPr="00547B01">
        <w:rPr>
          <w:sz w:val="22"/>
        </w:rPr>
        <w:t>of</w:t>
      </w:r>
      <w:r w:rsidR="00DD3BA2" w:rsidRPr="00547B01">
        <w:rPr>
          <w:sz w:val="22"/>
        </w:rPr>
        <w:t xml:space="preserve"> </w:t>
      </w:r>
      <w:r w:rsidRPr="00547B01">
        <w:rPr>
          <w:sz w:val="22"/>
        </w:rPr>
        <w:t>g</w:t>
      </w:r>
      <w:r w:rsidR="00664E00" w:rsidRPr="00547B01">
        <w:rPr>
          <w:sz w:val="22"/>
        </w:rPr>
        <w:t>roundbreaking</w:t>
      </w:r>
      <w:r w:rsidR="00414ACE" w:rsidRPr="00547B01">
        <w:rPr>
          <w:sz w:val="22"/>
        </w:rPr>
        <w:t xml:space="preserve"> </w:t>
      </w:r>
      <w:r w:rsidR="00664E00" w:rsidRPr="00547B01">
        <w:rPr>
          <w:sz w:val="22"/>
        </w:rPr>
        <w:t>concepts for the exchange of AIM as well</w:t>
      </w:r>
      <w:r w:rsidRPr="00547B01">
        <w:rPr>
          <w:sz w:val="22"/>
        </w:rPr>
        <w:t xml:space="preserve"> </w:t>
      </w:r>
      <w:r w:rsidR="00664E00" w:rsidRPr="00547B01">
        <w:rPr>
          <w:sz w:val="22"/>
        </w:rPr>
        <w:t xml:space="preserve">as the </w:t>
      </w:r>
    </w:p>
    <w:p w14:paraId="436ECD0A" w14:textId="77777777" w:rsidR="006C3B15" w:rsidRDefault="00664E00" w:rsidP="00DD3BA2">
      <w:pPr>
        <w:ind w:left="360" w:firstLine="360"/>
        <w:jc w:val="both"/>
        <w:rPr>
          <w:sz w:val="22"/>
        </w:rPr>
      </w:pPr>
      <w:r w:rsidRPr="00547B01">
        <w:rPr>
          <w:sz w:val="22"/>
        </w:rPr>
        <w:t>corporate strategy</w:t>
      </w:r>
      <w:r w:rsidR="00C50B73" w:rsidRPr="00547B01">
        <w:rPr>
          <w:sz w:val="22"/>
        </w:rPr>
        <w:t xml:space="preserve"> </w:t>
      </w:r>
      <w:r w:rsidRPr="00547B01">
        <w:rPr>
          <w:sz w:val="22"/>
        </w:rPr>
        <w:t>for management</w:t>
      </w:r>
      <w:r w:rsidR="00DD3BA2" w:rsidRPr="00547B01">
        <w:rPr>
          <w:sz w:val="22"/>
        </w:rPr>
        <w:t xml:space="preserve"> </w:t>
      </w:r>
      <w:r w:rsidRPr="00547B01">
        <w:rPr>
          <w:sz w:val="22"/>
        </w:rPr>
        <w:t>of AIM.</w:t>
      </w:r>
      <w:r w:rsidR="00414ACE" w:rsidRPr="00547B01">
        <w:rPr>
          <w:sz w:val="22"/>
        </w:rPr>
        <w:t xml:space="preserve"> </w:t>
      </w:r>
      <w:r w:rsidR="00011EF7" w:rsidRPr="00547B01">
        <w:rPr>
          <w:sz w:val="22"/>
        </w:rPr>
        <w:t>The RNP program</w:t>
      </w:r>
      <w:r w:rsidR="002A7D83" w:rsidRPr="00547B01">
        <w:rPr>
          <w:sz w:val="22"/>
        </w:rPr>
        <w:t xml:space="preserve"> </w:t>
      </w:r>
      <w:r w:rsidR="00011EF7" w:rsidRPr="00547B01">
        <w:rPr>
          <w:sz w:val="22"/>
        </w:rPr>
        <w:t xml:space="preserve">office </w:t>
      </w:r>
    </w:p>
    <w:p w14:paraId="0CBCDE3D" w14:textId="77777777" w:rsidR="006C3B15" w:rsidRDefault="00011EF7" w:rsidP="00DD3BA2">
      <w:pPr>
        <w:ind w:left="360" w:firstLine="360"/>
        <w:jc w:val="both"/>
        <w:rPr>
          <w:sz w:val="22"/>
        </w:rPr>
      </w:pPr>
      <w:r w:rsidRPr="00547B01">
        <w:rPr>
          <w:sz w:val="22"/>
        </w:rPr>
        <w:t>within System Operations</w:t>
      </w:r>
      <w:r w:rsidR="00B378F1" w:rsidRPr="00547B01">
        <w:rPr>
          <w:sz w:val="22"/>
        </w:rPr>
        <w:t xml:space="preserve"> </w:t>
      </w:r>
      <w:r w:rsidRPr="00547B01">
        <w:rPr>
          <w:sz w:val="22"/>
        </w:rPr>
        <w:t>provide</w:t>
      </w:r>
      <w:r w:rsidR="00B378F1" w:rsidRPr="00547B01">
        <w:rPr>
          <w:sz w:val="22"/>
        </w:rPr>
        <w:t>d</w:t>
      </w:r>
      <w:r w:rsidRPr="00547B01">
        <w:rPr>
          <w:sz w:val="22"/>
        </w:rPr>
        <w:t xml:space="preserve"> criteria for advanced navigation</w:t>
      </w:r>
      <w:r w:rsidR="00DD3BA2" w:rsidRPr="00547B01">
        <w:rPr>
          <w:sz w:val="22"/>
        </w:rPr>
        <w:t xml:space="preserve"> </w:t>
      </w:r>
      <w:r w:rsidRPr="00547B01">
        <w:rPr>
          <w:sz w:val="22"/>
        </w:rPr>
        <w:t xml:space="preserve">procedure </w:t>
      </w:r>
    </w:p>
    <w:p w14:paraId="44A68953" w14:textId="77777777" w:rsidR="006C3B15" w:rsidRDefault="00011EF7" w:rsidP="00DD3BA2">
      <w:pPr>
        <w:ind w:left="360" w:firstLine="360"/>
        <w:jc w:val="both"/>
        <w:rPr>
          <w:sz w:val="22"/>
        </w:rPr>
      </w:pPr>
      <w:r w:rsidRPr="00547B01">
        <w:rPr>
          <w:sz w:val="22"/>
        </w:rPr>
        <w:t>design.</w:t>
      </w:r>
      <w:r w:rsidR="00414ACE" w:rsidRPr="00547B01">
        <w:rPr>
          <w:sz w:val="22"/>
        </w:rPr>
        <w:t xml:space="preserve"> </w:t>
      </w:r>
      <w:r w:rsidRPr="00547B01">
        <w:rPr>
          <w:sz w:val="22"/>
        </w:rPr>
        <w:t xml:space="preserve">These criteria are built in coordination with Flight Standards and </w:t>
      </w:r>
    </w:p>
    <w:p w14:paraId="43EF13B6" w14:textId="77777777" w:rsidR="006C3B15" w:rsidRDefault="00011EF7" w:rsidP="00DD3BA2">
      <w:pPr>
        <w:ind w:left="360" w:firstLine="360"/>
        <w:jc w:val="both"/>
        <w:rPr>
          <w:sz w:val="22"/>
        </w:rPr>
      </w:pPr>
      <w:r w:rsidRPr="00547B01">
        <w:rPr>
          <w:sz w:val="22"/>
        </w:rPr>
        <w:t>developed</w:t>
      </w:r>
      <w:r w:rsidR="00414ACE" w:rsidRPr="00547B01">
        <w:rPr>
          <w:sz w:val="22"/>
        </w:rPr>
        <w:t xml:space="preserve"> </w:t>
      </w:r>
      <w:r w:rsidRPr="00547B01">
        <w:rPr>
          <w:sz w:val="22"/>
        </w:rPr>
        <w:t xml:space="preserve">in coordination with the Flight Inspection organization and the </w:t>
      </w:r>
    </w:p>
    <w:p w14:paraId="45D40FCC" w14:textId="77777777" w:rsidR="006C3B15" w:rsidRDefault="00011EF7" w:rsidP="00DD3BA2">
      <w:pPr>
        <w:ind w:left="360" w:firstLine="360"/>
        <w:jc w:val="both"/>
        <w:rPr>
          <w:sz w:val="22"/>
        </w:rPr>
      </w:pPr>
      <w:r w:rsidRPr="00547B01">
        <w:rPr>
          <w:sz w:val="22"/>
        </w:rPr>
        <w:t>operating units.  I manage</w:t>
      </w:r>
      <w:r w:rsidR="00B378F1" w:rsidRPr="00547B01">
        <w:rPr>
          <w:sz w:val="22"/>
        </w:rPr>
        <w:t>d</w:t>
      </w:r>
      <w:r w:rsidRPr="00547B01">
        <w:rPr>
          <w:sz w:val="22"/>
        </w:rPr>
        <w:t xml:space="preserve"> the ATO</w:t>
      </w:r>
      <w:r w:rsidR="00DD3BA2" w:rsidRPr="00547B01">
        <w:rPr>
          <w:sz w:val="22"/>
        </w:rPr>
        <w:t xml:space="preserve"> </w:t>
      </w:r>
      <w:r w:rsidRPr="00547B01">
        <w:rPr>
          <w:sz w:val="22"/>
        </w:rPr>
        <w:t xml:space="preserve">litigation office whose primary interface is </w:t>
      </w:r>
    </w:p>
    <w:p w14:paraId="736EE76A" w14:textId="77777777" w:rsidR="006C3B15" w:rsidRDefault="00011EF7" w:rsidP="00DD3BA2">
      <w:pPr>
        <w:ind w:left="360" w:firstLine="360"/>
        <w:jc w:val="both"/>
        <w:rPr>
          <w:sz w:val="22"/>
        </w:rPr>
      </w:pPr>
      <w:r w:rsidRPr="00547B01">
        <w:rPr>
          <w:sz w:val="22"/>
        </w:rPr>
        <w:t>General Counsel. Their task is to represent the</w:t>
      </w:r>
      <w:r w:rsidR="00414ACE" w:rsidRPr="00547B01">
        <w:rPr>
          <w:sz w:val="22"/>
        </w:rPr>
        <w:t xml:space="preserve"> </w:t>
      </w:r>
      <w:r w:rsidRPr="00547B01">
        <w:rPr>
          <w:sz w:val="22"/>
        </w:rPr>
        <w:t>operating</w:t>
      </w:r>
      <w:r w:rsidR="00DD3BA2" w:rsidRPr="00547B01">
        <w:rPr>
          <w:sz w:val="22"/>
        </w:rPr>
        <w:t xml:space="preserve"> </w:t>
      </w:r>
      <w:r w:rsidRPr="00547B01">
        <w:rPr>
          <w:sz w:val="22"/>
        </w:rPr>
        <w:t xml:space="preserve">lines of business </w:t>
      </w:r>
    </w:p>
    <w:p w14:paraId="00B0B357" w14:textId="77777777" w:rsidR="00011EF7" w:rsidRPr="00547B01" w:rsidRDefault="00011EF7" w:rsidP="00DD3BA2">
      <w:pPr>
        <w:ind w:left="360" w:firstLine="360"/>
        <w:jc w:val="both"/>
        <w:rPr>
          <w:sz w:val="22"/>
        </w:rPr>
      </w:pPr>
      <w:r w:rsidRPr="00547B01">
        <w:rPr>
          <w:sz w:val="22"/>
        </w:rPr>
        <w:t>in any matter involving litigation with outside parties.</w:t>
      </w:r>
    </w:p>
    <w:p w14:paraId="15DCBE64" w14:textId="77777777" w:rsidR="00664E00" w:rsidRPr="00547B01" w:rsidRDefault="00664E00" w:rsidP="000B0951">
      <w:pPr>
        <w:ind w:left="360"/>
        <w:jc w:val="both"/>
        <w:rPr>
          <w:sz w:val="22"/>
        </w:rPr>
      </w:pPr>
    </w:p>
    <w:p w14:paraId="5080B521" w14:textId="77777777" w:rsidR="00547B01" w:rsidRDefault="00664E00" w:rsidP="000B0951">
      <w:pPr>
        <w:ind w:left="360" w:firstLine="360"/>
        <w:jc w:val="both"/>
        <w:rPr>
          <w:sz w:val="22"/>
        </w:rPr>
      </w:pPr>
      <w:r w:rsidRPr="00547B01">
        <w:rPr>
          <w:sz w:val="22"/>
        </w:rPr>
        <w:t xml:space="preserve">I had responsibility within the Air Traffic Organization for introduction of unmanned </w:t>
      </w:r>
    </w:p>
    <w:p w14:paraId="74B19E2C" w14:textId="77777777" w:rsidR="00547B01" w:rsidRDefault="00664E00" w:rsidP="00547B01">
      <w:pPr>
        <w:ind w:left="360" w:firstLine="360"/>
        <w:jc w:val="both"/>
        <w:rPr>
          <w:sz w:val="22"/>
        </w:rPr>
      </w:pPr>
      <w:r w:rsidRPr="00547B01">
        <w:rPr>
          <w:sz w:val="22"/>
        </w:rPr>
        <w:t xml:space="preserve">aircraft into the system.  We worked closely with aircraft certification to determine </w:t>
      </w:r>
    </w:p>
    <w:p w14:paraId="5D0DE4C9" w14:textId="77777777" w:rsidR="00547B01" w:rsidRDefault="00664E00" w:rsidP="00547B01">
      <w:pPr>
        <w:ind w:left="360" w:firstLine="360"/>
        <w:jc w:val="both"/>
        <w:rPr>
          <w:sz w:val="22"/>
        </w:rPr>
      </w:pPr>
      <w:r w:rsidRPr="00547B01">
        <w:rPr>
          <w:sz w:val="22"/>
        </w:rPr>
        <w:t>airworthiness and</w:t>
      </w:r>
      <w:r w:rsidR="00547B01">
        <w:rPr>
          <w:sz w:val="22"/>
        </w:rPr>
        <w:t xml:space="preserve"> </w:t>
      </w:r>
      <w:r w:rsidRPr="00547B01">
        <w:rPr>
          <w:sz w:val="22"/>
        </w:rPr>
        <w:t>develop operational integration</w:t>
      </w:r>
      <w:r w:rsidR="00691B38" w:rsidRPr="00547B01">
        <w:rPr>
          <w:sz w:val="22"/>
        </w:rPr>
        <w:t xml:space="preserve"> </w:t>
      </w:r>
      <w:r w:rsidRPr="00547B01">
        <w:rPr>
          <w:sz w:val="22"/>
        </w:rPr>
        <w:t xml:space="preserve">procedures. I also managed the </w:t>
      </w:r>
    </w:p>
    <w:p w14:paraId="790ED4F3" w14:textId="77777777" w:rsidR="006C3B15" w:rsidRDefault="00664E00" w:rsidP="00547B01">
      <w:pPr>
        <w:ind w:left="360" w:firstLine="360"/>
        <w:jc w:val="both"/>
        <w:rPr>
          <w:sz w:val="22"/>
        </w:rPr>
      </w:pPr>
      <w:r w:rsidRPr="00547B01">
        <w:rPr>
          <w:sz w:val="22"/>
        </w:rPr>
        <w:t>Office of System Operations Security.</w:t>
      </w:r>
      <w:r w:rsidR="00547B01">
        <w:rPr>
          <w:sz w:val="22"/>
        </w:rPr>
        <w:t xml:space="preserve"> </w:t>
      </w:r>
      <w:r w:rsidRPr="00547B01">
        <w:rPr>
          <w:sz w:val="22"/>
        </w:rPr>
        <w:t xml:space="preserve">This office interfaced with </w:t>
      </w:r>
      <w:r w:rsidR="00DD3BA2" w:rsidRPr="00547B01">
        <w:rPr>
          <w:sz w:val="22"/>
        </w:rPr>
        <w:t>DOD</w:t>
      </w:r>
      <w:r w:rsidRPr="00547B01">
        <w:rPr>
          <w:sz w:val="22"/>
        </w:rPr>
        <w:t xml:space="preserve"> and Federal</w:t>
      </w:r>
      <w:r w:rsidR="00691B38" w:rsidRPr="00547B01">
        <w:rPr>
          <w:sz w:val="22"/>
        </w:rPr>
        <w:t xml:space="preserve"> </w:t>
      </w:r>
    </w:p>
    <w:p w14:paraId="490C57A0" w14:textId="77777777" w:rsidR="006C3B15" w:rsidRDefault="00664E00" w:rsidP="006C3B15">
      <w:pPr>
        <w:ind w:left="360" w:firstLine="360"/>
        <w:jc w:val="both"/>
        <w:rPr>
          <w:sz w:val="22"/>
        </w:rPr>
      </w:pPr>
      <w:r w:rsidRPr="00547B01">
        <w:rPr>
          <w:sz w:val="22"/>
        </w:rPr>
        <w:t>and local</w:t>
      </w:r>
      <w:r w:rsidR="0041725A" w:rsidRPr="00547B01">
        <w:rPr>
          <w:sz w:val="22"/>
        </w:rPr>
        <w:t xml:space="preserve"> </w:t>
      </w:r>
      <w:r w:rsidRPr="00547B01">
        <w:rPr>
          <w:sz w:val="22"/>
        </w:rPr>
        <w:t xml:space="preserve">Law Enforcement offices to orchestrate all security or disaster-related </w:t>
      </w:r>
    </w:p>
    <w:p w14:paraId="798A7DF2" w14:textId="77777777" w:rsidR="00664E00" w:rsidRPr="00547B01" w:rsidRDefault="00664E00" w:rsidP="006C3B15">
      <w:pPr>
        <w:ind w:left="360" w:firstLine="360"/>
        <w:jc w:val="both"/>
        <w:rPr>
          <w:sz w:val="22"/>
        </w:rPr>
      </w:pPr>
      <w:r w:rsidRPr="00547B01">
        <w:rPr>
          <w:sz w:val="22"/>
        </w:rPr>
        <w:t xml:space="preserve">aviation activity. </w:t>
      </w:r>
    </w:p>
    <w:p w14:paraId="510EB189" w14:textId="77777777" w:rsidR="00EE154C" w:rsidRPr="00547B01" w:rsidRDefault="00EE154C" w:rsidP="00664E00">
      <w:pPr>
        <w:jc w:val="both"/>
        <w:rPr>
          <w:sz w:val="22"/>
        </w:rPr>
      </w:pPr>
    </w:p>
    <w:p w14:paraId="3BBDC217" w14:textId="77777777" w:rsidR="006C3B15" w:rsidRPr="00547B01" w:rsidRDefault="00EE154C" w:rsidP="006C3B15">
      <w:pPr>
        <w:ind w:left="720"/>
        <w:jc w:val="both"/>
        <w:rPr>
          <w:b/>
          <w:sz w:val="22"/>
        </w:rPr>
      </w:pPr>
      <w:r w:rsidRPr="00547B01">
        <w:rPr>
          <w:b/>
          <w:sz w:val="22"/>
        </w:rPr>
        <w:t>Program Director for Air Traffic Planning and Procedures</w:t>
      </w:r>
      <w:r w:rsidRPr="00547B01">
        <w:rPr>
          <w:b/>
          <w:sz w:val="22"/>
        </w:rPr>
        <w:tab/>
      </w:r>
      <w:r w:rsidR="006C3B15">
        <w:rPr>
          <w:b/>
          <w:sz w:val="22"/>
        </w:rPr>
        <w:tab/>
      </w:r>
      <w:r w:rsidR="006C3B15">
        <w:rPr>
          <w:b/>
          <w:sz w:val="22"/>
        </w:rPr>
        <w:tab/>
      </w:r>
      <w:r w:rsidR="006C3B15">
        <w:rPr>
          <w:b/>
          <w:sz w:val="22"/>
        </w:rPr>
        <w:tab/>
        <w:t xml:space="preserve">  </w:t>
      </w:r>
      <w:r w:rsidR="006C3B15" w:rsidRPr="00547B01">
        <w:rPr>
          <w:b/>
          <w:sz w:val="22"/>
        </w:rPr>
        <w:t>2001-2003</w:t>
      </w:r>
    </w:p>
    <w:p w14:paraId="79CBC6B7" w14:textId="77777777" w:rsidR="006C3B15" w:rsidRDefault="00893E04" w:rsidP="006C3B15">
      <w:pPr>
        <w:ind w:left="720"/>
        <w:jc w:val="both"/>
        <w:rPr>
          <w:sz w:val="22"/>
          <w:lang w:val="en"/>
        </w:rPr>
      </w:pPr>
      <w:r w:rsidRPr="00547B01">
        <w:rPr>
          <w:sz w:val="22"/>
          <w:lang w:val="en"/>
        </w:rPr>
        <w:t xml:space="preserve">Prior to establishment of the Air Traffic Organization, </w:t>
      </w:r>
      <w:r w:rsidR="00EE154C" w:rsidRPr="00547B01">
        <w:rPr>
          <w:sz w:val="22"/>
          <w:lang w:val="en"/>
        </w:rPr>
        <w:t xml:space="preserve">I was responsible to promulgate </w:t>
      </w:r>
    </w:p>
    <w:p w14:paraId="19935CEF" w14:textId="77777777" w:rsidR="006C3B15" w:rsidRDefault="00EE154C" w:rsidP="00893E04">
      <w:pPr>
        <w:ind w:left="360" w:firstLine="360"/>
        <w:jc w:val="both"/>
        <w:rPr>
          <w:sz w:val="22"/>
          <w:lang w:val="en"/>
        </w:rPr>
      </w:pPr>
      <w:r w:rsidRPr="00547B01">
        <w:rPr>
          <w:sz w:val="22"/>
          <w:lang w:val="en"/>
        </w:rPr>
        <w:t>and interpret Air Traffic Management and Control policy and procedures for all</w:t>
      </w:r>
      <w:r w:rsidR="00691B38" w:rsidRPr="00547B01">
        <w:rPr>
          <w:sz w:val="22"/>
          <w:lang w:val="en"/>
        </w:rPr>
        <w:t xml:space="preserve"> </w:t>
      </w:r>
    </w:p>
    <w:p w14:paraId="4560F971" w14:textId="77777777" w:rsidR="006C3B15" w:rsidRDefault="00EE154C" w:rsidP="00893E04">
      <w:pPr>
        <w:ind w:left="360" w:firstLine="360"/>
        <w:jc w:val="both"/>
        <w:rPr>
          <w:sz w:val="22"/>
          <w:lang w:val="en"/>
        </w:rPr>
      </w:pPr>
      <w:r w:rsidRPr="00547B01">
        <w:rPr>
          <w:sz w:val="22"/>
          <w:lang w:val="en"/>
        </w:rPr>
        <w:t xml:space="preserve">domains. </w:t>
      </w:r>
      <w:r w:rsidR="00893E04" w:rsidRPr="00547B01">
        <w:rPr>
          <w:sz w:val="22"/>
          <w:lang w:val="en"/>
        </w:rPr>
        <w:t>I had signature responsibility for FAA Order</w:t>
      </w:r>
      <w:r w:rsidR="00A4093D">
        <w:rPr>
          <w:sz w:val="22"/>
          <w:lang w:val="en"/>
        </w:rPr>
        <w:t>s</w:t>
      </w:r>
      <w:r w:rsidR="00893E04" w:rsidRPr="00547B01">
        <w:rPr>
          <w:sz w:val="22"/>
          <w:lang w:val="en"/>
        </w:rPr>
        <w:t xml:space="preserve"> 7110.65, 7210.3, the </w:t>
      </w:r>
    </w:p>
    <w:p w14:paraId="344E3BDE" w14:textId="77777777" w:rsidR="006C3B15" w:rsidRDefault="00893E04" w:rsidP="00893E04">
      <w:pPr>
        <w:ind w:left="360" w:firstLine="360"/>
        <w:jc w:val="both"/>
        <w:rPr>
          <w:sz w:val="22"/>
          <w:lang w:val="en"/>
        </w:rPr>
      </w:pPr>
      <w:r w:rsidRPr="00547B01">
        <w:rPr>
          <w:sz w:val="22"/>
          <w:lang w:val="en"/>
        </w:rPr>
        <w:t xml:space="preserve">Airman’s Information Manual and numerous other orders, notices and regulations. </w:t>
      </w:r>
    </w:p>
    <w:p w14:paraId="385B88FE" w14:textId="77777777" w:rsidR="006C3B15" w:rsidRDefault="00EE154C" w:rsidP="00893E04">
      <w:pPr>
        <w:ind w:left="360" w:firstLine="360"/>
        <w:jc w:val="both"/>
        <w:rPr>
          <w:sz w:val="22"/>
          <w:lang w:val="en"/>
        </w:rPr>
      </w:pPr>
      <w:r w:rsidRPr="00547B01">
        <w:rPr>
          <w:sz w:val="22"/>
          <w:lang w:val="en"/>
        </w:rPr>
        <w:t>I established and led the first true operational planning entity</w:t>
      </w:r>
      <w:r w:rsidR="00C31B8D" w:rsidRPr="00547B01">
        <w:rPr>
          <w:sz w:val="22"/>
          <w:lang w:val="en"/>
        </w:rPr>
        <w:t xml:space="preserve"> in FAA </w:t>
      </w:r>
      <w:r w:rsidR="00DD3BA2" w:rsidRPr="00547B01">
        <w:rPr>
          <w:sz w:val="22"/>
          <w:lang w:val="en"/>
        </w:rPr>
        <w:t xml:space="preserve">Air Traffic </w:t>
      </w:r>
      <w:r w:rsidRPr="00547B01">
        <w:rPr>
          <w:sz w:val="22"/>
          <w:lang w:val="en"/>
        </w:rPr>
        <w:t xml:space="preserve">and </w:t>
      </w:r>
    </w:p>
    <w:p w14:paraId="2AA34DD8" w14:textId="77777777" w:rsidR="00DD3BA2" w:rsidRPr="00547B01" w:rsidRDefault="00EE154C" w:rsidP="00893E04">
      <w:pPr>
        <w:ind w:left="360" w:firstLine="360"/>
        <w:jc w:val="both"/>
        <w:rPr>
          <w:sz w:val="22"/>
          <w:lang w:val="en"/>
        </w:rPr>
      </w:pPr>
      <w:r w:rsidRPr="00547B01">
        <w:rPr>
          <w:sz w:val="22"/>
          <w:lang w:val="en"/>
        </w:rPr>
        <w:t>produced the original air traffic</w:t>
      </w:r>
      <w:r w:rsidR="00414ACE" w:rsidRPr="00547B01">
        <w:rPr>
          <w:sz w:val="22"/>
          <w:lang w:val="en"/>
        </w:rPr>
        <w:t xml:space="preserve"> </w:t>
      </w:r>
      <w:r w:rsidRPr="00547B01">
        <w:rPr>
          <w:sz w:val="22"/>
          <w:lang w:val="en"/>
        </w:rPr>
        <w:t>operations concept</w:t>
      </w:r>
      <w:r w:rsidR="00C31B8D" w:rsidRPr="00547B01">
        <w:rPr>
          <w:sz w:val="22"/>
          <w:lang w:val="en"/>
        </w:rPr>
        <w:t xml:space="preserve"> (the roadmap to Nextgen)</w:t>
      </w:r>
      <w:r w:rsidRPr="00547B01">
        <w:rPr>
          <w:sz w:val="22"/>
          <w:lang w:val="en"/>
        </w:rPr>
        <w:t xml:space="preserve">. </w:t>
      </w:r>
    </w:p>
    <w:p w14:paraId="55EE1B94" w14:textId="77777777" w:rsidR="006C3B15" w:rsidRDefault="00250393" w:rsidP="00DD3BA2">
      <w:pPr>
        <w:ind w:left="360" w:firstLine="360"/>
        <w:jc w:val="both"/>
        <w:rPr>
          <w:sz w:val="22"/>
          <w:lang w:val="en"/>
        </w:rPr>
      </w:pPr>
      <w:r w:rsidRPr="00547B01">
        <w:rPr>
          <w:sz w:val="22"/>
          <w:lang w:val="en"/>
        </w:rPr>
        <w:t>I served on the RTCA Fee-Flight Select Committee that developed the first</w:t>
      </w:r>
    </w:p>
    <w:p w14:paraId="2AA4DAE1" w14:textId="77777777" w:rsidR="006C3B15" w:rsidRDefault="00250393" w:rsidP="006C3B15">
      <w:pPr>
        <w:ind w:firstLine="720"/>
        <w:jc w:val="both"/>
        <w:rPr>
          <w:sz w:val="22"/>
          <w:lang w:val="en"/>
        </w:rPr>
      </w:pPr>
      <w:r w:rsidRPr="00547B01">
        <w:rPr>
          <w:sz w:val="22"/>
          <w:lang w:val="en"/>
        </w:rPr>
        <w:t xml:space="preserve"> government and industry </w:t>
      </w:r>
      <w:r w:rsidR="00DD3BA2" w:rsidRPr="00547B01">
        <w:rPr>
          <w:sz w:val="22"/>
          <w:lang w:val="en"/>
        </w:rPr>
        <w:t>C</w:t>
      </w:r>
      <w:r w:rsidR="00F54F8D" w:rsidRPr="00547B01">
        <w:rPr>
          <w:sz w:val="22"/>
          <w:lang w:val="en"/>
        </w:rPr>
        <w:t>oncept</w:t>
      </w:r>
      <w:r w:rsidR="00DD3BA2" w:rsidRPr="00547B01">
        <w:rPr>
          <w:sz w:val="22"/>
          <w:lang w:val="en"/>
        </w:rPr>
        <w:t xml:space="preserve"> </w:t>
      </w:r>
      <w:r w:rsidR="00A4093D">
        <w:rPr>
          <w:sz w:val="22"/>
          <w:lang w:val="en"/>
        </w:rPr>
        <w:t>of O</w:t>
      </w:r>
      <w:r w:rsidR="00F54F8D" w:rsidRPr="00547B01">
        <w:rPr>
          <w:sz w:val="22"/>
          <w:lang w:val="en"/>
        </w:rPr>
        <w:t xml:space="preserve">perations for the NAS. </w:t>
      </w:r>
      <w:r w:rsidR="00EE154C" w:rsidRPr="00547B01">
        <w:rPr>
          <w:sz w:val="22"/>
          <w:lang w:val="en"/>
        </w:rPr>
        <w:t>I was</w:t>
      </w:r>
      <w:r w:rsidR="00F54F8D" w:rsidRPr="00547B01">
        <w:rPr>
          <w:sz w:val="22"/>
          <w:lang w:val="en"/>
        </w:rPr>
        <w:t xml:space="preserve"> </w:t>
      </w:r>
      <w:r w:rsidR="00EE154C" w:rsidRPr="00547B01">
        <w:rPr>
          <w:sz w:val="22"/>
          <w:lang w:val="en"/>
        </w:rPr>
        <w:t xml:space="preserve">responsible </w:t>
      </w:r>
    </w:p>
    <w:p w14:paraId="116DA29D" w14:textId="77777777" w:rsidR="006C3B15" w:rsidRDefault="00EE154C" w:rsidP="006C3B15">
      <w:pPr>
        <w:ind w:firstLine="720"/>
        <w:jc w:val="both"/>
        <w:rPr>
          <w:sz w:val="22"/>
          <w:lang w:val="en"/>
        </w:rPr>
      </w:pPr>
      <w:r w:rsidRPr="00547B01">
        <w:rPr>
          <w:sz w:val="22"/>
          <w:lang w:val="en"/>
        </w:rPr>
        <w:t>to determine</w:t>
      </w:r>
      <w:r w:rsidR="00C31B8D" w:rsidRPr="00547B01">
        <w:rPr>
          <w:sz w:val="22"/>
          <w:lang w:val="en"/>
        </w:rPr>
        <w:t xml:space="preserve"> </w:t>
      </w:r>
      <w:r w:rsidRPr="00547B01">
        <w:rPr>
          <w:sz w:val="22"/>
          <w:lang w:val="en"/>
        </w:rPr>
        <w:t>operational suitability of all facilities</w:t>
      </w:r>
      <w:r w:rsidR="006C3B15">
        <w:rPr>
          <w:sz w:val="22"/>
          <w:lang w:val="en"/>
        </w:rPr>
        <w:t xml:space="preserve"> </w:t>
      </w:r>
      <w:r w:rsidRPr="00547B01">
        <w:rPr>
          <w:sz w:val="22"/>
          <w:lang w:val="en"/>
        </w:rPr>
        <w:t>and equipment introduced</w:t>
      </w:r>
      <w:r w:rsidR="00691B38" w:rsidRPr="00547B01">
        <w:rPr>
          <w:sz w:val="22"/>
          <w:lang w:val="en"/>
        </w:rPr>
        <w:t xml:space="preserve"> </w:t>
      </w:r>
    </w:p>
    <w:p w14:paraId="36040F57" w14:textId="77777777" w:rsidR="00F54F8D" w:rsidRPr="00547B01" w:rsidRDefault="00EE154C" w:rsidP="006C3B15">
      <w:pPr>
        <w:ind w:firstLine="720"/>
        <w:jc w:val="both"/>
        <w:rPr>
          <w:sz w:val="22"/>
          <w:lang w:val="en"/>
        </w:rPr>
      </w:pPr>
      <w:r w:rsidRPr="00547B01">
        <w:rPr>
          <w:sz w:val="22"/>
          <w:lang w:val="en"/>
        </w:rPr>
        <w:t>into the ATM environment.</w:t>
      </w:r>
      <w:r w:rsidR="00C31B8D" w:rsidRPr="00547B01">
        <w:rPr>
          <w:sz w:val="22"/>
          <w:lang w:val="en"/>
        </w:rPr>
        <w:t xml:space="preserve"> </w:t>
      </w:r>
      <w:r w:rsidRPr="00547B01">
        <w:rPr>
          <w:sz w:val="22"/>
          <w:lang w:val="en"/>
        </w:rPr>
        <w:t>I also led all security-related efforts</w:t>
      </w:r>
      <w:r w:rsidR="00414ACE" w:rsidRPr="00547B01">
        <w:rPr>
          <w:sz w:val="22"/>
          <w:lang w:val="en"/>
        </w:rPr>
        <w:t xml:space="preserve"> </w:t>
      </w:r>
      <w:r w:rsidRPr="00547B01">
        <w:rPr>
          <w:sz w:val="22"/>
          <w:lang w:val="en"/>
        </w:rPr>
        <w:t>and</w:t>
      </w:r>
    </w:p>
    <w:p w14:paraId="54CD602F" w14:textId="77777777" w:rsidR="00EE154C" w:rsidRPr="00547B01" w:rsidRDefault="00EE154C" w:rsidP="000B0951">
      <w:pPr>
        <w:ind w:left="720"/>
        <w:jc w:val="both"/>
        <w:rPr>
          <w:sz w:val="22"/>
          <w:lang w:val="en"/>
        </w:rPr>
      </w:pPr>
      <w:r w:rsidRPr="00547B01">
        <w:rPr>
          <w:sz w:val="22"/>
          <w:lang w:val="en"/>
        </w:rPr>
        <w:t>coordination</w:t>
      </w:r>
      <w:r w:rsidR="00F54F8D" w:rsidRPr="00547B01">
        <w:rPr>
          <w:sz w:val="22"/>
          <w:lang w:val="en"/>
        </w:rPr>
        <w:t xml:space="preserve"> </w:t>
      </w:r>
      <w:r w:rsidRPr="00547B01">
        <w:rPr>
          <w:sz w:val="22"/>
          <w:lang w:val="en"/>
        </w:rPr>
        <w:t>that impacted the operational environment.</w:t>
      </w:r>
    </w:p>
    <w:p w14:paraId="65EFD446" w14:textId="77777777" w:rsidR="00D77C66" w:rsidRPr="00547B01" w:rsidRDefault="00D77C66" w:rsidP="00EE154C">
      <w:pPr>
        <w:jc w:val="both"/>
        <w:rPr>
          <w:sz w:val="22"/>
          <w:lang w:val="en"/>
        </w:rPr>
      </w:pPr>
    </w:p>
    <w:p w14:paraId="3CAF5C2B" w14:textId="77777777" w:rsidR="00DD3BA2" w:rsidRPr="00547B01" w:rsidRDefault="00DD3BA2" w:rsidP="00691B38">
      <w:pPr>
        <w:ind w:firstLine="360"/>
        <w:jc w:val="both"/>
        <w:rPr>
          <w:b/>
          <w:sz w:val="22"/>
          <w:lang w:val="en"/>
        </w:rPr>
      </w:pPr>
    </w:p>
    <w:p w14:paraId="58B768F5" w14:textId="77777777" w:rsidR="001C60DA" w:rsidRDefault="001C60DA" w:rsidP="006C3B15">
      <w:pPr>
        <w:ind w:firstLine="720"/>
        <w:jc w:val="both"/>
        <w:rPr>
          <w:b/>
          <w:sz w:val="22"/>
          <w:lang w:val="en"/>
        </w:rPr>
      </w:pPr>
    </w:p>
    <w:p w14:paraId="2E6FB630" w14:textId="436D71E6" w:rsidR="006C3B15" w:rsidRPr="00547B01" w:rsidRDefault="00D77C66" w:rsidP="006C3B15">
      <w:pPr>
        <w:ind w:firstLine="720"/>
        <w:jc w:val="both"/>
        <w:rPr>
          <w:b/>
          <w:sz w:val="22"/>
          <w:lang w:val="en"/>
        </w:rPr>
      </w:pPr>
      <w:r w:rsidRPr="00547B01">
        <w:rPr>
          <w:b/>
          <w:sz w:val="22"/>
          <w:lang w:val="en"/>
        </w:rPr>
        <w:lastRenderedPageBreak/>
        <w:t>Program Director for Air traffic System Development</w:t>
      </w:r>
      <w:r w:rsidRPr="00547B01">
        <w:rPr>
          <w:b/>
          <w:sz w:val="22"/>
          <w:lang w:val="en"/>
        </w:rPr>
        <w:tab/>
      </w:r>
      <w:r w:rsidRPr="00547B01">
        <w:rPr>
          <w:b/>
          <w:sz w:val="22"/>
          <w:lang w:val="en"/>
        </w:rPr>
        <w:tab/>
      </w:r>
      <w:r w:rsidR="006C3B15">
        <w:rPr>
          <w:b/>
          <w:sz w:val="22"/>
          <w:lang w:val="en"/>
        </w:rPr>
        <w:tab/>
      </w:r>
      <w:r w:rsidR="006C3B15">
        <w:rPr>
          <w:b/>
          <w:sz w:val="22"/>
          <w:lang w:val="en"/>
        </w:rPr>
        <w:tab/>
      </w:r>
      <w:r w:rsidR="006C3B15">
        <w:rPr>
          <w:b/>
          <w:sz w:val="22"/>
          <w:lang w:val="en"/>
        </w:rPr>
        <w:tab/>
        <w:t xml:space="preserve">  </w:t>
      </w:r>
      <w:r w:rsidR="006C3B15" w:rsidRPr="00547B01">
        <w:rPr>
          <w:b/>
          <w:sz w:val="22"/>
          <w:lang w:val="en"/>
        </w:rPr>
        <w:t>2000-2001</w:t>
      </w:r>
    </w:p>
    <w:p w14:paraId="0EAD1DBE" w14:textId="77777777" w:rsidR="00691B38" w:rsidRPr="00547B01" w:rsidRDefault="00D77C66" w:rsidP="006C3B15">
      <w:pPr>
        <w:ind w:firstLine="720"/>
        <w:jc w:val="both"/>
        <w:rPr>
          <w:sz w:val="22"/>
          <w:lang w:val="en"/>
        </w:rPr>
      </w:pPr>
      <w:r w:rsidRPr="00547B01">
        <w:rPr>
          <w:sz w:val="22"/>
          <w:lang w:val="en"/>
        </w:rPr>
        <w:t xml:space="preserve">I was responsible for requirements development and solution implementation for all </w:t>
      </w:r>
    </w:p>
    <w:p w14:paraId="225AAE62" w14:textId="77777777" w:rsidR="000B0951" w:rsidRPr="00547B01" w:rsidRDefault="00D77C66" w:rsidP="000B0951">
      <w:pPr>
        <w:ind w:left="720"/>
        <w:jc w:val="both"/>
        <w:rPr>
          <w:sz w:val="22"/>
          <w:lang w:val="en"/>
        </w:rPr>
      </w:pPr>
      <w:r w:rsidRPr="00547B01">
        <w:rPr>
          <w:sz w:val="22"/>
          <w:lang w:val="en"/>
        </w:rPr>
        <w:t>automation replacement systems in all domains, as well as requirements management</w:t>
      </w:r>
    </w:p>
    <w:p w14:paraId="0BE0AD76" w14:textId="77777777" w:rsidR="00D77C66" w:rsidRPr="00547B01" w:rsidRDefault="00D77C66" w:rsidP="000B0951">
      <w:pPr>
        <w:ind w:left="720"/>
        <w:jc w:val="both"/>
        <w:rPr>
          <w:sz w:val="22"/>
          <w:lang w:val="en"/>
        </w:rPr>
      </w:pPr>
      <w:r w:rsidRPr="00547B01">
        <w:rPr>
          <w:sz w:val="22"/>
          <w:lang w:val="en"/>
        </w:rPr>
        <w:t xml:space="preserve">for all automation system upgrades. </w:t>
      </w:r>
    </w:p>
    <w:p w14:paraId="56987F45" w14:textId="77777777" w:rsidR="004460F8" w:rsidRDefault="004460F8" w:rsidP="00D77C66">
      <w:pPr>
        <w:pStyle w:val="SpaceAfter"/>
        <w:ind w:left="0"/>
        <w:rPr>
          <w:i/>
          <w:sz w:val="22"/>
        </w:rPr>
      </w:pPr>
    </w:p>
    <w:p w14:paraId="47AD2865" w14:textId="0A50BE12" w:rsidR="00E759FC" w:rsidRPr="00547B01" w:rsidRDefault="00691B38" w:rsidP="00D77C66">
      <w:pPr>
        <w:pStyle w:val="SpaceAfter"/>
        <w:ind w:left="0"/>
        <w:rPr>
          <w:i/>
          <w:sz w:val="22"/>
        </w:rPr>
      </w:pPr>
      <w:r w:rsidRPr="00547B01">
        <w:rPr>
          <w:i/>
          <w:sz w:val="22"/>
        </w:rPr>
        <w:t xml:space="preserve"> </w:t>
      </w:r>
      <w:r w:rsidR="00D77C66" w:rsidRPr="00547B01">
        <w:rPr>
          <w:i/>
          <w:sz w:val="22"/>
        </w:rPr>
        <w:t>INTERNATIONAL EXPERIENCE</w:t>
      </w:r>
    </w:p>
    <w:p w14:paraId="58F37312" w14:textId="77777777" w:rsidR="00691B38" w:rsidRPr="00547B01" w:rsidRDefault="00691B38" w:rsidP="00691B38">
      <w:pPr>
        <w:rPr>
          <w:sz w:val="22"/>
        </w:rPr>
      </w:pPr>
      <w:r w:rsidRPr="00547B01">
        <w:rPr>
          <w:sz w:val="22"/>
        </w:rPr>
        <w:t xml:space="preserve">        </w:t>
      </w:r>
      <w:r w:rsidR="00D77C66" w:rsidRPr="00547B01">
        <w:rPr>
          <w:sz w:val="22"/>
        </w:rPr>
        <w:t>During calendar year 1999, I was posted as liaison to the German Air Navigation Services (DFS) in</w:t>
      </w:r>
    </w:p>
    <w:p w14:paraId="0E926537" w14:textId="77777777" w:rsidR="00691B38" w:rsidRPr="00547B01" w:rsidRDefault="00691B38" w:rsidP="00691B38">
      <w:pPr>
        <w:rPr>
          <w:sz w:val="22"/>
        </w:rPr>
      </w:pPr>
      <w:r w:rsidRPr="00547B01">
        <w:rPr>
          <w:sz w:val="22"/>
        </w:rPr>
        <w:t xml:space="preserve">       </w:t>
      </w:r>
      <w:r w:rsidR="00D77C66" w:rsidRPr="00547B01">
        <w:rPr>
          <w:sz w:val="22"/>
        </w:rPr>
        <w:t xml:space="preserve"> Frankfurt, Germany, as the first FAA participant in the DFS/FAA exchange program.  While</w:t>
      </w:r>
    </w:p>
    <w:p w14:paraId="2141A322" w14:textId="77777777" w:rsidR="00691B38" w:rsidRPr="00547B01" w:rsidRDefault="00691B38" w:rsidP="00691B38">
      <w:pPr>
        <w:rPr>
          <w:sz w:val="22"/>
        </w:rPr>
      </w:pPr>
      <w:r w:rsidRPr="00547B01">
        <w:rPr>
          <w:sz w:val="22"/>
        </w:rPr>
        <w:t xml:space="preserve">       </w:t>
      </w:r>
      <w:r w:rsidR="00D77C66" w:rsidRPr="00547B01">
        <w:rPr>
          <w:sz w:val="22"/>
        </w:rPr>
        <w:t xml:space="preserve"> in Germany, I took part in several projects</w:t>
      </w:r>
      <w:r w:rsidR="00C50B73" w:rsidRPr="00547B01">
        <w:rPr>
          <w:sz w:val="22"/>
        </w:rPr>
        <w:t>,</w:t>
      </w:r>
      <w:r w:rsidR="00D77C66" w:rsidRPr="00547B01">
        <w:rPr>
          <w:sz w:val="22"/>
        </w:rPr>
        <w:t xml:space="preserve"> including commissioning of the Langen Area </w:t>
      </w:r>
    </w:p>
    <w:p w14:paraId="6E1C1302" w14:textId="77777777" w:rsidR="00691B38" w:rsidRPr="00547B01" w:rsidRDefault="00691B38" w:rsidP="00D77C66">
      <w:pPr>
        <w:rPr>
          <w:sz w:val="22"/>
        </w:rPr>
      </w:pPr>
      <w:r w:rsidRPr="00547B01">
        <w:rPr>
          <w:sz w:val="22"/>
        </w:rPr>
        <w:t xml:space="preserve">        </w:t>
      </w:r>
      <w:r w:rsidR="00D77C66" w:rsidRPr="00547B01">
        <w:rPr>
          <w:sz w:val="22"/>
        </w:rPr>
        <w:t xml:space="preserve">Control Center.  I participated with the Executive Board as they completely reorganized DFS. </w:t>
      </w:r>
    </w:p>
    <w:p w14:paraId="461234C1" w14:textId="77777777" w:rsidR="00691B38" w:rsidRPr="00547B01" w:rsidRDefault="00691B38" w:rsidP="00D77C66">
      <w:pPr>
        <w:rPr>
          <w:sz w:val="22"/>
        </w:rPr>
      </w:pPr>
      <w:r w:rsidRPr="00547B01">
        <w:rPr>
          <w:sz w:val="22"/>
        </w:rPr>
        <w:t xml:space="preserve">       </w:t>
      </w:r>
      <w:r w:rsidR="00D77C66" w:rsidRPr="00547B01">
        <w:rPr>
          <w:sz w:val="22"/>
        </w:rPr>
        <w:t xml:space="preserve"> Additional projects included participation in the multi-State panel working Domestic Reduced </w:t>
      </w:r>
    </w:p>
    <w:p w14:paraId="437EA1DC" w14:textId="77777777" w:rsidR="00484897" w:rsidRPr="00547B01" w:rsidRDefault="00691B38" w:rsidP="00484897">
      <w:pPr>
        <w:rPr>
          <w:sz w:val="22"/>
        </w:rPr>
      </w:pPr>
      <w:r w:rsidRPr="00547B01">
        <w:rPr>
          <w:sz w:val="22"/>
        </w:rPr>
        <w:t xml:space="preserve">        </w:t>
      </w:r>
      <w:r w:rsidR="00D77C66" w:rsidRPr="00547B01">
        <w:rPr>
          <w:sz w:val="22"/>
        </w:rPr>
        <w:t>Vertical Separation Minima, Year 2000 preparations, the European Airspace Management ’04 initiative,</w:t>
      </w:r>
      <w:r w:rsidR="00484897" w:rsidRPr="00547B01">
        <w:rPr>
          <w:sz w:val="22"/>
        </w:rPr>
        <w:t xml:space="preserve"> </w:t>
      </w:r>
    </w:p>
    <w:p w14:paraId="6C145547" w14:textId="77777777" w:rsidR="00484897" w:rsidRPr="00547B01" w:rsidRDefault="00484897" w:rsidP="00484897">
      <w:pPr>
        <w:rPr>
          <w:sz w:val="22"/>
        </w:rPr>
      </w:pPr>
      <w:r w:rsidRPr="00547B01">
        <w:rPr>
          <w:sz w:val="22"/>
        </w:rPr>
        <w:t xml:space="preserve">        </w:t>
      </w:r>
      <w:r w:rsidR="00D77C66" w:rsidRPr="00547B01">
        <w:rPr>
          <w:sz w:val="22"/>
        </w:rPr>
        <w:t xml:space="preserve">and extensive coordination involving movement of American military assets during the war in </w:t>
      </w:r>
    </w:p>
    <w:p w14:paraId="63187542" w14:textId="77777777" w:rsidR="00484897" w:rsidRPr="00547B01" w:rsidRDefault="00484897" w:rsidP="005908D3">
      <w:pPr>
        <w:rPr>
          <w:sz w:val="22"/>
        </w:rPr>
      </w:pPr>
      <w:r w:rsidRPr="00547B01">
        <w:rPr>
          <w:sz w:val="22"/>
        </w:rPr>
        <w:t xml:space="preserve">        </w:t>
      </w:r>
      <w:r w:rsidR="00D77C66" w:rsidRPr="00547B01">
        <w:rPr>
          <w:sz w:val="22"/>
        </w:rPr>
        <w:t>the Balkans. Although not fluent, I have a working knowledge of German.</w:t>
      </w:r>
      <w:r w:rsidRPr="00547B01">
        <w:rPr>
          <w:sz w:val="22"/>
        </w:rPr>
        <w:t xml:space="preserve"> </w:t>
      </w:r>
      <w:r w:rsidR="00D77C66" w:rsidRPr="00547B01">
        <w:rPr>
          <w:sz w:val="22"/>
        </w:rPr>
        <w:t xml:space="preserve">I also studied French for </w:t>
      </w:r>
    </w:p>
    <w:p w14:paraId="3C57578B" w14:textId="77777777" w:rsidR="005908D3" w:rsidRPr="00547B01" w:rsidRDefault="00484897" w:rsidP="005908D3">
      <w:pPr>
        <w:rPr>
          <w:sz w:val="22"/>
        </w:rPr>
      </w:pPr>
      <w:r w:rsidRPr="00547B01">
        <w:rPr>
          <w:sz w:val="22"/>
        </w:rPr>
        <w:t xml:space="preserve">        </w:t>
      </w:r>
      <w:r w:rsidR="00D77C66" w:rsidRPr="00547B01">
        <w:rPr>
          <w:sz w:val="22"/>
        </w:rPr>
        <w:t>four years.  I am not fluent, but I have better than general knowledge of the language.</w:t>
      </w:r>
    </w:p>
    <w:p w14:paraId="7DC63EEB" w14:textId="77777777" w:rsidR="005908D3" w:rsidRPr="00547B01" w:rsidRDefault="005908D3" w:rsidP="005908D3">
      <w:pPr>
        <w:rPr>
          <w:sz w:val="22"/>
        </w:rPr>
      </w:pPr>
    </w:p>
    <w:p w14:paraId="3968ABE4" w14:textId="77777777" w:rsidR="00484897" w:rsidRPr="00547B01" w:rsidRDefault="00484897" w:rsidP="00484897">
      <w:pPr>
        <w:rPr>
          <w:sz w:val="22"/>
        </w:rPr>
      </w:pPr>
      <w:r w:rsidRPr="00547B01">
        <w:rPr>
          <w:sz w:val="22"/>
        </w:rPr>
        <w:t xml:space="preserve">        </w:t>
      </w:r>
      <w:r w:rsidR="0052191F" w:rsidRPr="00547B01">
        <w:rPr>
          <w:sz w:val="22"/>
        </w:rPr>
        <w:t xml:space="preserve">In 2003 </w:t>
      </w:r>
      <w:r w:rsidR="005908D3" w:rsidRPr="00547B01">
        <w:rPr>
          <w:sz w:val="22"/>
        </w:rPr>
        <w:t>I was the Air Traffic Services representative to the ICAO 11</w:t>
      </w:r>
      <w:r w:rsidR="005908D3" w:rsidRPr="00547B01">
        <w:rPr>
          <w:sz w:val="22"/>
          <w:vertAlign w:val="superscript"/>
        </w:rPr>
        <w:t>th</w:t>
      </w:r>
      <w:r w:rsidR="005908D3" w:rsidRPr="00547B01">
        <w:rPr>
          <w:sz w:val="22"/>
        </w:rPr>
        <w:t xml:space="preserve"> Air Navigation Conference.  </w:t>
      </w:r>
    </w:p>
    <w:p w14:paraId="7F9720AB" w14:textId="77777777" w:rsidR="00484897" w:rsidRPr="00547B01" w:rsidRDefault="00484897" w:rsidP="005908D3">
      <w:pPr>
        <w:rPr>
          <w:sz w:val="22"/>
        </w:rPr>
      </w:pPr>
      <w:r w:rsidRPr="00547B01">
        <w:rPr>
          <w:sz w:val="22"/>
        </w:rPr>
        <w:t xml:space="preserve">        </w:t>
      </w:r>
      <w:r w:rsidR="005908D3" w:rsidRPr="00547B01">
        <w:rPr>
          <w:sz w:val="22"/>
        </w:rPr>
        <w:t>I represented the FAA to the</w:t>
      </w:r>
      <w:r w:rsidRPr="00547B01">
        <w:rPr>
          <w:sz w:val="22"/>
        </w:rPr>
        <w:t xml:space="preserve"> </w:t>
      </w:r>
      <w:r w:rsidR="0052191F" w:rsidRPr="00547B01">
        <w:rPr>
          <w:sz w:val="22"/>
        </w:rPr>
        <w:t>G</w:t>
      </w:r>
      <w:r w:rsidR="005908D3" w:rsidRPr="00547B01">
        <w:rPr>
          <w:sz w:val="22"/>
        </w:rPr>
        <w:t>lobal</w:t>
      </w:r>
      <w:r w:rsidR="0052191F" w:rsidRPr="00547B01">
        <w:rPr>
          <w:sz w:val="22"/>
        </w:rPr>
        <w:t xml:space="preserve"> </w:t>
      </w:r>
      <w:r w:rsidR="005908D3" w:rsidRPr="00547B01">
        <w:rPr>
          <w:sz w:val="22"/>
        </w:rPr>
        <w:t>population on subjects related to air traffic management and</w:t>
      </w:r>
    </w:p>
    <w:p w14:paraId="63CD2DF7" w14:textId="77777777" w:rsidR="00484897" w:rsidRPr="00547B01" w:rsidRDefault="00484897" w:rsidP="005908D3">
      <w:pPr>
        <w:rPr>
          <w:sz w:val="22"/>
        </w:rPr>
      </w:pPr>
      <w:r w:rsidRPr="00547B01">
        <w:rPr>
          <w:sz w:val="22"/>
        </w:rPr>
        <w:t xml:space="preserve">       </w:t>
      </w:r>
      <w:r w:rsidR="005908D3" w:rsidRPr="00547B01">
        <w:rPr>
          <w:sz w:val="22"/>
        </w:rPr>
        <w:t xml:space="preserve"> played a supporting role on subjects related to communications,</w:t>
      </w:r>
      <w:r w:rsidRPr="00547B01">
        <w:rPr>
          <w:sz w:val="22"/>
        </w:rPr>
        <w:t xml:space="preserve"> </w:t>
      </w:r>
      <w:r w:rsidR="005908D3" w:rsidRPr="00547B01">
        <w:rPr>
          <w:sz w:val="22"/>
        </w:rPr>
        <w:t>navigation, and surveillance.  The goal</w:t>
      </w:r>
    </w:p>
    <w:p w14:paraId="516941A8" w14:textId="77777777" w:rsidR="005908D3" w:rsidRPr="00547B01" w:rsidRDefault="00484897" w:rsidP="00547B01">
      <w:pPr>
        <w:ind w:left="360"/>
        <w:rPr>
          <w:sz w:val="22"/>
        </w:rPr>
      </w:pPr>
      <w:r w:rsidRPr="00547B01">
        <w:rPr>
          <w:sz w:val="22"/>
        </w:rPr>
        <w:t xml:space="preserve"> </w:t>
      </w:r>
      <w:r w:rsidR="005908D3" w:rsidRPr="00547B01">
        <w:rPr>
          <w:sz w:val="22"/>
        </w:rPr>
        <w:t>of the conference was to coordinate strategy and come to agreement on specific priority</w:t>
      </w:r>
      <w:r w:rsidRPr="00547B01">
        <w:rPr>
          <w:sz w:val="22"/>
        </w:rPr>
        <w:t xml:space="preserve"> </w:t>
      </w:r>
      <w:r w:rsidR="005908D3" w:rsidRPr="00547B01">
        <w:rPr>
          <w:sz w:val="22"/>
        </w:rPr>
        <w:t xml:space="preserve">issues </w:t>
      </w:r>
      <w:r w:rsidR="00547B01">
        <w:rPr>
          <w:sz w:val="22"/>
        </w:rPr>
        <w:t xml:space="preserve">            </w:t>
      </w:r>
      <w:r w:rsidR="005908D3" w:rsidRPr="00547B01">
        <w:rPr>
          <w:sz w:val="22"/>
        </w:rPr>
        <w:t>affecting</w:t>
      </w:r>
      <w:r w:rsidR="00547B01">
        <w:rPr>
          <w:sz w:val="22"/>
        </w:rPr>
        <w:t xml:space="preserve"> </w:t>
      </w:r>
      <w:r w:rsidRPr="00547B01">
        <w:rPr>
          <w:sz w:val="22"/>
        </w:rPr>
        <w:t xml:space="preserve"> </w:t>
      </w:r>
      <w:r w:rsidR="005908D3" w:rsidRPr="00547B01">
        <w:rPr>
          <w:sz w:val="22"/>
        </w:rPr>
        <w:t xml:space="preserve"> the global community.</w:t>
      </w:r>
    </w:p>
    <w:p w14:paraId="4E08BD92" w14:textId="77777777" w:rsidR="0052191F" w:rsidRPr="00547B01" w:rsidRDefault="0052191F" w:rsidP="005908D3">
      <w:pPr>
        <w:rPr>
          <w:sz w:val="22"/>
        </w:rPr>
      </w:pPr>
    </w:p>
    <w:p w14:paraId="405D6753" w14:textId="77777777" w:rsidR="00F54F8D" w:rsidRPr="00547B01" w:rsidRDefault="0052191F" w:rsidP="00F54F8D">
      <w:pPr>
        <w:ind w:left="360"/>
        <w:rPr>
          <w:sz w:val="22"/>
        </w:rPr>
      </w:pPr>
      <w:r w:rsidRPr="00547B01">
        <w:rPr>
          <w:sz w:val="22"/>
        </w:rPr>
        <w:t>From 197</w:t>
      </w:r>
      <w:r w:rsidR="00F54F8D" w:rsidRPr="00547B01">
        <w:rPr>
          <w:sz w:val="22"/>
        </w:rPr>
        <w:t>7</w:t>
      </w:r>
      <w:r w:rsidRPr="00547B01">
        <w:rPr>
          <w:sz w:val="22"/>
        </w:rPr>
        <w:t xml:space="preserve"> to 1981 I was a United States Air Force air traffic controller at </w:t>
      </w:r>
      <w:r w:rsidR="00F54F8D" w:rsidRPr="00547B01">
        <w:rPr>
          <w:sz w:val="22"/>
        </w:rPr>
        <w:t>Vandenberg Air Force Base</w:t>
      </w:r>
    </w:p>
    <w:p w14:paraId="5A51BA76" w14:textId="77777777" w:rsidR="0052191F" w:rsidRPr="00547B01" w:rsidRDefault="00F54F8D" w:rsidP="00F54F8D">
      <w:pPr>
        <w:ind w:left="360"/>
        <w:rPr>
          <w:sz w:val="22"/>
        </w:rPr>
      </w:pPr>
      <w:r w:rsidRPr="00547B01">
        <w:rPr>
          <w:sz w:val="22"/>
        </w:rPr>
        <w:t xml:space="preserve">in California and </w:t>
      </w:r>
      <w:r w:rsidR="0052191F" w:rsidRPr="00547B01">
        <w:rPr>
          <w:sz w:val="22"/>
        </w:rPr>
        <w:t xml:space="preserve">Yokota Air Base outside Tokyo Japan. </w:t>
      </w:r>
    </w:p>
    <w:p w14:paraId="0C6B1C82" w14:textId="77777777" w:rsidR="004C6702" w:rsidRPr="00547B01" w:rsidRDefault="00D77C66" w:rsidP="008743F1">
      <w:pPr>
        <w:pStyle w:val="SectionHeading"/>
        <w:rPr>
          <w:i/>
          <w:sz w:val="22"/>
        </w:rPr>
      </w:pPr>
      <w:r w:rsidRPr="00547B01">
        <w:rPr>
          <w:i/>
          <w:sz w:val="22"/>
        </w:rPr>
        <w:t>ADDITIONAL</w:t>
      </w:r>
      <w:r w:rsidR="001D53DC" w:rsidRPr="00547B01">
        <w:rPr>
          <w:i/>
          <w:sz w:val="22"/>
        </w:rPr>
        <w:t xml:space="preserve"> EXPERIENCE</w:t>
      </w:r>
    </w:p>
    <w:p w14:paraId="04316053" w14:textId="77777777" w:rsidR="00484897" w:rsidRPr="00547B01" w:rsidRDefault="00484897" w:rsidP="00C5553D">
      <w:pPr>
        <w:pStyle w:val="Location"/>
        <w:ind w:left="0"/>
        <w:rPr>
          <w:sz w:val="22"/>
        </w:rPr>
      </w:pPr>
    </w:p>
    <w:p w14:paraId="7549135C" w14:textId="77777777" w:rsidR="00AD72F1" w:rsidRPr="00547B01" w:rsidRDefault="0052191F" w:rsidP="00484897">
      <w:pPr>
        <w:pStyle w:val="Location"/>
        <w:ind w:left="360"/>
        <w:rPr>
          <w:sz w:val="22"/>
        </w:rPr>
      </w:pPr>
      <w:r w:rsidRPr="00547B01">
        <w:rPr>
          <w:sz w:val="22"/>
        </w:rPr>
        <w:t xml:space="preserve">Air Traffic Control Specialist: Burbank, CA -Tower and Approach Control (now Southern California TRACON); </w:t>
      </w:r>
      <w:r w:rsidR="00484897" w:rsidRPr="00547B01">
        <w:rPr>
          <w:sz w:val="22"/>
        </w:rPr>
        <w:t xml:space="preserve">        </w:t>
      </w:r>
      <w:r w:rsidRPr="00547B01">
        <w:rPr>
          <w:sz w:val="22"/>
        </w:rPr>
        <w:t>Phoenix, AZ - TRACON</w:t>
      </w:r>
    </w:p>
    <w:p w14:paraId="0F78AE01" w14:textId="77777777" w:rsidR="007C78F0" w:rsidRPr="00547B01" w:rsidRDefault="00484897" w:rsidP="00C5553D">
      <w:pPr>
        <w:pStyle w:val="Location"/>
        <w:ind w:left="0"/>
        <w:rPr>
          <w:sz w:val="22"/>
        </w:rPr>
      </w:pPr>
      <w:r w:rsidRPr="00547B01">
        <w:rPr>
          <w:sz w:val="22"/>
        </w:rPr>
        <w:t xml:space="preserve">        </w:t>
      </w:r>
    </w:p>
    <w:p w14:paraId="23B82053" w14:textId="4A2456A4" w:rsidR="0052191F" w:rsidRPr="00547B01" w:rsidRDefault="007C78F0" w:rsidP="00C5553D">
      <w:pPr>
        <w:pStyle w:val="Location"/>
        <w:ind w:left="0"/>
        <w:rPr>
          <w:sz w:val="22"/>
        </w:rPr>
      </w:pPr>
      <w:r w:rsidRPr="00547B01">
        <w:rPr>
          <w:sz w:val="22"/>
        </w:rPr>
        <w:t xml:space="preserve">        </w:t>
      </w:r>
      <w:r w:rsidR="0052191F" w:rsidRPr="00547B01">
        <w:rPr>
          <w:sz w:val="22"/>
        </w:rPr>
        <w:t xml:space="preserve">Quality Assurance Specialist and </w:t>
      </w:r>
      <w:r w:rsidR="00AF16B9">
        <w:rPr>
          <w:sz w:val="22"/>
        </w:rPr>
        <w:t>Front Line Manager</w:t>
      </w:r>
      <w:r w:rsidR="0052191F" w:rsidRPr="00547B01">
        <w:rPr>
          <w:sz w:val="22"/>
        </w:rPr>
        <w:t>: Phoenix, AZ - TRACON</w:t>
      </w:r>
    </w:p>
    <w:p w14:paraId="69BCE053" w14:textId="77777777" w:rsidR="007C78F0" w:rsidRPr="00547B01" w:rsidRDefault="00484897" w:rsidP="00484897">
      <w:pPr>
        <w:pStyle w:val="Location"/>
        <w:ind w:left="0"/>
        <w:rPr>
          <w:sz w:val="22"/>
        </w:rPr>
      </w:pPr>
      <w:r w:rsidRPr="00547B01">
        <w:rPr>
          <w:sz w:val="22"/>
        </w:rPr>
        <w:t xml:space="preserve">     </w:t>
      </w:r>
    </w:p>
    <w:p w14:paraId="0DF6B7A2" w14:textId="77777777" w:rsidR="0052191F" w:rsidRPr="00547B01" w:rsidRDefault="00484897" w:rsidP="00484897">
      <w:pPr>
        <w:pStyle w:val="Location"/>
        <w:ind w:left="0"/>
        <w:rPr>
          <w:sz w:val="22"/>
        </w:rPr>
      </w:pPr>
      <w:r w:rsidRPr="00547B01">
        <w:rPr>
          <w:sz w:val="22"/>
        </w:rPr>
        <w:t xml:space="preserve">  </w:t>
      </w:r>
      <w:r w:rsidR="007C78F0" w:rsidRPr="00547B01">
        <w:rPr>
          <w:sz w:val="22"/>
        </w:rPr>
        <w:t xml:space="preserve">     </w:t>
      </w:r>
      <w:r w:rsidRPr="00547B01">
        <w:rPr>
          <w:sz w:val="22"/>
        </w:rPr>
        <w:t xml:space="preserve"> </w:t>
      </w:r>
      <w:r w:rsidR="00C5553D" w:rsidRPr="00547B01">
        <w:rPr>
          <w:sz w:val="22"/>
        </w:rPr>
        <w:t>Ai</w:t>
      </w:r>
      <w:r w:rsidR="0052191F" w:rsidRPr="00547B01">
        <w:rPr>
          <w:sz w:val="22"/>
        </w:rPr>
        <w:t>r Traffic Facility Manager: El Paso, TX - Tower/TRACON; High Desert TRACON (Edwards AFB), CA</w:t>
      </w:r>
    </w:p>
    <w:p w14:paraId="4CEF6F68" w14:textId="77777777" w:rsidR="007C78F0" w:rsidRPr="00547B01" w:rsidRDefault="00484897" w:rsidP="00484897">
      <w:pPr>
        <w:pStyle w:val="Location"/>
        <w:ind w:left="0"/>
        <w:rPr>
          <w:sz w:val="22"/>
        </w:rPr>
      </w:pPr>
      <w:r w:rsidRPr="00547B01">
        <w:rPr>
          <w:sz w:val="22"/>
        </w:rPr>
        <w:t xml:space="preserve">      </w:t>
      </w:r>
    </w:p>
    <w:p w14:paraId="1891D368" w14:textId="77777777" w:rsidR="004451E6" w:rsidRPr="00547B01" w:rsidRDefault="004451E6" w:rsidP="006C3B15">
      <w:pPr>
        <w:pStyle w:val="Location"/>
        <w:ind w:left="405"/>
        <w:rPr>
          <w:sz w:val="22"/>
        </w:rPr>
      </w:pPr>
      <w:r w:rsidRPr="00547B01">
        <w:rPr>
          <w:sz w:val="22"/>
        </w:rPr>
        <w:t>System Requirements Specialist (for all CNS and ATM operational and replacement systems):</w:t>
      </w:r>
      <w:r w:rsidR="00484897" w:rsidRPr="00547B01">
        <w:rPr>
          <w:sz w:val="22"/>
        </w:rPr>
        <w:t xml:space="preserve"> Washington DC                    </w:t>
      </w:r>
    </w:p>
    <w:p w14:paraId="2D680277" w14:textId="77777777" w:rsidR="00C50B73" w:rsidRPr="00547B01" w:rsidRDefault="00C50B73" w:rsidP="00C5553D">
      <w:pPr>
        <w:pStyle w:val="Location"/>
        <w:ind w:left="0"/>
        <w:rPr>
          <w:sz w:val="22"/>
        </w:rPr>
      </w:pPr>
    </w:p>
    <w:p w14:paraId="0A33663A" w14:textId="77777777" w:rsidR="00C50B73" w:rsidRPr="00547B01" w:rsidRDefault="00C50B73" w:rsidP="00484897">
      <w:pPr>
        <w:ind w:left="405"/>
        <w:rPr>
          <w:sz w:val="22"/>
        </w:rPr>
      </w:pPr>
      <w:r w:rsidRPr="00547B01">
        <w:rPr>
          <w:sz w:val="22"/>
        </w:rPr>
        <w:t>I have testified before Congress on the following subjects:  safety of the Washington area</w:t>
      </w:r>
      <w:r w:rsidR="00C31B8D" w:rsidRPr="00547B01">
        <w:rPr>
          <w:sz w:val="22"/>
        </w:rPr>
        <w:t xml:space="preserve"> </w:t>
      </w:r>
      <w:r w:rsidRPr="00547B01">
        <w:rPr>
          <w:sz w:val="22"/>
        </w:rPr>
        <w:t xml:space="preserve"> Air Defense </w:t>
      </w:r>
      <w:r w:rsidR="00484897" w:rsidRPr="00547B01">
        <w:rPr>
          <w:sz w:val="22"/>
        </w:rPr>
        <w:t xml:space="preserve">        </w:t>
      </w:r>
      <w:r w:rsidRPr="00547B01">
        <w:rPr>
          <w:sz w:val="22"/>
        </w:rPr>
        <w:t>Identification Zone;</w:t>
      </w:r>
      <w:r w:rsidR="00484897" w:rsidRPr="00547B01">
        <w:rPr>
          <w:sz w:val="22"/>
        </w:rPr>
        <w:t xml:space="preserve"> </w:t>
      </w:r>
      <w:r w:rsidRPr="00547B01">
        <w:rPr>
          <w:sz w:val="22"/>
        </w:rPr>
        <w:t>fuel conservation measures; effects of traffic flow management on airline baggage handling; unmanned aerial systems and very light jets; and modifying the Wright Amendment</w:t>
      </w:r>
      <w:r w:rsidR="00484897" w:rsidRPr="00547B01">
        <w:rPr>
          <w:sz w:val="22"/>
        </w:rPr>
        <w:t xml:space="preserve"> (for which I was the sole government witness)</w:t>
      </w:r>
      <w:r w:rsidRPr="00547B01">
        <w:rPr>
          <w:sz w:val="22"/>
        </w:rPr>
        <w:t xml:space="preserve">. I have interfaced with Congress and other Government </w:t>
      </w:r>
      <w:r w:rsidRPr="00547B01">
        <w:rPr>
          <w:sz w:val="22"/>
        </w:rPr>
        <w:lastRenderedPageBreak/>
        <w:t>agencies on various</w:t>
      </w:r>
      <w:r w:rsidR="00484897" w:rsidRPr="00547B01">
        <w:rPr>
          <w:sz w:val="22"/>
        </w:rPr>
        <w:t xml:space="preserve"> </w:t>
      </w:r>
      <w:r w:rsidRPr="00547B01">
        <w:rPr>
          <w:sz w:val="22"/>
        </w:rPr>
        <w:t>subjects including safety, evolution of traffic flow management, and aviation security.</w:t>
      </w:r>
    </w:p>
    <w:p w14:paraId="70E56E1F" w14:textId="77777777" w:rsidR="00FF69E7" w:rsidRPr="00547B01" w:rsidRDefault="00FF69E7" w:rsidP="00C50B73">
      <w:pPr>
        <w:rPr>
          <w:i/>
          <w:sz w:val="22"/>
        </w:rPr>
      </w:pPr>
    </w:p>
    <w:p w14:paraId="2CBE9E2A" w14:textId="77777777" w:rsidR="00DD3BA2" w:rsidRPr="00547B01" w:rsidRDefault="00DD3BA2" w:rsidP="00C50B73">
      <w:pPr>
        <w:rPr>
          <w:i/>
          <w:sz w:val="22"/>
        </w:rPr>
      </w:pPr>
    </w:p>
    <w:p w14:paraId="1CC8B557" w14:textId="77777777" w:rsidR="00D14DC8" w:rsidRPr="00547B01" w:rsidRDefault="008743F1" w:rsidP="00D14DC8">
      <w:pPr>
        <w:rPr>
          <w:sz w:val="22"/>
        </w:rPr>
      </w:pPr>
      <w:r w:rsidRPr="00547B01">
        <w:rPr>
          <w:i/>
          <w:sz w:val="22"/>
        </w:rPr>
        <w:t>MILITARY SERVICE</w:t>
      </w:r>
      <w:r w:rsidR="00D14DC8">
        <w:rPr>
          <w:i/>
          <w:sz w:val="22"/>
        </w:rPr>
        <w:tab/>
      </w:r>
      <w:r w:rsidR="00D14DC8">
        <w:rPr>
          <w:i/>
          <w:sz w:val="22"/>
        </w:rPr>
        <w:tab/>
      </w:r>
      <w:r w:rsidR="00D14DC8">
        <w:rPr>
          <w:i/>
          <w:sz w:val="22"/>
        </w:rPr>
        <w:tab/>
      </w:r>
      <w:r w:rsidR="00D14DC8">
        <w:rPr>
          <w:i/>
          <w:sz w:val="22"/>
        </w:rPr>
        <w:tab/>
      </w:r>
      <w:r w:rsidR="00D14DC8">
        <w:rPr>
          <w:i/>
          <w:sz w:val="22"/>
        </w:rPr>
        <w:tab/>
      </w:r>
      <w:r w:rsidR="00D14DC8">
        <w:rPr>
          <w:i/>
          <w:sz w:val="22"/>
        </w:rPr>
        <w:tab/>
      </w:r>
      <w:r w:rsidR="00D14DC8">
        <w:rPr>
          <w:i/>
          <w:sz w:val="22"/>
        </w:rPr>
        <w:tab/>
      </w:r>
      <w:r w:rsidR="00D14DC8">
        <w:rPr>
          <w:i/>
          <w:sz w:val="22"/>
        </w:rPr>
        <w:tab/>
      </w:r>
      <w:r w:rsidR="00D14DC8">
        <w:rPr>
          <w:i/>
          <w:sz w:val="22"/>
        </w:rPr>
        <w:tab/>
      </w:r>
      <w:r w:rsidR="00D14DC8" w:rsidRPr="00547B01">
        <w:rPr>
          <w:b/>
          <w:sz w:val="22"/>
        </w:rPr>
        <w:t>1977-1981</w:t>
      </w:r>
    </w:p>
    <w:p w14:paraId="5AE19D2D" w14:textId="77777777" w:rsidR="00BB592F" w:rsidRDefault="00D14DC8" w:rsidP="008743F1">
      <w:pPr>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p>
    <w:p w14:paraId="1C57A7A2" w14:textId="77777777" w:rsidR="00C50B73" w:rsidRPr="00BB592F" w:rsidRDefault="00484897" w:rsidP="008743F1">
      <w:pPr>
        <w:rPr>
          <w:i/>
          <w:sz w:val="22"/>
        </w:rPr>
      </w:pPr>
      <w:r w:rsidRPr="00547B01">
        <w:rPr>
          <w:sz w:val="22"/>
        </w:rPr>
        <w:t xml:space="preserve"> </w:t>
      </w:r>
      <w:r w:rsidR="008743F1" w:rsidRPr="00547B01">
        <w:rPr>
          <w:sz w:val="22"/>
        </w:rPr>
        <w:t>Unite</w:t>
      </w:r>
      <w:r w:rsidR="007F4E4F" w:rsidRPr="00547B01">
        <w:rPr>
          <w:sz w:val="22"/>
        </w:rPr>
        <w:t>d States Air For</w:t>
      </w:r>
      <w:r w:rsidRPr="00547B01">
        <w:rPr>
          <w:sz w:val="22"/>
        </w:rPr>
        <w:t xml:space="preserve">ce     </w:t>
      </w:r>
      <w:r w:rsidR="007F4E4F" w:rsidRPr="00547B01">
        <w:rPr>
          <w:sz w:val="22"/>
        </w:rPr>
        <w:t>Air Traffic C</w:t>
      </w:r>
      <w:r w:rsidR="008743F1" w:rsidRPr="00547B01">
        <w:rPr>
          <w:sz w:val="22"/>
        </w:rPr>
        <w:t>ontrol Specialist</w:t>
      </w:r>
      <w:r w:rsidRPr="00547B01">
        <w:rPr>
          <w:sz w:val="22"/>
        </w:rPr>
        <w:tab/>
      </w:r>
      <w:r w:rsidR="008743F1" w:rsidRPr="00547B01">
        <w:rPr>
          <w:sz w:val="22"/>
        </w:rPr>
        <w:t xml:space="preserve"> Honorable Discharge</w:t>
      </w:r>
      <w:r w:rsidR="008743F1" w:rsidRPr="00547B01">
        <w:rPr>
          <w:sz w:val="22"/>
        </w:rPr>
        <w:tab/>
      </w:r>
      <w:r w:rsidRPr="00547B01">
        <w:rPr>
          <w:sz w:val="22"/>
        </w:rPr>
        <w:t xml:space="preserve">                                    </w:t>
      </w:r>
    </w:p>
    <w:p w14:paraId="69C6B4FC" w14:textId="77777777" w:rsidR="00AD72F1" w:rsidRPr="00547B01" w:rsidRDefault="001D53DC">
      <w:pPr>
        <w:pStyle w:val="SectionHeading"/>
        <w:rPr>
          <w:i/>
          <w:sz w:val="22"/>
        </w:rPr>
      </w:pPr>
      <w:r w:rsidRPr="00547B01">
        <w:rPr>
          <w:i/>
          <w:sz w:val="22"/>
        </w:rPr>
        <w:t>PUBLICATIONS AND PAPERS</w:t>
      </w:r>
    </w:p>
    <w:p w14:paraId="071A1E2A" w14:textId="77777777" w:rsidR="00C5553D" w:rsidRPr="00547B01" w:rsidRDefault="00C5553D" w:rsidP="00C5553D">
      <w:pPr>
        <w:rPr>
          <w:sz w:val="22"/>
        </w:rPr>
      </w:pPr>
    </w:p>
    <w:p w14:paraId="1003D2FB" w14:textId="77777777" w:rsidR="00DC121E" w:rsidRDefault="00C5553D" w:rsidP="00DC121E">
      <w:pPr>
        <w:rPr>
          <w:i/>
          <w:sz w:val="22"/>
        </w:rPr>
      </w:pPr>
      <w:r w:rsidRPr="00547B01">
        <w:rPr>
          <w:sz w:val="22"/>
        </w:rPr>
        <w:t xml:space="preserve">I co-authored a report entitled </w:t>
      </w:r>
      <w:r w:rsidRPr="00547B01">
        <w:rPr>
          <w:i/>
          <w:sz w:val="22"/>
        </w:rPr>
        <w:t xml:space="preserve">PBO/COO, A Discussion of Roles and Responsibilities </w:t>
      </w:r>
    </w:p>
    <w:p w14:paraId="7DC1909E" w14:textId="77777777" w:rsidR="00DC121E" w:rsidRDefault="00C5553D" w:rsidP="00DC121E">
      <w:pPr>
        <w:rPr>
          <w:sz w:val="22"/>
        </w:rPr>
      </w:pPr>
      <w:r w:rsidRPr="00547B01">
        <w:rPr>
          <w:i/>
          <w:sz w:val="22"/>
        </w:rPr>
        <w:t>for Decision</w:t>
      </w:r>
      <w:r w:rsidR="00DC121E">
        <w:rPr>
          <w:i/>
          <w:sz w:val="22"/>
        </w:rPr>
        <w:t xml:space="preserve"> </w:t>
      </w:r>
      <w:r w:rsidRPr="00547B01">
        <w:rPr>
          <w:i/>
          <w:sz w:val="22"/>
        </w:rPr>
        <w:t>Making and a Derived Organizational Alternative.</w:t>
      </w:r>
      <w:r w:rsidRPr="00547B01">
        <w:rPr>
          <w:sz w:val="22"/>
        </w:rPr>
        <w:t xml:space="preserve">  This report proposed </w:t>
      </w:r>
    </w:p>
    <w:p w14:paraId="05D5E866" w14:textId="77777777" w:rsidR="00DC121E" w:rsidRDefault="00C5553D" w:rsidP="00DC121E">
      <w:pPr>
        <w:rPr>
          <w:sz w:val="22"/>
        </w:rPr>
      </w:pPr>
      <w:r w:rsidRPr="00547B01">
        <w:rPr>
          <w:sz w:val="22"/>
        </w:rPr>
        <w:t>restructuring the</w:t>
      </w:r>
      <w:r w:rsidR="00DC121E">
        <w:rPr>
          <w:sz w:val="22"/>
        </w:rPr>
        <w:t xml:space="preserve"> </w:t>
      </w:r>
      <w:r w:rsidRPr="00547B01">
        <w:rPr>
          <w:sz w:val="22"/>
        </w:rPr>
        <w:t xml:space="preserve">operational and acquisition elements of FAA into a performance-based </w:t>
      </w:r>
    </w:p>
    <w:p w14:paraId="7A415337" w14:textId="77777777" w:rsidR="00C5553D" w:rsidRPr="00547B01" w:rsidRDefault="00C5553D" w:rsidP="00DC121E">
      <w:pPr>
        <w:rPr>
          <w:sz w:val="22"/>
        </w:rPr>
      </w:pPr>
      <w:r w:rsidRPr="00547B01">
        <w:rPr>
          <w:sz w:val="22"/>
        </w:rPr>
        <w:t>organization.</w:t>
      </w:r>
    </w:p>
    <w:p w14:paraId="37224DBB" w14:textId="77777777" w:rsidR="00484897" w:rsidRPr="00547B01" w:rsidRDefault="00484897" w:rsidP="00484897">
      <w:pPr>
        <w:ind w:left="720"/>
        <w:rPr>
          <w:sz w:val="22"/>
        </w:rPr>
      </w:pPr>
    </w:p>
    <w:p w14:paraId="3A0CD660" w14:textId="77777777" w:rsidR="00DC121E" w:rsidRDefault="00C5553D" w:rsidP="00DC121E">
      <w:pPr>
        <w:rPr>
          <w:sz w:val="22"/>
        </w:rPr>
      </w:pPr>
      <w:r w:rsidRPr="00547B01">
        <w:rPr>
          <w:sz w:val="22"/>
        </w:rPr>
        <w:t xml:space="preserve">I also co-authored a report entitled </w:t>
      </w:r>
      <w:r w:rsidRPr="00547B01">
        <w:rPr>
          <w:i/>
          <w:sz w:val="22"/>
        </w:rPr>
        <w:t>Strategic Vision for the Provision of Air Traffic Services.</w:t>
      </w:r>
      <w:r w:rsidRPr="00547B01">
        <w:rPr>
          <w:sz w:val="22"/>
        </w:rPr>
        <w:t xml:space="preserve">  </w:t>
      </w:r>
    </w:p>
    <w:p w14:paraId="1988F9BE" w14:textId="77777777" w:rsidR="00BB592F" w:rsidRDefault="00C5553D" w:rsidP="00DC121E">
      <w:pPr>
        <w:rPr>
          <w:sz w:val="22"/>
        </w:rPr>
      </w:pPr>
      <w:r w:rsidRPr="00547B01">
        <w:rPr>
          <w:sz w:val="22"/>
        </w:rPr>
        <w:t xml:space="preserve">This report explored a restructuring of airspace and a paradigm shift in how air traffic </w:t>
      </w:r>
    </w:p>
    <w:p w14:paraId="36E1B1D6" w14:textId="77777777" w:rsidR="00C5553D" w:rsidRPr="00547B01" w:rsidRDefault="00484897" w:rsidP="00DC121E">
      <w:pPr>
        <w:rPr>
          <w:sz w:val="22"/>
        </w:rPr>
      </w:pPr>
      <w:r w:rsidRPr="00547B01">
        <w:rPr>
          <w:sz w:val="22"/>
        </w:rPr>
        <w:t xml:space="preserve">responsibilities for separation </w:t>
      </w:r>
      <w:r w:rsidR="00C5553D" w:rsidRPr="00547B01">
        <w:rPr>
          <w:sz w:val="22"/>
        </w:rPr>
        <w:t>assurance and airspace management are carried out.</w:t>
      </w:r>
    </w:p>
    <w:p w14:paraId="0B7020FB" w14:textId="77777777" w:rsidR="00C5553D" w:rsidRPr="00547B01" w:rsidRDefault="00C5553D" w:rsidP="007C78F0">
      <w:pPr>
        <w:ind w:firstLine="360"/>
        <w:rPr>
          <w:sz w:val="22"/>
        </w:rPr>
      </w:pPr>
    </w:p>
    <w:p w14:paraId="67AE0689" w14:textId="77777777" w:rsidR="008D119B" w:rsidRPr="00BB592F" w:rsidRDefault="00BB592F" w:rsidP="00BB592F">
      <w:pPr>
        <w:pStyle w:val="Heading1"/>
        <w:rPr>
          <w:rStyle w:val="BookTitle"/>
          <w:rFonts w:asciiTheme="minorHAnsi" w:hAnsiTheme="minorHAnsi"/>
          <w:i w:val="0"/>
          <w:sz w:val="22"/>
          <w:szCs w:val="22"/>
        </w:rPr>
      </w:pPr>
      <w:r>
        <w:rPr>
          <w:rStyle w:val="BookTitle"/>
          <w:rFonts w:asciiTheme="minorHAnsi" w:hAnsiTheme="minorHAnsi"/>
          <w:i w:val="0"/>
          <w:caps w:val="0"/>
          <w:sz w:val="22"/>
          <w:szCs w:val="22"/>
        </w:rPr>
        <w:t xml:space="preserve">I </w:t>
      </w:r>
      <w:r w:rsidRPr="00BB592F">
        <w:rPr>
          <w:rStyle w:val="BookTitle"/>
          <w:rFonts w:asciiTheme="minorHAnsi" w:hAnsiTheme="minorHAnsi"/>
          <w:i w:val="0"/>
          <w:caps w:val="0"/>
          <w:sz w:val="22"/>
          <w:szCs w:val="22"/>
        </w:rPr>
        <w:t xml:space="preserve">was principal author of the air traffic services concept of operations for the </w:t>
      </w:r>
      <w:r>
        <w:rPr>
          <w:rStyle w:val="BookTitle"/>
          <w:rFonts w:asciiTheme="minorHAnsi" w:hAnsiTheme="minorHAnsi"/>
          <w:i w:val="0"/>
          <w:caps w:val="0"/>
          <w:sz w:val="22"/>
          <w:szCs w:val="22"/>
        </w:rPr>
        <w:t>NAS</w:t>
      </w:r>
      <w:r w:rsidRPr="00BB592F">
        <w:rPr>
          <w:rStyle w:val="BookTitle"/>
          <w:rFonts w:asciiTheme="minorHAnsi" w:hAnsiTheme="minorHAnsi"/>
          <w:i w:val="0"/>
          <w:caps w:val="0"/>
          <w:sz w:val="22"/>
          <w:szCs w:val="22"/>
        </w:rPr>
        <w:t xml:space="preserve"> in 2005.  </w:t>
      </w:r>
    </w:p>
    <w:p w14:paraId="1A3DAF4E" w14:textId="77777777" w:rsidR="00BB592F" w:rsidRDefault="00BB592F" w:rsidP="00BB592F">
      <w:pPr>
        <w:pStyle w:val="Heading1"/>
        <w:rPr>
          <w:rStyle w:val="BookTitle"/>
          <w:rFonts w:asciiTheme="minorHAnsi" w:hAnsiTheme="minorHAnsi"/>
          <w:i w:val="0"/>
          <w:caps w:val="0"/>
          <w:sz w:val="22"/>
          <w:szCs w:val="22"/>
        </w:rPr>
      </w:pPr>
      <w:r w:rsidRPr="00BB592F">
        <w:rPr>
          <w:rStyle w:val="BookTitle"/>
          <w:rFonts w:asciiTheme="minorHAnsi" w:hAnsiTheme="minorHAnsi"/>
          <w:i w:val="0"/>
          <w:caps w:val="0"/>
          <w:sz w:val="22"/>
          <w:szCs w:val="22"/>
        </w:rPr>
        <w:t xml:space="preserve">this was a groundbreaking document that drove the </w:t>
      </w:r>
      <w:r>
        <w:rPr>
          <w:rStyle w:val="BookTitle"/>
          <w:rFonts w:asciiTheme="minorHAnsi" w:hAnsiTheme="minorHAnsi"/>
          <w:i w:val="0"/>
          <w:caps w:val="0"/>
          <w:sz w:val="22"/>
          <w:szCs w:val="22"/>
        </w:rPr>
        <w:t>NAS</w:t>
      </w:r>
      <w:r w:rsidRPr="00BB592F">
        <w:rPr>
          <w:rStyle w:val="BookTitle"/>
          <w:rFonts w:asciiTheme="minorHAnsi" w:hAnsiTheme="minorHAnsi"/>
          <w:i w:val="0"/>
          <w:caps w:val="0"/>
          <w:sz w:val="22"/>
          <w:szCs w:val="22"/>
        </w:rPr>
        <w:t xml:space="preserve"> architecture and spurred </w:t>
      </w:r>
    </w:p>
    <w:p w14:paraId="4B7B0EA3" w14:textId="77777777" w:rsidR="00893E04" w:rsidRPr="00BB592F" w:rsidRDefault="00BB592F" w:rsidP="00BB592F">
      <w:pPr>
        <w:pStyle w:val="Heading1"/>
        <w:rPr>
          <w:rStyle w:val="BookTitle"/>
          <w:rFonts w:asciiTheme="minorHAnsi" w:hAnsiTheme="minorHAnsi"/>
          <w:i w:val="0"/>
          <w:sz w:val="22"/>
          <w:szCs w:val="22"/>
        </w:rPr>
      </w:pPr>
      <w:r w:rsidRPr="00BB592F">
        <w:rPr>
          <w:rStyle w:val="BookTitle"/>
          <w:rFonts w:asciiTheme="minorHAnsi" w:hAnsiTheme="minorHAnsi"/>
          <w:i w:val="0"/>
          <w:caps w:val="0"/>
          <w:sz w:val="22"/>
          <w:szCs w:val="22"/>
        </w:rPr>
        <w:t>creation of a global concept of operations.</w:t>
      </w:r>
    </w:p>
    <w:p w14:paraId="4AED721C" w14:textId="77777777" w:rsidR="00BB592F" w:rsidRPr="00BB592F" w:rsidRDefault="00BB592F" w:rsidP="00BB592F"/>
    <w:p w14:paraId="123F6F6C" w14:textId="77777777" w:rsidR="00AD72F1" w:rsidRPr="008D119B" w:rsidRDefault="00893E04" w:rsidP="008D119B">
      <w:pPr>
        <w:pStyle w:val="ContactInformation"/>
        <w:ind w:left="0"/>
        <w:rPr>
          <w:sz w:val="22"/>
        </w:rPr>
      </w:pPr>
      <w:r w:rsidRPr="008D119B">
        <w:rPr>
          <w:sz w:val="22"/>
        </w:rPr>
        <w:t xml:space="preserve">I have contributed to numerous recommendations delivered to FAA </w:t>
      </w:r>
      <w:r w:rsidR="00DC121E" w:rsidRPr="008D119B">
        <w:rPr>
          <w:sz w:val="22"/>
        </w:rPr>
        <w:t>f</w:t>
      </w:r>
      <w:r w:rsidRPr="008D119B">
        <w:rPr>
          <w:sz w:val="22"/>
        </w:rPr>
        <w:t>rom industry through the Federal Advisory Committee Act process</w:t>
      </w:r>
      <w:r w:rsidR="00DD3BA2" w:rsidRPr="008D119B">
        <w:rPr>
          <w:sz w:val="22"/>
        </w:rPr>
        <w:t xml:space="preserve"> (RTCA)</w:t>
      </w:r>
      <w:r w:rsidRPr="008D119B">
        <w:rPr>
          <w:sz w:val="22"/>
        </w:rPr>
        <w:t>, A</w:t>
      </w:r>
      <w:r w:rsidR="00790E7F" w:rsidRPr="008D119B">
        <w:rPr>
          <w:sz w:val="22"/>
        </w:rPr>
        <w:t>RC</w:t>
      </w:r>
      <w:r w:rsidRPr="008D119B">
        <w:rPr>
          <w:sz w:val="22"/>
        </w:rPr>
        <w:t xml:space="preserve"> activities and the Collaborative Decision Making Stakeholders Group.</w:t>
      </w:r>
      <w:r w:rsidR="001D53DC" w:rsidRPr="008D119B">
        <w:rPr>
          <w:sz w:val="22"/>
        </w:rPr>
        <w:tab/>
      </w:r>
    </w:p>
    <w:p w14:paraId="26A22E25" w14:textId="77777777" w:rsidR="007F4E4F" w:rsidRPr="00547B01" w:rsidRDefault="007F4E4F">
      <w:pPr>
        <w:pStyle w:val="SectionHeading"/>
        <w:rPr>
          <w:i/>
          <w:sz w:val="22"/>
        </w:rPr>
      </w:pPr>
      <w:r w:rsidRPr="00547B01">
        <w:rPr>
          <w:i/>
          <w:sz w:val="22"/>
        </w:rPr>
        <w:t>SECURITY CLEARANCE</w:t>
      </w:r>
    </w:p>
    <w:p w14:paraId="36D105DA" w14:textId="77777777" w:rsidR="007F4E4F" w:rsidRPr="00547B01" w:rsidRDefault="007C78F0">
      <w:pPr>
        <w:pStyle w:val="SectionHeading"/>
        <w:rPr>
          <w:sz w:val="22"/>
        </w:rPr>
      </w:pPr>
      <w:r w:rsidRPr="00547B01">
        <w:rPr>
          <w:caps w:val="0"/>
          <w:sz w:val="22"/>
        </w:rPr>
        <w:t xml:space="preserve">              </w:t>
      </w:r>
      <w:r w:rsidR="007F4E4F" w:rsidRPr="00547B01">
        <w:rPr>
          <w:caps w:val="0"/>
          <w:sz w:val="22"/>
        </w:rPr>
        <w:t>Top Secret/SCI</w:t>
      </w:r>
      <w:r w:rsidR="00777C1D" w:rsidRPr="00547B01">
        <w:rPr>
          <w:caps w:val="0"/>
          <w:sz w:val="22"/>
        </w:rPr>
        <w:t xml:space="preserve"> (expired June 2013)</w:t>
      </w:r>
    </w:p>
    <w:p w14:paraId="0BDA4FD2" w14:textId="77777777" w:rsidR="00AD72F1" w:rsidRPr="00547B01" w:rsidRDefault="001D53DC">
      <w:pPr>
        <w:pStyle w:val="SectionHeading"/>
        <w:rPr>
          <w:i/>
          <w:sz w:val="22"/>
        </w:rPr>
      </w:pPr>
      <w:r w:rsidRPr="00547B01">
        <w:rPr>
          <w:i/>
          <w:sz w:val="22"/>
        </w:rPr>
        <w:t>MEMBERSHIPS</w:t>
      </w:r>
    </w:p>
    <w:p w14:paraId="5134D3AD" w14:textId="77777777" w:rsidR="007C78F0" w:rsidRPr="00547B01" w:rsidRDefault="007C78F0" w:rsidP="00C5553D">
      <w:pPr>
        <w:pStyle w:val="NormalBodyText"/>
        <w:ind w:left="0"/>
        <w:rPr>
          <w:sz w:val="22"/>
        </w:rPr>
      </w:pPr>
      <w:r w:rsidRPr="00547B01">
        <w:rPr>
          <w:sz w:val="22"/>
        </w:rPr>
        <w:t xml:space="preserve">          </w:t>
      </w:r>
    </w:p>
    <w:p w14:paraId="72A96A03" w14:textId="77777777" w:rsidR="00AD72F1" w:rsidRPr="00547B01" w:rsidRDefault="007C78F0" w:rsidP="00C5553D">
      <w:pPr>
        <w:pStyle w:val="NormalBodyText"/>
        <w:ind w:left="0"/>
        <w:rPr>
          <w:sz w:val="22"/>
        </w:rPr>
      </w:pPr>
      <w:r w:rsidRPr="00547B01">
        <w:rPr>
          <w:sz w:val="22"/>
        </w:rPr>
        <w:t xml:space="preserve">                  </w:t>
      </w:r>
      <w:r w:rsidR="00C5553D" w:rsidRPr="00547B01">
        <w:rPr>
          <w:sz w:val="22"/>
        </w:rPr>
        <w:t>Air Traffic Controllers Association</w:t>
      </w:r>
    </w:p>
    <w:p w14:paraId="6854F0F2" w14:textId="77777777" w:rsidR="00777C1D" w:rsidRPr="00547B01" w:rsidRDefault="00777C1D" w:rsidP="00C5553D">
      <w:pPr>
        <w:pStyle w:val="NormalBodyText"/>
        <w:ind w:left="0"/>
        <w:rPr>
          <w:sz w:val="22"/>
        </w:rPr>
      </w:pPr>
    </w:p>
    <w:p w14:paraId="1DAC577F" w14:textId="77777777" w:rsidR="00777C1D" w:rsidRPr="00547B01" w:rsidRDefault="00777C1D" w:rsidP="00C5553D">
      <w:pPr>
        <w:pStyle w:val="NormalBodyText"/>
        <w:ind w:left="0"/>
        <w:rPr>
          <w:sz w:val="22"/>
        </w:rPr>
      </w:pPr>
    </w:p>
    <w:p w14:paraId="77A565F8" w14:textId="77777777" w:rsidR="00777C1D" w:rsidRPr="00547B01" w:rsidRDefault="00777C1D" w:rsidP="00C5553D">
      <w:pPr>
        <w:pStyle w:val="NormalBodyText"/>
        <w:ind w:left="0"/>
        <w:rPr>
          <w:rFonts w:ascii="Freestyle Script" w:hAnsi="Freestyle Script"/>
          <w:sz w:val="22"/>
        </w:rPr>
      </w:pPr>
      <w:r w:rsidRPr="00547B01">
        <w:rPr>
          <w:rFonts w:ascii="Freestyle Script" w:hAnsi="Freestyle Script"/>
          <w:sz w:val="22"/>
        </w:rPr>
        <w:t>Michael A. Cirillo</w:t>
      </w:r>
    </w:p>
    <w:p w14:paraId="1F45DC33" w14:textId="77777777" w:rsidR="00777C1D" w:rsidRPr="00547B01" w:rsidRDefault="00777C1D" w:rsidP="00C5553D">
      <w:pPr>
        <w:pStyle w:val="NormalBodyText"/>
        <w:ind w:left="0"/>
        <w:rPr>
          <w:sz w:val="22"/>
        </w:rPr>
      </w:pPr>
      <w:r w:rsidRPr="00547B01">
        <w:rPr>
          <w:sz w:val="22"/>
        </w:rPr>
        <w:t>Michael A. Cirillo</w:t>
      </w:r>
    </w:p>
    <w:sectPr w:rsidR="00777C1D" w:rsidRPr="00547B01">
      <w:headerReference w:type="default" r:id="rId8"/>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163E7" w14:textId="77777777" w:rsidR="001C65CE" w:rsidRDefault="001C65CE">
      <w:pPr>
        <w:spacing w:line="240" w:lineRule="auto"/>
      </w:pPr>
      <w:r>
        <w:separator/>
      </w:r>
    </w:p>
  </w:endnote>
  <w:endnote w:type="continuationSeparator" w:id="0">
    <w:p w14:paraId="6BDD0AD4" w14:textId="77777777" w:rsidR="001C65CE" w:rsidRDefault="001C6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EDFD5" w14:textId="77777777" w:rsidR="001C65CE" w:rsidRDefault="001C65CE">
      <w:pPr>
        <w:spacing w:line="240" w:lineRule="auto"/>
      </w:pPr>
      <w:r>
        <w:separator/>
      </w:r>
    </w:p>
  </w:footnote>
  <w:footnote w:type="continuationSeparator" w:id="0">
    <w:p w14:paraId="7C4E7450" w14:textId="77777777" w:rsidR="001C65CE" w:rsidRDefault="001C65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67206" w14:textId="77777777" w:rsidR="00AD72F1" w:rsidRDefault="001C65CE">
    <w:pPr>
      <w:pStyle w:val="YourName"/>
    </w:pPr>
    <w:sdt>
      <w:sdtPr>
        <w:alias w:val="Author"/>
        <w:id w:val="25244219"/>
        <w:dataBinding w:prefixMappings="xmlns:ns0='http://purl.org/dc/elements/1.1/' xmlns:ns1='http://schemas.openxmlformats.org/package/2006/metadata/core-properties' " w:xpath="/ns1:coreProperties[1]/ns0:creator[1]" w:storeItemID="{6C3C8BC8-F283-45AE-878A-BAB7291924A1}"/>
        <w:text/>
      </w:sdtPr>
      <w:sdtEndPr/>
      <w:sdtContent>
        <w:r w:rsidR="001C2BE4">
          <w:t>Michael A. Cirillo</w:t>
        </w:r>
      </w:sdtContent>
    </w:sdt>
    <w:r w:rsidR="001D53DC">
      <w:tab/>
      <w:t xml:space="preserve">Page </w:t>
    </w:r>
    <w:r w:rsidR="001D53DC">
      <w:fldChar w:fldCharType="begin"/>
    </w:r>
    <w:r w:rsidR="001D53DC">
      <w:instrText xml:space="preserve"> PAGE   \* MERGEFORMAT </w:instrText>
    </w:r>
    <w:r w:rsidR="001D53DC">
      <w:fldChar w:fldCharType="separate"/>
    </w:r>
    <w:r w:rsidR="003040A4">
      <w:rPr>
        <w:noProof/>
      </w:rPr>
      <w:t>6</w:t>
    </w:r>
    <w:r w:rsidR="001D53D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24AC794"/>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750CBBB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A7B8F27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1EDC508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3076DDD"/>
    <w:multiLevelType w:val="hybridMultilevel"/>
    <w:tmpl w:val="DDA0D796"/>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F2"/>
    <w:rsid w:val="00003423"/>
    <w:rsid w:val="00011EF7"/>
    <w:rsid w:val="00082091"/>
    <w:rsid w:val="000B0951"/>
    <w:rsid w:val="000D1B4D"/>
    <w:rsid w:val="000D5F00"/>
    <w:rsid w:val="001B3A9D"/>
    <w:rsid w:val="001C2BE4"/>
    <w:rsid w:val="001C60DA"/>
    <w:rsid w:val="001C65CE"/>
    <w:rsid w:val="001D53DC"/>
    <w:rsid w:val="00250393"/>
    <w:rsid w:val="00287719"/>
    <w:rsid w:val="002A7D83"/>
    <w:rsid w:val="002C5A43"/>
    <w:rsid w:val="002E15BF"/>
    <w:rsid w:val="002E759E"/>
    <w:rsid w:val="003040A4"/>
    <w:rsid w:val="003400AF"/>
    <w:rsid w:val="003446B6"/>
    <w:rsid w:val="003A0006"/>
    <w:rsid w:val="003D4E17"/>
    <w:rsid w:val="003E05EC"/>
    <w:rsid w:val="00413914"/>
    <w:rsid w:val="00414ACE"/>
    <w:rsid w:val="0041725A"/>
    <w:rsid w:val="00417D63"/>
    <w:rsid w:val="0042124C"/>
    <w:rsid w:val="004451E6"/>
    <w:rsid w:val="004460F8"/>
    <w:rsid w:val="00484897"/>
    <w:rsid w:val="004B65DE"/>
    <w:rsid w:val="004C4139"/>
    <w:rsid w:val="004C6702"/>
    <w:rsid w:val="004D18FC"/>
    <w:rsid w:val="005176E8"/>
    <w:rsid w:val="0052191F"/>
    <w:rsid w:val="00547B01"/>
    <w:rsid w:val="005703F2"/>
    <w:rsid w:val="005908D3"/>
    <w:rsid w:val="005A64A5"/>
    <w:rsid w:val="005D0F77"/>
    <w:rsid w:val="005D0F9A"/>
    <w:rsid w:val="006422E2"/>
    <w:rsid w:val="00664E00"/>
    <w:rsid w:val="0068250D"/>
    <w:rsid w:val="00691B38"/>
    <w:rsid w:val="006A414C"/>
    <w:rsid w:val="006C3B15"/>
    <w:rsid w:val="007106DB"/>
    <w:rsid w:val="00777C1D"/>
    <w:rsid w:val="00790E7F"/>
    <w:rsid w:val="007C78F0"/>
    <w:rsid w:val="007F4E4F"/>
    <w:rsid w:val="008177C4"/>
    <w:rsid w:val="008743F1"/>
    <w:rsid w:val="00893E04"/>
    <w:rsid w:val="008B593D"/>
    <w:rsid w:val="008C22C9"/>
    <w:rsid w:val="008D119B"/>
    <w:rsid w:val="00911ED4"/>
    <w:rsid w:val="0091712D"/>
    <w:rsid w:val="00986021"/>
    <w:rsid w:val="00987701"/>
    <w:rsid w:val="009A3B73"/>
    <w:rsid w:val="009C59B5"/>
    <w:rsid w:val="009C6703"/>
    <w:rsid w:val="009D7E18"/>
    <w:rsid w:val="00A21E5E"/>
    <w:rsid w:val="00A4093D"/>
    <w:rsid w:val="00AC2ABE"/>
    <w:rsid w:val="00AD72F1"/>
    <w:rsid w:val="00AF16B9"/>
    <w:rsid w:val="00AF7889"/>
    <w:rsid w:val="00B32D68"/>
    <w:rsid w:val="00B378F1"/>
    <w:rsid w:val="00BB592F"/>
    <w:rsid w:val="00BF0484"/>
    <w:rsid w:val="00C03468"/>
    <w:rsid w:val="00C31B8D"/>
    <w:rsid w:val="00C50B73"/>
    <w:rsid w:val="00C5553D"/>
    <w:rsid w:val="00C738E4"/>
    <w:rsid w:val="00C87435"/>
    <w:rsid w:val="00D051CD"/>
    <w:rsid w:val="00D14DC8"/>
    <w:rsid w:val="00D30AED"/>
    <w:rsid w:val="00D418CA"/>
    <w:rsid w:val="00D5579B"/>
    <w:rsid w:val="00D77C66"/>
    <w:rsid w:val="00DC121E"/>
    <w:rsid w:val="00DC6FF7"/>
    <w:rsid w:val="00DD3BA2"/>
    <w:rsid w:val="00DF6F1E"/>
    <w:rsid w:val="00E6763C"/>
    <w:rsid w:val="00E759FC"/>
    <w:rsid w:val="00EE154C"/>
    <w:rsid w:val="00F51DA2"/>
    <w:rsid w:val="00F54F8D"/>
    <w:rsid w:val="00FC6661"/>
    <w:rsid w:val="00FC74D0"/>
    <w:rsid w:val="00FF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CC5EB3"/>
  <w15:docId w15:val="{1DEBF8BF-31CD-4CCD-946C-CE9F6CAD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pPr>
      <w:spacing w:after="0" w:line="264" w:lineRule="auto"/>
    </w:pPr>
    <w:rPr>
      <w:sz w:val="16"/>
    </w:rPr>
  </w:style>
  <w:style w:type="paragraph" w:styleId="Heading1">
    <w:name w:val="heading 1"/>
    <w:basedOn w:val="Normal"/>
    <w:next w:val="Normal"/>
    <w:link w:val="Heading1Char"/>
    <w:unhideWhenUsed/>
    <w:qFormat/>
    <w:pPr>
      <w:keepNext/>
      <w:keepLines/>
      <w:spacing w:after="40"/>
      <w:outlineLvl w:val="0"/>
    </w:pPr>
    <w:rPr>
      <w:rFonts w:asciiTheme="majorHAnsi" w:eastAsiaTheme="majorEastAsia" w:hAnsiTheme="majorHAnsi" w:cstheme="majorBidi"/>
      <w:b/>
      <w:bCs/>
      <w:caps/>
      <w:color w:val="000000" w:themeColor="text1"/>
      <w:spacing w:val="10"/>
      <w:szCs w:val="28"/>
    </w:rPr>
  </w:style>
  <w:style w:type="paragraph" w:styleId="Heading2">
    <w:name w:val="heading 2"/>
    <w:basedOn w:val="Normal"/>
    <w:next w:val="Normal"/>
    <w:link w:val="Heading2Char"/>
    <w:uiPriority w:val="1"/>
    <w:semiHidden/>
    <w:unhideWhenUsed/>
    <w:qFormat/>
    <w:pPr>
      <w:spacing w:before="240" w:after="40"/>
      <w:outlineLvl w:val="1"/>
    </w:pPr>
    <w:rPr>
      <w:caps/>
      <w:color w:val="000000" w:themeColor="text1"/>
      <w:spacing w:val="10"/>
    </w:rPr>
  </w:style>
  <w:style w:type="paragraph" w:styleId="Heading3">
    <w:name w:val="heading 3"/>
    <w:basedOn w:val="Normal"/>
    <w:next w:val="Normal"/>
    <w:link w:val="Heading3Char"/>
    <w:uiPriority w:val="1"/>
    <w:semiHidden/>
    <w:unhideWhenUsed/>
    <w:qFormat/>
    <w:pPr>
      <w:ind w:left="288"/>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Pr>
      <w:rFonts w:asciiTheme="majorHAnsi" w:eastAsiaTheme="majorEastAsia" w:hAnsiTheme="majorHAnsi" w:cstheme="majorBidi"/>
      <w:b/>
      <w:bCs/>
      <w:caps/>
      <w:color w:val="000000" w:themeColor="text1"/>
      <w:spacing w:val="10"/>
      <w:sz w:val="16"/>
      <w:szCs w:val="28"/>
    </w:rPr>
  </w:style>
  <w:style w:type="character" w:customStyle="1" w:styleId="Heading2Char">
    <w:name w:val="Heading 2 Char"/>
    <w:basedOn w:val="DefaultParagraphFont"/>
    <w:link w:val="Heading2"/>
    <w:uiPriority w:val="1"/>
    <w:semiHidden/>
    <w:rPr>
      <w:caps/>
      <w:color w:val="000000" w:themeColor="text1"/>
      <w:spacing w:val="10"/>
      <w:sz w:val="16"/>
    </w:rPr>
  </w:style>
  <w:style w:type="character" w:customStyle="1" w:styleId="Heading3Char">
    <w:name w:val="Heading 3 Char"/>
    <w:basedOn w:val="DefaultParagraphFont"/>
    <w:link w:val="Heading3"/>
    <w:uiPriority w:val="1"/>
    <w:semiHidden/>
    <w:rPr>
      <w:i/>
      <w:sz w:val="16"/>
    </w:rPr>
  </w:style>
  <w:style w:type="paragraph" w:customStyle="1" w:styleId="JobTitle">
    <w:name w:val="Job Title"/>
    <w:basedOn w:val="Normal"/>
    <w:link w:val="JobTitleChar"/>
    <w:qFormat/>
    <w:pPr>
      <w:tabs>
        <w:tab w:val="left" w:pos="7560"/>
      </w:tabs>
      <w:ind w:left="288"/>
    </w:pPr>
    <w:rPr>
      <w:b/>
    </w:rPr>
  </w:style>
  <w:style w:type="character" w:customStyle="1" w:styleId="JobTitleChar">
    <w:name w:val="Job Title Char"/>
    <w:basedOn w:val="DefaultParagraphFont"/>
    <w:link w:val="JobTitle"/>
    <w:rPr>
      <w:b/>
      <w:sz w:val="16"/>
    </w:rPr>
  </w:style>
  <w:style w:type="paragraph" w:customStyle="1" w:styleId="ContactInformation">
    <w:name w:val="Contact Information"/>
    <w:basedOn w:val="Normal"/>
    <w:qFormat/>
    <w:pPr>
      <w:spacing w:after="400"/>
      <w:ind w:left="288"/>
    </w:pPr>
  </w:style>
  <w:style w:type="paragraph" w:customStyle="1" w:styleId="NormalBodyText">
    <w:name w:val="Normal Body Text"/>
    <w:basedOn w:val="Normal"/>
    <w:qFormat/>
    <w:pPr>
      <w:tabs>
        <w:tab w:val="left" w:pos="7560"/>
      </w:tabs>
      <w:ind w:left="288"/>
    </w:pPr>
  </w:style>
  <w:style w:type="paragraph" w:customStyle="1" w:styleId="AllCaps">
    <w:name w:val="All Caps"/>
    <w:basedOn w:val="Normal"/>
    <w:semiHidden/>
    <w:unhideWhenUsed/>
    <w:qFormat/>
    <w:rPr>
      <w:caps/>
      <w:spacing w:val="20"/>
      <w:sz w:val="15"/>
    </w:rPr>
  </w:style>
  <w:style w:type="paragraph" w:customStyle="1" w:styleId="Location">
    <w:name w:val="Location"/>
    <w:basedOn w:val="Normal"/>
    <w:qFormat/>
    <w:pPr>
      <w:ind w:left="288"/>
    </w:pPr>
  </w:style>
  <w:style w:type="paragraph" w:customStyle="1" w:styleId="SpaceAfter">
    <w:name w:val="Space After"/>
    <w:basedOn w:val="Normal"/>
    <w:qFormat/>
    <w:pPr>
      <w:tabs>
        <w:tab w:val="left" w:pos="7560"/>
      </w:tabs>
      <w:spacing w:after="160"/>
      <w:ind w:left="288" w:right="288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YourName">
    <w:name w:val="Your Name"/>
    <w:basedOn w:val="Normal"/>
    <w:qFormat/>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qFormat/>
    <w:pPr>
      <w:tabs>
        <w:tab w:val="left" w:pos="7560"/>
      </w:tabs>
      <w:spacing w:after="160"/>
      <w:ind w:left="288"/>
    </w:pPr>
  </w:style>
  <w:style w:type="paragraph" w:customStyle="1" w:styleId="SectionHeading">
    <w:name w:val="Section Heading"/>
    <w:basedOn w:val="Normal"/>
    <w:qFormat/>
    <w:pPr>
      <w:spacing w:before="240" w:after="40"/>
      <w:outlineLvl w:val="1"/>
    </w:pPr>
    <w:rPr>
      <w:caps/>
      <w:color w:val="000000" w:themeColor="text1"/>
      <w:spacing w:val="10"/>
    </w:rPr>
  </w:style>
  <w:style w:type="paragraph" w:customStyle="1" w:styleId="ItalicHeading">
    <w:name w:val="Italic Heading"/>
    <w:basedOn w:val="Normal"/>
    <w:qFormat/>
    <w:pPr>
      <w:ind w:left="288"/>
      <w:outlineLvl w:val="2"/>
    </w:pPr>
    <w:rPr>
      <w:i/>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rPr>
      <w:sz w:val="16"/>
    </w:rPr>
  </w:style>
  <w:style w:type="paragraph" w:styleId="Footer">
    <w:name w:val="footer"/>
    <w:basedOn w:val="Normal"/>
    <w:link w:val="FooterChar"/>
    <w:uiPriority w:val="99"/>
    <w:semiHidden/>
    <w:unhideWhenUsed/>
    <w:pPr>
      <w:tabs>
        <w:tab w:val="center" w:pos="4680"/>
        <w:tab w:val="right" w:pos="9360"/>
      </w:tabs>
      <w:spacing w:line="240" w:lineRule="auto"/>
    </w:pPr>
  </w:style>
  <w:style w:type="character" w:customStyle="1" w:styleId="FooterChar">
    <w:name w:val="Footer Char"/>
    <w:basedOn w:val="DefaultParagraphFont"/>
    <w:link w:val="Footer"/>
    <w:uiPriority w:val="99"/>
    <w:semiHidden/>
    <w:rPr>
      <w:sz w:val="16"/>
    </w:rPr>
  </w:style>
  <w:style w:type="paragraph" w:styleId="NormalWeb">
    <w:name w:val="Normal (Web)"/>
    <w:basedOn w:val="Normal"/>
    <w:uiPriority w:val="99"/>
    <w:semiHidden/>
    <w:unhideWhenUsed/>
    <w:rsid w:val="00FC74D0"/>
    <w:pPr>
      <w:spacing w:before="100" w:beforeAutospacing="1" w:after="100" w:afterAutospacing="1" w:line="240" w:lineRule="auto"/>
    </w:pPr>
    <w:rPr>
      <w:rFonts w:ascii="Times New Roman" w:eastAsia="Times New Roman" w:hAnsi="Times New Roman" w:cs="Times New Roman"/>
      <w:sz w:val="24"/>
      <w:szCs w:val="24"/>
    </w:rPr>
  </w:style>
  <w:style w:type="paragraph" w:styleId="ListContinue">
    <w:name w:val="List Continue"/>
    <w:basedOn w:val="Normal"/>
    <w:uiPriority w:val="9"/>
    <w:qFormat/>
    <w:rsid w:val="004C4139"/>
    <w:pPr>
      <w:spacing w:after="120"/>
      <w:ind w:left="360"/>
      <w:contextualSpacing/>
    </w:pPr>
  </w:style>
  <w:style w:type="paragraph" w:styleId="BodyText">
    <w:name w:val="Body Text"/>
    <w:basedOn w:val="Normal"/>
    <w:link w:val="BodyTextChar"/>
    <w:rsid w:val="00011EF7"/>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11EF7"/>
    <w:rPr>
      <w:rFonts w:ascii="Times New Roman" w:eastAsia="Times New Roman" w:hAnsi="Times New Roman" w:cs="Times New Roman"/>
      <w:sz w:val="24"/>
      <w:szCs w:val="20"/>
    </w:rPr>
  </w:style>
  <w:style w:type="paragraph" w:customStyle="1" w:styleId="description">
    <w:name w:val="description"/>
    <w:basedOn w:val="Normal"/>
    <w:rsid w:val="00EE154C"/>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8D119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779480">
      <w:bodyDiv w:val="1"/>
      <w:marLeft w:val="0"/>
      <w:marRight w:val="0"/>
      <w:marTop w:val="0"/>
      <w:marBottom w:val="0"/>
      <w:divBdr>
        <w:top w:val="none" w:sz="0" w:space="0" w:color="auto"/>
        <w:left w:val="none" w:sz="0" w:space="0" w:color="auto"/>
        <w:bottom w:val="none" w:sz="0" w:space="0" w:color="auto"/>
        <w:right w:val="none" w:sz="0" w:space="0" w:color="auto"/>
      </w:divBdr>
      <w:divsChild>
        <w:div w:id="819151144">
          <w:marLeft w:val="0"/>
          <w:marRight w:val="0"/>
          <w:marTop w:val="0"/>
          <w:marBottom w:val="0"/>
          <w:divBdr>
            <w:top w:val="none" w:sz="0" w:space="0" w:color="auto"/>
            <w:left w:val="none" w:sz="0" w:space="0" w:color="auto"/>
            <w:bottom w:val="none" w:sz="0" w:space="0" w:color="auto"/>
            <w:right w:val="none" w:sz="0" w:space="0" w:color="auto"/>
          </w:divBdr>
          <w:divsChild>
            <w:div w:id="1413350732">
              <w:marLeft w:val="0"/>
              <w:marRight w:val="0"/>
              <w:marTop w:val="0"/>
              <w:marBottom w:val="0"/>
              <w:divBdr>
                <w:top w:val="none" w:sz="0" w:space="0" w:color="auto"/>
                <w:left w:val="none" w:sz="0" w:space="0" w:color="auto"/>
                <w:bottom w:val="none" w:sz="0" w:space="0" w:color="auto"/>
                <w:right w:val="none" w:sz="0" w:space="0" w:color="auto"/>
              </w:divBdr>
              <w:divsChild>
                <w:div w:id="1200049907">
                  <w:marLeft w:val="0"/>
                  <w:marRight w:val="0"/>
                  <w:marTop w:val="0"/>
                  <w:marBottom w:val="0"/>
                  <w:divBdr>
                    <w:top w:val="none" w:sz="0" w:space="0" w:color="auto"/>
                    <w:left w:val="none" w:sz="0" w:space="0" w:color="auto"/>
                    <w:bottom w:val="none" w:sz="0" w:space="0" w:color="auto"/>
                    <w:right w:val="none" w:sz="0" w:space="0" w:color="auto"/>
                  </w:divBdr>
                  <w:divsChild>
                    <w:div w:id="839810085">
                      <w:marLeft w:val="0"/>
                      <w:marRight w:val="0"/>
                      <w:marTop w:val="0"/>
                      <w:marBottom w:val="0"/>
                      <w:divBdr>
                        <w:top w:val="none" w:sz="0" w:space="0" w:color="auto"/>
                        <w:left w:val="none" w:sz="0" w:space="0" w:color="auto"/>
                        <w:bottom w:val="none" w:sz="0" w:space="0" w:color="auto"/>
                        <w:right w:val="none" w:sz="0" w:space="0" w:color="auto"/>
                      </w:divBdr>
                      <w:divsChild>
                        <w:div w:id="1355031282">
                          <w:marLeft w:val="0"/>
                          <w:marRight w:val="0"/>
                          <w:marTop w:val="0"/>
                          <w:marBottom w:val="0"/>
                          <w:divBdr>
                            <w:top w:val="none" w:sz="0" w:space="0" w:color="auto"/>
                            <w:left w:val="none" w:sz="0" w:space="0" w:color="auto"/>
                            <w:bottom w:val="none" w:sz="0" w:space="0" w:color="auto"/>
                            <w:right w:val="none" w:sz="0" w:space="0" w:color="auto"/>
                          </w:divBdr>
                          <w:divsChild>
                            <w:div w:id="2719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 w:id="1345937118">
      <w:bodyDiv w:val="1"/>
      <w:marLeft w:val="0"/>
      <w:marRight w:val="0"/>
      <w:marTop w:val="0"/>
      <w:marBottom w:val="0"/>
      <w:divBdr>
        <w:top w:val="none" w:sz="0" w:space="0" w:color="auto"/>
        <w:left w:val="none" w:sz="0" w:space="0" w:color="auto"/>
        <w:bottom w:val="none" w:sz="0" w:space="0" w:color="auto"/>
        <w:right w:val="none" w:sz="0" w:space="0" w:color="auto"/>
      </w:divBdr>
      <w:divsChild>
        <w:div w:id="511459338">
          <w:marLeft w:val="0"/>
          <w:marRight w:val="0"/>
          <w:marTop w:val="0"/>
          <w:marBottom w:val="0"/>
          <w:divBdr>
            <w:top w:val="none" w:sz="0" w:space="0" w:color="auto"/>
            <w:left w:val="none" w:sz="0" w:space="0" w:color="auto"/>
            <w:bottom w:val="none" w:sz="0" w:space="0" w:color="auto"/>
            <w:right w:val="none" w:sz="0" w:space="0" w:color="auto"/>
          </w:divBdr>
          <w:divsChild>
            <w:div w:id="1131904093">
              <w:marLeft w:val="0"/>
              <w:marRight w:val="0"/>
              <w:marTop w:val="0"/>
              <w:marBottom w:val="0"/>
              <w:divBdr>
                <w:top w:val="none" w:sz="0" w:space="0" w:color="auto"/>
                <w:left w:val="none" w:sz="0" w:space="0" w:color="auto"/>
                <w:bottom w:val="none" w:sz="0" w:space="0" w:color="auto"/>
                <w:right w:val="none" w:sz="0" w:space="0" w:color="auto"/>
              </w:divBdr>
              <w:divsChild>
                <w:div w:id="1107847804">
                  <w:marLeft w:val="0"/>
                  <w:marRight w:val="0"/>
                  <w:marTop w:val="0"/>
                  <w:marBottom w:val="0"/>
                  <w:divBdr>
                    <w:top w:val="none" w:sz="0" w:space="0" w:color="auto"/>
                    <w:left w:val="none" w:sz="0" w:space="0" w:color="auto"/>
                    <w:bottom w:val="none" w:sz="0" w:space="0" w:color="auto"/>
                    <w:right w:val="none" w:sz="0" w:space="0" w:color="auto"/>
                  </w:divBdr>
                  <w:divsChild>
                    <w:div w:id="1768378639">
                      <w:marLeft w:val="0"/>
                      <w:marRight w:val="0"/>
                      <w:marTop w:val="0"/>
                      <w:marBottom w:val="0"/>
                      <w:divBdr>
                        <w:top w:val="none" w:sz="0" w:space="0" w:color="auto"/>
                        <w:left w:val="none" w:sz="0" w:space="0" w:color="auto"/>
                        <w:bottom w:val="none" w:sz="0" w:space="0" w:color="auto"/>
                        <w:right w:val="none" w:sz="0" w:space="0" w:color="auto"/>
                      </w:divBdr>
                      <w:divsChild>
                        <w:div w:id="959261345">
                          <w:marLeft w:val="0"/>
                          <w:marRight w:val="0"/>
                          <w:marTop w:val="0"/>
                          <w:marBottom w:val="0"/>
                          <w:divBdr>
                            <w:top w:val="none" w:sz="0" w:space="0" w:color="auto"/>
                            <w:left w:val="none" w:sz="0" w:space="0" w:color="auto"/>
                            <w:bottom w:val="none" w:sz="0" w:space="0" w:color="auto"/>
                            <w:right w:val="none" w:sz="0" w:space="0" w:color="auto"/>
                          </w:divBdr>
                          <w:divsChild>
                            <w:div w:id="2061704032">
                              <w:marLeft w:val="0"/>
                              <w:marRight w:val="0"/>
                              <w:marTop w:val="0"/>
                              <w:marBottom w:val="0"/>
                              <w:divBdr>
                                <w:top w:val="none" w:sz="0" w:space="0" w:color="auto"/>
                                <w:left w:val="none" w:sz="0" w:space="0" w:color="auto"/>
                                <w:bottom w:val="none" w:sz="0" w:space="0" w:color="auto"/>
                                <w:right w:val="none" w:sz="0" w:space="0" w:color="auto"/>
                              </w:divBdr>
                              <w:divsChild>
                                <w:div w:id="1029834442">
                                  <w:marLeft w:val="0"/>
                                  <w:marRight w:val="0"/>
                                  <w:marTop w:val="0"/>
                                  <w:marBottom w:val="0"/>
                                  <w:divBdr>
                                    <w:top w:val="none" w:sz="0" w:space="0" w:color="auto"/>
                                    <w:left w:val="none" w:sz="0" w:space="0" w:color="auto"/>
                                    <w:bottom w:val="none" w:sz="0" w:space="0" w:color="auto"/>
                                    <w:right w:val="none" w:sz="0" w:space="0" w:color="auto"/>
                                  </w:divBdr>
                                  <w:divsChild>
                                    <w:div w:id="631836027">
                                      <w:marLeft w:val="0"/>
                                      <w:marRight w:val="0"/>
                                      <w:marTop w:val="0"/>
                                      <w:marBottom w:val="0"/>
                                      <w:divBdr>
                                        <w:top w:val="none" w:sz="0" w:space="0" w:color="auto"/>
                                        <w:left w:val="none" w:sz="0" w:space="0" w:color="auto"/>
                                        <w:bottom w:val="none" w:sz="0" w:space="0" w:color="auto"/>
                                        <w:right w:val="none" w:sz="0" w:space="0" w:color="auto"/>
                                      </w:divBdr>
                                      <w:divsChild>
                                        <w:div w:id="294022272">
                                          <w:marLeft w:val="0"/>
                                          <w:marRight w:val="0"/>
                                          <w:marTop w:val="0"/>
                                          <w:marBottom w:val="0"/>
                                          <w:divBdr>
                                            <w:top w:val="none" w:sz="0" w:space="0" w:color="auto"/>
                                            <w:left w:val="none" w:sz="0" w:space="0" w:color="auto"/>
                                            <w:bottom w:val="none" w:sz="0" w:space="0" w:color="auto"/>
                                            <w:right w:val="none" w:sz="0" w:space="0" w:color="auto"/>
                                          </w:divBdr>
                                          <w:divsChild>
                                            <w:div w:id="4280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535288">
      <w:bodyDiv w:val="1"/>
      <w:marLeft w:val="0"/>
      <w:marRight w:val="0"/>
      <w:marTop w:val="0"/>
      <w:marBottom w:val="0"/>
      <w:divBdr>
        <w:top w:val="none" w:sz="0" w:space="0" w:color="auto"/>
        <w:left w:val="none" w:sz="0" w:space="0" w:color="auto"/>
        <w:bottom w:val="none" w:sz="0" w:space="0" w:color="auto"/>
        <w:right w:val="none" w:sz="0" w:space="0" w:color="auto"/>
      </w:divBdr>
    </w:div>
    <w:div w:id="196785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A%20Cirillo\AppData\Roaming\Microsoft\Templates\CurriculumVita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37DC5DAA86E4D36ACEF7BCC74D84E6F"/>
        <w:category>
          <w:name w:val="General"/>
          <w:gallery w:val="placeholder"/>
        </w:category>
        <w:types>
          <w:type w:val="bbPlcHdr"/>
        </w:types>
        <w:behaviors>
          <w:behavior w:val="content"/>
        </w:behaviors>
        <w:guid w:val="{D14F423E-F3F3-4330-91D4-5B3BFEFBDC78}"/>
      </w:docPartPr>
      <w:docPartBody>
        <w:p w:rsidR="00E10DB8" w:rsidRDefault="00FB3A8F">
          <w:pPr>
            <w:pStyle w:val="937DC5DAA86E4D36ACEF7BCC74D84E6F"/>
          </w:pPr>
          <w:r>
            <w:t>[your name]</w:t>
          </w:r>
        </w:p>
      </w:docPartBody>
    </w:docPart>
    <w:docPart>
      <w:docPartPr>
        <w:name w:val="4D70292878534FC69176DE869E5A0B5D"/>
        <w:category>
          <w:name w:val="General"/>
          <w:gallery w:val="placeholder"/>
        </w:category>
        <w:types>
          <w:type w:val="bbPlcHdr"/>
        </w:types>
        <w:behaviors>
          <w:behavior w:val="content"/>
        </w:behaviors>
        <w:guid w:val="{0BE3B38C-236C-468D-A619-FCF4F3050990}"/>
      </w:docPartPr>
      <w:docPartBody>
        <w:p w:rsidR="00E10DB8" w:rsidRDefault="00FB3A8F">
          <w:pPr>
            <w:pStyle w:val="4D70292878534FC69176DE869E5A0B5D"/>
          </w:pPr>
          <w:r>
            <w:t>[Pick the Year]</w:t>
          </w:r>
        </w:p>
      </w:docPartBody>
    </w:docPart>
    <w:docPart>
      <w:docPartPr>
        <w:name w:val="E8BB1F1E116742FDA2621E01A45B1EFC"/>
        <w:category>
          <w:name w:val="General"/>
          <w:gallery w:val="placeholder"/>
        </w:category>
        <w:types>
          <w:type w:val="bbPlcHdr"/>
        </w:types>
        <w:behaviors>
          <w:behavior w:val="content"/>
        </w:behaviors>
        <w:guid w:val="{67268585-CED6-4C3B-933C-74E43DB36859}"/>
      </w:docPartPr>
      <w:docPartBody>
        <w:p w:rsidR="00E10DB8" w:rsidRDefault="00FB3A8F">
          <w:pPr>
            <w:pStyle w:val="E8BB1F1E116742FDA2621E01A45B1EFC"/>
          </w:pPr>
          <w:r>
            <w:t>[Pick the Year]</w:t>
          </w:r>
        </w:p>
      </w:docPartBody>
    </w:docPart>
    <w:docPart>
      <w:docPartPr>
        <w:name w:val="51583BC3005741B1959026F6A7E75E54"/>
        <w:category>
          <w:name w:val="General"/>
          <w:gallery w:val="placeholder"/>
        </w:category>
        <w:types>
          <w:type w:val="bbPlcHdr"/>
        </w:types>
        <w:behaviors>
          <w:behavior w:val="content"/>
        </w:behaviors>
        <w:guid w:val="{7493DF9A-3396-4D3F-9B30-91116329D201}"/>
      </w:docPartPr>
      <w:docPartBody>
        <w:p w:rsidR="00E10DB8" w:rsidRDefault="00FB3A8F">
          <w:pPr>
            <w:pStyle w:val="51583BC3005741B1959026F6A7E75E54"/>
          </w:pPr>
          <w:r>
            <w:t>[Pick the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A8F"/>
    <w:rsid w:val="00287113"/>
    <w:rsid w:val="00465E70"/>
    <w:rsid w:val="004D46FF"/>
    <w:rsid w:val="004E7EED"/>
    <w:rsid w:val="00623A97"/>
    <w:rsid w:val="006533DF"/>
    <w:rsid w:val="008766ED"/>
    <w:rsid w:val="0095558D"/>
    <w:rsid w:val="009D13F5"/>
    <w:rsid w:val="00B23324"/>
    <w:rsid w:val="00D86270"/>
    <w:rsid w:val="00E10DB8"/>
    <w:rsid w:val="00E35C2F"/>
    <w:rsid w:val="00F575A1"/>
    <w:rsid w:val="00FB3A8F"/>
    <w:rsid w:val="00FF0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7DC5DAA86E4D36ACEF7BCC74D84E6F">
    <w:name w:val="937DC5DAA86E4D36ACEF7BCC74D84E6F"/>
  </w:style>
  <w:style w:type="paragraph" w:customStyle="1" w:styleId="11F40066A8ED472095BFB53D4F6E4B3D">
    <w:name w:val="11F40066A8ED472095BFB53D4F6E4B3D"/>
  </w:style>
  <w:style w:type="paragraph" w:customStyle="1" w:styleId="2DD5B5DF6C494949A830BFC715232BC5">
    <w:name w:val="2DD5B5DF6C494949A830BFC715232BC5"/>
  </w:style>
  <w:style w:type="paragraph" w:customStyle="1" w:styleId="EC91B48A91FE464DB1DB74FA10A9D1DD">
    <w:name w:val="EC91B48A91FE464DB1DB74FA10A9D1DD"/>
  </w:style>
  <w:style w:type="paragraph" w:customStyle="1" w:styleId="E669CC00745544D5BBC476F094290658">
    <w:name w:val="E669CC00745544D5BBC476F094290658"/>
  </w:style>
  <w:style w:type="paragraph" w:customStyle="1" w:styleId="B52408DF645C482D8EEE6B38FED72730">
    <w:name w:val="B52408DF645C482D8EEE6B38FED72730"/>
  </w:style>
  <w:style w:type="paragraph" w:customStyle="1" w:styleId="FB3D0B15E3F748B18D3524E87D02D52D">
    <w:name w:val="FB3D0B15E3F748B18D3524E87D02D52D"/>
  </w:style>
  <w:style w:type="paragraph" w:customStyle="1" w:styleId="102C338D3F1448D098D02DAA88418FAF">
    <w:name w:val="102C338D3F1448D098D02DAA88418FAF"/>
  </w:style>
  <w:style w:type="paragraph" w:customStyle="1" w:styleId="64463A7FAF224ECE8D20520A53001509">
    <w:name w:val="64463A7FAF224ECE8D20520A53001509"/>
  </w:style>
  <w:style w:type="paragraph" w:customStyle="1" w:styleId="2D9B2AC975E64D0AB075202946B61C03">
    <w:name w:val="2D9B2AC975E64D0AB075202946B61C03"/>
  </w:style>
  <w:style w:type="paragraph" w:customStyle="1" w:styleId="F9AB2052AECF47CBB2B4996F99EDBC5F">
    <w:name w:val="F9AB2052AECF47CBB2B4996F99EDBC5F"/>
  </w:style>
  <w:style w:type="paragraph" w:customStyle="1" w:styleId="A81D98EC134442218055F535EE49035C">
    <w:name w:val="A81D98EC134442218055F535EE49035C"/>
  </w:style>
  <w:style w:type="paragraph" w:customStyle="1" w:styleId="C327BF403FDA4C4F9193FC234360995F">
    <w:name w:val="C327BF403FDA4C4F9193FC234360995F"/>
  </w:style>
  <w:style w:type="paragraph" w:customStyle="1" w:styleId="6327F29A7E854322A4B9B59F2D82E760">
    <w:name w:val="6327F29A7E854322A4B9B59F2D82E760"/>
  </w:style>
  <w:style w:type="paragraph" w:customStyle="1" w:styleId="B148307D25904E7A83ACFD46B7A306AE">
    <w:name w:val="B148307D25904E7A83ACFD46B7A306AE"/>
  </w:style>
  <w:style w:type="paragraph" w:customStyle="1" w:styleId="54073320A3FB4DD09C01105E30295CAD">
    <w:name w:val="54073320A3FB4DD09C01105E30295CAD"/>
  </w:style>
  <w:style w:type="paragraph" w:customStyle="1" w:styleId="32553BE6E0C841F8AD26BAE7333BE8D9">
    <w:name w:val="32553BE6E0C841F8AD26BAE7333BE8D9"/>
  </w:style>
  <w:style w:type="paragraph" w:customStyle="1" w:styleId="36E43F15497547149BD1183E88ED0125">
    <w:name w:val="36E43F15497547149BD1183E88ED0125"/>
  </w:style>
  <w:style w:type="paragraph" w:customStyle="1" w:styleId="6C66A8595A584EF59D095C9F4B366037">
    <w:name w:val="6C66A8595A584EF59D095C9F4B366037"/>
  </w:style>
  <w:style w:type="paragraph" w:customStyle="1" w:styleId="B32102122F644DCFA985A367966A4AC2">
    <w:name w:val="B32102122F644DCFA985A367966A4AC2"/>
  </w:style>
  <w:style w:type="paragraph" w:customStyle="1" w:styleId="34D3D57CF8724F5D89C92617F14A0D90">
    <w:name w:val="34D3D57CF8724F5D89C92617F14A0D90"/>
  </w:style>
  <w:style w:type="paragraph" w:customStyle="1" w:styleId="DF609B48CBF946A49EE06A9C320E4DA6">
    <w:name w:val="DF609B48CBF946A49EE06A9C320E4DA6"/>
  </w:style>
  <w:style w:type="paragraph" w:customStyle="1" w:styleId="9068A7672B014F8294165CDC0AA3C5E9">
    <w:name w:val="9068A7672B014F8294165CDC0AA3C5E9"/>
  </w:style>
  <w:style w:type="paragraph" w:customStyle="1" w:styleId="5460C00B6F434C72B91A53ADB8D1DCEF">
    <w:name w:val="5460C00B6F434C72B91A53ADB8D1DCEF"/>
  </w:style>
  <w:style w:type="paragraph" w:customStyle="1" w:styleId="C3DF5CC38E114461A24C034EE1C7B4F8">
    <w:name w:val="C3DF5CC38E114461A24C034EE1C7B4F8"/>
  </w:style>
  <w:style w:type="paragraph" w:customStyle="1" w:styleId="6BD19053085146D7A72CB6908C21DEEE">
    <w:name w:val="6BD19053085146D7A72CB6908C21DEEE"/>
  </w:style>
  <w:style w:type="paragraph" w:customStyle="1" w:styleId="F5F127BE701E45699D2AFB7CC8E2D0FF">
    <w:name w:val="F5F127BE701E45699D2AFB7CC8E2D0FF"/>
  </w:style>
  <w:style w:type="paragraph" w:customStyle="1" w:styleId="9999312E1B744272A149AB20CC2F4885">
    <w:name w:val="9999312E1B744272A149AB20CC2F4885"/>
  </w:style>
  <w:style w:type="paragraph" w:customStyle="1" w:styleId="914F8B4C289142BEA35EF87CB90AC9C5">
    <w:name w:val="914F8B4C289142BEA35EF87CB90AC9C5"/>
  </w:style>
  <w:style w:type="paragraph" w:customStyle="1" w:styleId="196549C5FF134F8381786587E40D1FDA">
    <w:name w:val="196549C5FF134F8381786587E40D1FDA"/>
  </w:style>
  <w:style w:type="paragraph" w:customStyle="1" w:styleId="1EF9410B691741F09A0C1313CF3FE4B4">
    <w:name w:val="1EF9410B691741F09A0C1313CF3FE4B4"/>
  </w:style>
  <w:style w:type="paragraph" w:customStyle="1" w:styleId="4D70292878534FC69176DE869E5A0B5D">
    <w:name w:val="4D70292878534FC69176DE869E5A0B5D"/>
  </w:style>
  <w:style w:type="paragraph" w:customStyle="1" w:styleId="CC712FD4CFBD46F486FD598F288DC2A9">
    <w:name w:val="CC712FD4CFBD46F486FD598F288DC2A9"/>
  </w:style>
  <w:style w:type="paragraph" w:customStyle="1" w:styleId="BBA16794AB6840D6A1B8EE1B3F91AABC">
    <w:name w:val="BBA16794AB6840D6A1B8EE1B3F91AABC"/>
  </w:style>
  <w:style w:type="paragraph" w:customStyle="1" w:styleId="E8BB1F1E116742FDA2621E01A45B1EFC">
    <w:name w:val="E8BB1F1E116742FDA2621E01A45B1EFC"/>
  </w:style>
  <w:style w:type="paragraph" w:customStyle="1" w:styleId="D03AB78211AA42D4B72791B57DC172C1">
    <w:name w:val="D03AB78211AA42D4B72791B57DC172C1"/>
  </w:style>
  <w:style w:type="paragraph" w:customStyle="1" w:styleId="13653F4225CA4B7C85E44B8ABFDD655B">
    <w:name w:val="13653F4225CA4B7C85E44B8ABFDD655B"/>
  </w:style>
  <w:style w:type="paragraph" w:customStyle="1" w:styleId="9933446D3FF34481828D4DCB8AE7E357">
    <w:name w:val="9933446D3FF34481828D4DCB8AE7E357"/>
  </w:style>
  <w:style w:type="paragraph" w:customStyle="1" w:styleId="8124CEC7B9314283BF505D4329070E1B">
    <w:name w:val="8124CEC7B9314283BF505D4329070E1B"/>
  </w:style>
  <w:style w:type="paragraph" w:customStyle="1" w:styleId="D779E730A19249A0AE45C657D9D8A11E">
    <w:name w:val="D779E730A19249A0AE45C657D9D8A11E"/>
  </w:style>
  <w:style w:type="paragraph" w:customStyle="1" w:styleId="51583BC3005741B1959026F6A7E75E54">
    <w:name w:val="51583BC3005741B1959026F6A7E75E54"/>
  </w:style>
  <w:style w:type="paragraph" w:customStyle="1" w:styleId="62E7BBCA3DA043D99CC36EA80BA76ED3">
    <w:name w:val="62E7BBCA3DA043D99CC36EA80BA76ED3"/>
  </w:style>
  <w:style w:type="paragraph" w:customStyle="1" w:styleId="6B5C2F891AE5440FAC8B3EACEE5DE4A4">
    <w:name w:val="6B5C2F891AE5440FAC8B3EACEE5DE4A4"/>
  </w:style>
  <w:style w:type="paragraph" w:customStyle="1" w:styleId="E70F3C1279AD439DB989FB13FA07D57A">
    <w:name w:val="E70F3C1279AD439DB989FB13FA07D57A"/>
  </w:style>
  <w:style w:type="paragraph" w:customStyle="1" w:styleId="ACE69D9DEE1E461C9F915DB3E64B2C9E">
    <w:name w:val="ACE69D9DEE1E461C9F915DB3E64B2C9E"/>
  </w:style>
  <w:style w:type="paragraph" w:customStyle="1" w:styleId="63657904F4244FCC999BB5CD2312A8EA">
    <w:name w:val="63657904F4244FCC999BB5CD2312A8EA"/>
  </w:style>
  <w:style w:type="paragraph" w:customStyle="1" w:styleId="F3070FE374434623B4C88CFCC3A4550B">
    <w:name w:val="F3070FE374434623B4C88CFCC3A4550B"/>
  </w:style>
  <w:style w:type="paragraph" w:customStyle="1" w:styleId="FD1F9A55EF5E40B696B2059AB3379AE0">
    <w:name w:val="FD1F9A55EF5E40B696B2059AB3379AE0"/>
  </w:style>
  <w:style w:type="paragraph" w:customStyle="1" w:styleId="D9FDBCED74E64ABB945892F79169465A">
    <w:name w:val="D9FDBCED74E64ABB945892F79169465A"/>
  </w:style>
  <w:style w:type="paragraph" w:customStyle="1" w:styleId="F377775B8E1F4698AC0058FDCB7D209B">
    <w:name w:val="F377775B8E1F4698AC0058FDCB7D209B"/>
  </w:style>
  <w:style w:type="paragraph" w:customStyle="1" w:styleId="5BD5E9DB4BB349A784F2935E8D5F62F7">
    <w:name w:val="5BD5E9DB4BB349A784F2935E8D5F62F7"/>
  </w:style>
  <w:style w:type="paragraph" w:customStyle="1" w:styleId="119FE5AB22804840920C9CAB95FA63A1">
    <w:name w:val="119FE5AB22804840920C9CAB95FA63A1"/>
  </w:style>
  <w:style w:type="paragraph" w:customStyle="1" w:styleId="C615F97746E049F49DA91A0574AB2B52">
    <w:name w:val="C615F97746E049F49DA91A0574AB2B52"/>
  </w:style>
  <w:style w:type="paragraph" w:customStyle="1" w:styleId="FC582409A7BA4F1790E2ACDF7BA9EFAF">
    <w:name w:val="FC582409A7BA4F1790E2ACDF7BA9EFAF"/>
  </w:style>
  <w:style w:type="paragraph" w:customStyle="1" w:styleId="3C2129723DF24C84B307748FD39D2E4A">
    <w:name w:val="3C2129723DF24C84B307748FD39D2E4A"/>
  </w:style>
  <w:style w:type="paragraph" w:customStyle="1" w:styleId="285A1D5594E5415C94564F1E0321DF6D">
    <w:name w:val="285A1D5594E5415C94564F1E0321DF6D"/>
  </w:style>
  <w:style w:type="paragraph" w:customStyle="1" w:styleId="24C19AF74B2E4755BAB3B0874F4E5925">
    <w:name w:val="24C19AF74B2E4755BAB3B0874F4E5925"/>
  </w:style>
  <w:style w:type="paragraph" w:customStyle="1" w:styleId="8BCB1C98603C4C3D9DE129C6835EB136">
    <w:name w:val="8BCB1C98603C4C3D9DE129C6835EB136"/>
  </w:style>
  <w:style w:type="paragraph" w:customStyle="1" w:styleId="A86FB63EB0514BDAB772352D879D018C">
    <w:name w:val="A86FB63EB0514BDAB772352D879D018C"/>
  </w:style>
  <w:style w:type="paragraph" w:customStyle="1" w:styleId="8B107E4B5BBA480288747F493F8040D5">
    <w:name w:val="8B107E4B5BBA480288747F493F8040D5"/>
  </w:style>
  <w:style w:type="paragraph" w:customStyle="1" w:styleId="BC2F9AA6EDCB410BAA3C525710299CF0">
    <w:name w:val="BC2F9AA6EDCB410BAA3C525710299CF0"/>
  </w:style>
  <w:style w:type="paragraph" w:customStyle="1" w:styleId="3F26EFD39226498CAA57710C36026373">
    <w:name w:val="3F26EFD39226498CAA57710C36026373"/>
  </w:style>
  <w:style w:type="paragraph" w:customStyle="1" w:styleId="8E5FEC97F11D4A49988A1B0BCF7FF21B">
    <w:name w:val="8E5FEC97F11D4A49988A1B0BCF7FF21B"/>
  </w:style>
  <w:style w:type="paragraph" w:customStyle="1" w:styleId="9BB5DB5FE4EC4DB0BB93065273B5CC4B">
    <w:name w:val="9BB5DB5FE4EC4DB0BB93065273B5CC4B"/>
  </w:style>
  <w:style w:type="paragraph" w:customStyle="1" w:styleId="FE8A14828C1540E7B5923F2398046246">
    <w:name w:val="FE8A14828C1540E7B5923F2398046246"/>
  </w:style>
  <w:style w:type="paragraph" w:customStyle="1" w:styleId="4135E798960A49DB9129EF1E70574656">
    <w:name w:val="4135E798960A49DB9129EF1E70574656"/>
  </w:style>
  <w:style w:type="paragraph" w:customStyle="1" w:styleId="EECD095D51F24F22B0ACD1040DEA4900">
    <w:name w:val="EECD095D51F24F22B0ACD1040DEA4900"/>
  </w:style>
  <w:style w:type="paragraph" w:customStyle="1" w:styleId="A4E0ACC6987341EF81F5A8E1311EAE52">
    <w:name w:val="A4E0ACC6987341EF81F5A8E1311EAE52"/>
  </w:style>
  <w:style w:type="paragraph" w:customStyle="1" w:styleId="CC5A52168F5D4D50AE2772D3F948F4B4">
    <w:name w:val="CC5A52168F5D4D50AE2772D3F948F4B4"/>
  </w:style>
  <w:style w:type="paragraph" w:customStyle="1" w:styleId="0B383AB1BD4A4FC6A8012092C14A3C6C">
    <w:name w:val="0B383AB1BD4A4FC6A8012092C14A3C6C"/>
  </w:style>
  <w:style w:type="paragraph" w:customStyle="1" w:styleId="D0046014C75D407694EEE0EDCD507DB0">
    <w:name w:val="D0046014C75D407694EEE0EDCD507DB0"/>
  </w:style>
  <w:style w:type="paragraph" w:customStyle="1" w:styleId="2EF58B40BA5A4ABF9A18C07A0F9A7B0D">
    <w:name w:val="2EF58B40BA5A4ABF9A18C07A0F9A7B0D"/>
  </w:style>
  <w:style w:type="paragraph" w:customStyle="1" w:styleId="57A4A49A62934C9EB1D4545015AAB79F">
    <w:name w:val="57A4A49A62934C9EB1D4545015AAB79F"/>
  </w:style>
  <w:style w:type="paragraph" w:customStyle="1" w:styleId="A24FA6391DD8488192AA1250E234F6FA">
    <w:name w:val="A24FA6391DD8488192AA1250E234F6FA"/>
  </w:style>
  <w:style w:type="paragraph" w:customStyle="1" w:styleId="0CF0FF297EFF40988554371BC6B60D88">
    <w:name w:val="0CF0FF297EFF40988554371BC6B60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63508A1-ED12-4352-BFE5-9256697DF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CurriculumVitae</Template>
  <TotalTime>1</TotalTime>
  <Pages>6</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Curriculum vitae</vt:lpstr>
    </vt:vector>
  </TitlesOfParts>
  <Company>FAA/DOT</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Michael A. Cirillo</dc:creator>
  <cp:lastModifiedBy>Michael Cirillo</cp:lastModifiedBy>
  <cp:revision>3</cp:revision>
  <cp:lastPrinted>2006-08-01T17:47:00Z</cp:lastPrinted>
  <dcterms:created xsi:type="dcterms:W3CDTF">2024-06-25T20:19:00Z</dcterms:created>
  <dcterms:modified xsi:type="dcterms:W3CDTF">2024-06-25T20:20:00Z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TC101695599990</vt:lpwstr>
  </property>
</Properties>
</file>