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"/>
        <w:tblOverlap w:val="never"/>
        <w:tblW w:w="14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0"/>
        <w:gridCol w:w="10"/>
        <w:gridCol w:w="538"/>
        <w:gridCol w:w="442"/>
        <w:gridCol w:w="370"/>
        <w:gridCol w:w="170"/>
        <w:gridCol w:w="275"/>
        <w:gridCol w:w="715"/>
        <w:gridCol w:w="2611"/>
        <w:gridCol w:w="3054"/>
        <w:gridCol w:w="365"/>
      </w:tblGrid>
      <w:tr w:rsidR="00EB2C78" w:rsidRPr="0016031A" w14:paraId="2BE6695D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2E090A8C" w14:textId="51051DC7" w:rsidR="00EB2C78" w:rsidRPr="00233454" w:rsidRDefault="00EB2C78" w:rsidP="004A7C9C">
            <w:pPr>
              <w:jc w:val="center"/>
              <w:rPr>
                <w:rFonts w:ascii="Georgia" w:hAnsi="Georgia"/>
                <w:b/>
                <w:bCs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sz w:val="30"/>
                <w:szCs w:val="30"/>
              </w:rPr>
              <w:t>C</w:t>
            </w:r>
            <w:r w:rsidR="00A569AE">
              <w:rPr>
                <w:rFonts w:ascii="Georgia" w:hAnsi="Georgia"/>
                <w:b/>
                <w:bCs/>
                <w:sz w:val="30"/>
                <w:szCs w:val="30"/>
              </w:rPr>
              <w:t>URRICULUM</w:t>
            </w:r>
            <w:r>
              <w:rPr>
                <w:rFonts w:ascii="Georgia" w:hAnsi="Georgia"/>
                <w:b/>
                <w:bCs/>
                <w:sz w:val="30"/>
                <w:szCs w:val="30"/>
              </w:rPr>
              <w:t xml:space="preserve"> VITAE</w:t>
            </w:r>
          </w:p>
        </w:tc>
      </w:tr>
      <w:tr w:rsidR="00EB2C78" w:rsidRPr="0016031A" w14:paraId="26C66E6C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5C9A4E9B" w14:textId="1C4AD9E7" w:rsidR="00EB2C78" w:rsidRPr="00CF2278" w:rsidRDefault="00EB2C78" w:rsidP="004A7C9C">
            <w:pPr>
              <w:jc w:val="center"/>
              <w:rPr>
                <w:rFonts w:ascii="Georgia" w:hAnsi="Georgia"/>
                <w:b/>
                <w:bCs/>
                <w:sz w:val="36"/>
                <w:szCs w:val="36"/>
              </w:rPr>
            </w:pPr>
            <w:r w:rsidRPr="00CF2278">
              <w:rPr>
                <w:rFonts w:ascii="Georgia" w:hAnsi="Georgia"/>
                <w:b/>
                <w:bCs/>
                <w:sz w:val="36"/>
                <w:szCs w:val="36"/>
              </w:rPr>
              <w:t>Yingyan Huang, BSN, RN</w:t>
            </w:r>
          </w:p>
        </w:tc>
      </w:tr>
      <w:tr w:rsidR="00CC2B4E" w:rsidRPr="0016031A" w14:paraId="6651C236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06A0EA86" w14:textId="69947FE9" w:rsidR="00CC2B4E" w:rsidRPr="00CF2278" w:rsidRDefault="00CC2B4E" w:rsidP="004A7C9C">
            <w:pPr>
              <w:jc w:val="center"/>
              <w:rPr>
                <w:rFonts w:ascii="Georgia" w:hAnsi="Georgia"/>
                <w:b/>
                <w:bCs/>
                <w:sz w:val="36"/>
                <w:szCs w:val="36"/>
              </w:rPr>
            </w:pPr>
            <w:r>
              <w:rPr>
                <w:rFonts w:ascii="Georgia" w:hAnsi="Georgia"/>
                <w:sz w:val="22"/>
                <w:szCs w:val="22"/>
              </w:rPr>
              <w:t>602-496-4424 | yhuan416@asu.edu</w:t>
            </w:r>
          </w:p>
        </w:tc>
      </w:tr>
      <w:tr w:rsidR="0065432E" w:rsidRPr="0016031A" w14:paraId="0804D4F3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08C8522A" w14:textId="31C248A9" w:rsidR="00036284" w:rsidRPr="00842A84" w:rsidRDefault="00036284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842A84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EDUCATION</w:t>
            </w:r>
          </w:p>
        </w:tc>
      </w:tr>
      <w:tr w:rsidR="00FE6F6C" w:rsidRPr="0098016B" w14:paraId="62EDAFA4" w14:textId="77777777" w:rsidTr="004A7C9C">
        <w:trPr>
          <w:gridAfter w:val="2"/>
          <w:wAfter w:w="3419" w:type="dxa"/>
        </w:trPr>
        <w:tc>
          <w:tcPr>
            <w:tcW w:w="5660" w:type="dxa"/>
          </w:tcPr>
          <w:p w14:paraId="0870DB37" w14:textId="373AA073" w:rsidR="00FE6F6C" w:rsidRDefault="00FE6F6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Arizona State University</w:t>
            </w:r>
          </w:p>
        </w:tc>
        <w:tc>
          <w:tcPr>
            <w:tcW w:w="5131" w:type="dxa"/>
            <w:gridSpan w:val="8"/>
          </w:tcPr>
          <w:p w14:paraId="6C967404" w14:textId="438CC43F" w:rsidR="00FE6F6C" w:rsidRPr="00F37EFD" w:rsidRDefault="00FE6F6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 </w:t>
            </w:r>
            <w:r w:rsidR="00633006">
              <w:rPr>
                <w:rFonts w:ascii="Georgia" w:hAnsi="Georgia"/>
                <w:sz w:val="22"/>
                <w:szCs w:val="22"/>
              </w:rPr>
              <w:t xml:space="preserve">    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633006">
              <w:rPr>
                <w:rFonts w:ascii="Georgia" w:hAnsi="Georgia"/>
                <w:sz w:val="22"/>
                <w:szCs w:val="22"/>
              </w:rPr>
              <w:t>August 2021-Present</w:t>
            </w:r>
          </w:p>
        </w:tc>
      </w:tr>
      <w:tr w:rsidR="00FE6F6C" w:rsidRPr="0098016B" w14:paraId="38390A08" w14:textId="77777777" w:rsidTr="004A7C9C">
        <w:trPr>
          <w:gridAfter w:val="2"/>
          <w:wAfter w:w="3419" w:type="dxa"/>
        </w:trPr>
        <w:tc>
          <w:tcPr>
            <w:tcW w:w="5660" w:type="dxa"/>
          </w:tcPr>
          <w:p w14:paraId="71D85C95" w14:textId="77777777" w:rsidR="00FE6F6C" w:rsidRDefault="00FE6F6C" w:rsidP="004A7C9C">
            <w:pPr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F20E7A">
              <w:rPr>
                <w:rFonts w:ascii="Georgia" w:hAnsi="Georgia"/>
                <w:i/>
                <w:iCs/>
                <w:sz w:val="22"/>
                <w:szCs w:val="22"/>
              </w:rPr>
              <w:t>Doctor of Philosophy in Nursing and Health</w:t>
            </w:r>
            <w:r w:rsidR="00A569AE" w:rsidRPr="00F20E7A">
              <w:rPr>
                <w:rFonts w:ascii="Georgia" w:hAnsi="Georgia"/>
                <w:i/>
                <w:iCs/>
                <w:sz w:val="22"/>
                <w:szCs w:val="22"/>
              </w:rPr>
              <w:t xml:space="preserve"> </w:t>
            </w:r>
            <w:r w:rsidRPr="00F20E7A">
              <w:rPr>
                <w:rFonts w:ascii="Georgia" w:hAnsi="Georgia"/>
                <w:i/>
                <w:iCs/>
                <w:sz w:val="22"/>
                <w:szCs w:val="22"/>
              </w:rPr>
              <w:t>Innovation</w:t>
            </w:r>
          </w:p>
          <w:p w14:paraId="49B699F7" w14:textId="1DDD7261" w:rsidR="00942095" w:rsidRPr="00942095" w:rsidRDefault="00942095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Mentors: </w:t>
            </w:r>
            <w:r w:rsidR="009F31A8">
              <w:rPr>
                <w:rFonts w:ascii="Georgia" w:hAnsi="Georgia"/>
                <w:sz w:val="22"/>
                <w:szCs w:val="22"/>
              </w:rPr>
              <w:t xml:space="preserve">Dr. Julie Fleury; Dr. Zachary </w:t>
            </w:r>
            <w:r w:rsidR="00015234">
              <w:rPr>
                <w:rFonts w:ascii="Georgia" w:hAnsi="Georgia"/>
                <w:sz w:val="22"/>
                <w:szCs w:val="22"/>
              </w:rPr>
              <w:t xml:space="preserve">G. </w:t>
            </w:r>
            <w:r w:rsidR="009F31A8">
              <w:rPr>
                <w:rFonts w:ascii="Georgia" w:hAnsi="Georgia"/>
                <w:sz w:val="22"/>
                <w:szCs w:val="22"/>
              </w:rPr>
              <w:t>Baker; Dr. Megan</w:t>
            </w:r>
            <w:r w:rsidR="00FF14BF">
              <w:rPr>
                <w:rFonts w:ascii="Georgia" w:hAnsi="Georgia"/>
                <w:sz w:val="22"/>
                <w:szCs w:val="22"/>
              </w:rPr>
              <w:t xml:space="preserve"> E.</w:t>
            </w:r>
            <w:r w:rsidR="009F31A8">
              <w:rPr>
                <w:rFonts w:ascii="Georgia" w:hAnsi="Georgia"/>
                <w:sz w:val="22"/>
                <w:szCs w:val="22"/>
              </w:rPr>
              <w:t xml:space="preserve"> Petrov</w:t>
            </w:r>
          </w:p>
        </w:tc>
        <w:tc>
          <w:tcPr>
            <w:tcW w:w="5131" w:type="dxa"/>
            <w:gridSpan w:val="8"/>
          </w:tcPr>
          <w:p w14:paraId="7D3D6AD9" w14:textId="7CA268E9" w:rsidR="00FE6F6C" w:rsidRPr="00F37EFD" w:rsidRDefault="00EB2C78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             Phoenix, Arizona</w:t>
            </w:r>
          </w:p>
        </w:tc>
      </w:tr>
      <w:tr w:rsidR="00BB6EEC" w:rsidRPr="0098016B" w14:paraId="724DF29D" w14:textId="77777777" w:rsidTr="004A7C9C">
        <w:trPr>
          <w:gridAfter w:val="2"/>
          <w:wAfter w:w="3419" w:type="dxa"/>
        </w:trPr>
        <w:tc>
          <w:tcPr>
            <w:tcW w:w="5660" w:type="dxa"/>
          </w:tcPr>
          <w:p w14:paraId="06BEAEA6" w14:textId="254AAAFA" w:rsidR="00BB6EEC" w:rsidRPr="00BB6EEC" w:rsidRDefault="00BB6EE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B6EEC">
              <w:rPr>
                <w:rFonts w:ascii="Georgia" w:hAnsi="Georgia"/>
                <w:b/>
                <w:bCs/>
                <w:sz w:val="22"/>
                <w:szCs w:val="22"/>
              </w:rPr>
              <w:t>Arizona State University</w:t>
            </w:r>
          </w:p>
        </w:tc>
        <w:tc>
          <w:tcPr>
            <w:tcW w:w="5131" w:type="dxa"/>
            <w:gridSpan w:val="8"/>
          </w:tcPr>
          <w:p w14:paraId="5C3EDA6A" w14:textId="0F402514" w:rsidR="00BB6EEC" w:rsidRDefault="00BB6EE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      August 2021-Present</w:t>
            </w:r>
          </w:p>
        </w:tc>
      </w:tr>
      <w:tr w:rsidR="00BB6EEC" w:rsidRPr="0098016B" w14:paraId="261A2F45" w14:textId="77777777" w:rsidTr="004A7C9C">
        <w:trPr>
          <w:gridAfter w:val="2"/>
          <w:wAfter w:w="3419" w:type="dxa"/>
        </w:trPr>
        <w:tc>
          <w:tcPr>
            <w:tcW w:w="5660" w:type="dxa"/>
          </w:tcPr>
          <w:p w14:paraId="43378490" w14:textId="77777777" w:rsidR="00BB6EEC" w:rsidRDefault="00BB6EEC" w:rsidP="004A7C9C">
            <w:pPr>
              <w:rPr>
                <w:rFonts w:ascii="Georgia" w:hAnsi="Georgia"/>
                <w:i/>
                <w:iCs/>
                <w:sz w:val="22"/>
                <w:szCs w:val="22"/>
              </w:rPr>
            </w:pPr>
            <w:r>
              <w:rPr>
                <w:rFonts w:ascii="Georgia" w:hAnsi="Georgia"/>
                <w:i/>
                <w:iCs/>
                <w:sz w:val="22"/>
                <w:szCs w:val="22"/>
              </w:rPr>
              <w:t>Doctor of Nursing Practice-Adult-Gerontology Specialty</w:t>
            </w:r>
          </w:p>
          <w:p w14:paraId="4F4426C4" w14:textId="300E07D0" w:rsidR="00EC2BA4" w:rsidRPr="00942095" w:rsidRDefault="00942095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Mentor</w:t>
            </w:r>
            <w:r w:rsidR="00EC2BA4">
              <w:rPr>
                <w:rFonts w:ascii="Georgia" w:hAnsi="Georgia"/>
                <w:sz w:val="22"/>
                <w:szCs w:val="22"/>
              </w:rPr>
              <w:t>s</w:t>
            </w:r>
            <w:r>
              <w:rPr>
                <w:rFonts w:ascii="Georgia" w:hAnsi="Georgia"/>
                <w:sz w:val="22"/>
                <w:szCs w:val="22"/>
              </w:rPr>
              <w:t xml:space="preserve">: </w:t>
            </w:r>
            <w:r w:rsidR="009F31A8">
              <w:rPr>
                <w:rFonts w:ascii="Georgia" w:hAnsi="Georgia"/>
                <w:sz w:val="22"/>
                <w:szCs w:val="22"/>
              </w:rPr>
              <w:t>Dr. Erin Tharalson</w:t>
            </w:r>
            <w:r w:rsidR="00EC2BA4">
              <w:rPr>
                <w:rFonts w:ascii="Georgia" w:hAnsi="Georgia"/>
                <w:sz w:val="22"/>
                <w:szCs w:val="22"/>
              </w:rPr>
              <w:t>, Dr. Michele Grigaitis-Reyes, Dr. Julie Fleury</w:t>
            </w:r>
            <w:r w:rsidR="00922EC3">
              <w:rPr>
                <w:rFonts w:ascii="Georgia" w:hAnsi="Georgia"/>
                <w:sz w:val="22"/>
                <w:szCs w:val="22"/>
              </w:rPr>
              <w:t>, Dr. Zachary G. Baker</w:t>
            </w:r>
          </w:p>
        </w:tc>
        <w:tc>
          <w:tcPr>
            <w:tcW w:w="5131" w:type="dxa"/>
            <w:gridSpan w:val="8"/>
          </w:tcPr>
          <w:p w14:paraId="04901249" w14:textId="0C9820B4" w:rsidR="00BB6EEC" w:rsidRDefault="00BB6EE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            Phoenix, Arizona</w:t>
            </w:r>
          </w:p>
        </w:tc>
      </w:tr>
      <w:tr w:rsidR="00036284" w:rsidRPr="0098016B" w14:paraId="10CBE42C" w14:textId="77777777" w:rsidTr="004A7C9C">
        <w:trPr>
          <w:gridAfter w:val="2"/>
          <w:wAfter w:w="3419" w:type="dxa"/>
        </w:trPr>
        <w:tc>
          <w:tcPr>
            <w:tcW w:w="5660" w:type="dxa"/>
          </w:tcPr>
          <w:p w14:paraId="1EB9A379" w14:textId="622F29EC" w:rsidR="00036284" w:rsidRPr="00F37EFD" w:rsidRDefault="008357EA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University of Minnesota-Twin Cities</w:t>
            </w:r>
          </w:p>
        </w:tc>
        <w:tc>
          <w:tcPr>
            <w:tcW w:w="5131" w:type="dxa"/>
            <w:gridSpan w:val="8"/>
          </w:tcPr>
          <w:p w14:paraId="7AD9CE4A" w14:textId="5866F02A" w:rsidR="00036284" w:rsidRPr="00F37EFD" w:rsidRDefault="00036284" w:rsidP="004A7C9C">
            <w:pPr>
              <w:rPr>
                <w:rFonts w:ascii="Georgia" w:hAnsi="Georgia"/>
                <w:sz w:val="22"/>
                <w:szCs w:val="22"/>
              </w:rPr>
            </w:pPr>
            <w:r w:rsidRPr="00F37EFD">
              <w:rPr>
                <w:rFonts w:ascii="Georgia" w:hAnsi="Georgia"/>
                <w:sz w:val="22"/>
                <w:szCs w:val="22"/>
              </w:rPr>
              <w:t xml:space="preserve">                                                               </w:t>
            </w:r>
            <w:r w:rsidR="0098016B" w:rsidRPr="00F37EFD">
              <w:rPr>
                <w:rFonts w:ascii="Georgia" w:hAnsi="Georgia"/>
                <w:sz w:val="22"/>
                <w:szCs w:val="22"/>
              </w:rPr>
              <w:t xml:space="preserve">      </w:t>
            </w:r>
            <w:r w:rsidR="00CD2AD7" w:rsidRPr="00F37EFD">
              <w:rPr>
                <w:rFonts w:ascii="Georgia" w:hAnsi="Georgia"/>
                <w:sz w:val="22"/>
                <w:szCs w:val="22"/>
              </w:rPr>
              <w:t xml:space="preserve">  </w:t>
            </w:r>
            <w:r w:rsidR="00B174BA">
              <w:rPr>
                <w:rFonts w:ascii="Georgia" w:hAnsi="Georgia"/>
                <w:sz w:val="22"/>
                <w:szCs w:val="22"/>
              </w:rPr>
              <w:t xml:space="preserve"> </w:t>
            </w:r>
            <w:r w:rsidR="00CD2AD7" w:rsidRPr="00F37EFD">
              <w:rPr>
                <w:rFonts w:ascii="Georgia" w:hAnsi="Georgia"/>
                <w:sz w:val="22"/>
                <w:szCs w:val="22"/>
              </w:rPr>
              <w:t xml:space="preserve">  </w:t>
            </w:r>
            <w:r w:rsidRPr="00F37EFD">
              <w:rPr>
                <w:rFonts w:ascii="Georgia" w:hAnsi="Georgia"/>
                <w:sz w:val="22"/>
                <w:szCs w:val="22"/>
              </w:rPr>
              <w:t>May 2021</w:t>
            </w:r>
          </w:p>
        </w:tc>
      </w:tr>
      <w:tr w:rsidR="0098016B" w:rsidRPr="0016031A" w14:paraId="727D3BEA" w14:textId="77777777" w:rsidTr="004A7C9C">
        <w:trPr>
          <w:gridAfter w:val="2"/>
          <w:wAfter w:w="3419" w:type="dxa"/>
          <w:trHeight w:val="189"/>
        </w:trPr>
        <w:tc>
          <w:tcPr>
            <w:tcW w:w="10791" w:type="dxa"/>
            <w:gridSpan w:val="9"/>
          </w:tcPr>
          <w:p w14:paraId="034112DC" w14:textId="6234F6D2" w:rsidR="00EE5EB9" w:rsidRPr="00E27F83" w:rsidRDefault="008357EA" w:rsidP="004A7C9C">
            <w:pPr>
              <w:rPr>
                <w:rFonts w:ascii="Georgia" w:hAnsi="Georgia"/>
                <w:sz w:val="22"/>
                <w:szCs w:val="22"/>
              </w:rPr>
            </w:pPr>
            <w:r w:rsidRPr="00F20E7A">
              <w:rPr>
                <w:rFonts w:ascii="Georgia" w:hAnsi="Georgia"/>
                <w:i/>
                <w:iCs/>
                <w:sz w:val="22"/>
                <w:szCs w:val="22"/>
              </w:rPr>
              <w:t>Bachelor of Science in Nursing</w:t>
            </w:r>
            <w:r w:rsidR="00DD0D08">
              <w:rPr>
                <w:rFonts w:ascii="Georgia" w:hAnsi="Georgia"/>
                <w:i/>
                <w:iCs/>
                <w:sz w:val="22"/>
                <w:szCs w:val="22"/>
              </w:rPr>
              <w:t xml:space="preserve">                     </w:t>
            </w:r>
            <w:r w:rsidR="00EB2C78" w:rsidRPr="00F20E7A">
              <w:rPr>
                <w:rFonts w:ascii="Georgia" w:hAnsi="Georgia"/>
                <w:i/>
                <w:iCs/>
                <w:sz w:val="22"/>
                <w:szCs w:val="22"/>
              </w:rPr>
              <w:t xml:space="preserve">                                                                </w:t>
            </w:r>
            <w:r w:rsidR="00F20E7A">
              <w:rPr>
                <w:rFonts w:ascii="Georgia" w:hAnsi="Georgia"/>
                <w:i/>
                <w:iCs/>
                <w:sz w:val="22"/>
                <w:szCs w:val="22"/>
              </w:rPr>
              <w:t xml:space="preserve">   </w:t>
            </w:r>
            <w:r w:rsidR="00EB2C78" w:rsidRPr="00F20E7A">
              <w:rPr>
                <w:rFonts w:ascii="Georgia" w:hAnsi="Georgia"/>
                <w:i/>
                <w:iCs/>
                <w:sz w:val="22"/>
                <w:szCs w:val="22"/>
              </w:rPr>
              <w:t xml:space="preserve"> </w:t>
            </w:r>
            <w:r w:rsidR="00070A7E">
              <w:rPr>
                <w:rFonts w:ascii="Georgia" w:hAnsi="Georgia"/>
                <w:i/>
                <w:iCs/>
                <w:sz w:val="22"/>
                <w:szCs w:val="22"/>
              </w:rPr>
              <w:t xml:space="preserve"> </w:t>
            </w:r>
            <w:r w:rsidR="00EB2C78" w:rsidRPr="00F20E7A">
              <w:rPr>
                <w:rFonts w:ascii="Georgia" w:hAnsi="Georgia"/>
                <w:i/>
                <w:iCs/>
                <w:sz w:val="22"/>
                <w:szCs w:val="22"/>
              </w:rPr>
              <w:t xml:space="preserve">    </w:t>
            </w:r>
            <w:r w:rsidR="00274FA7">
              <w:rPr>
                <w:rFonts w:ascii="Georgia" w:hAnsi="Georgia"/>
                <w:i/>
                <w:iCs/>
                <w:sz w:val="22"/>
                <w:szCs w:val="22"/>
              </w:rPr>
              <w:t xml:space="preserve"> </w:t>
            </w:r>
            <w:r w:rsidR="00EB2C78" w:rsidRPr="00F20E7A">
              <w:rPr>
                <w:rFonts w:ascii="Georgia" w:hAnsi="Georgia"/>
                <w:i/>
                <w:iCs/>
                <w:sz w:val="22"/>
                <w:szCs w:val="22"/>
              </w:rPr>
              <w:t xml:space="preserve">  </w:t>
            </w:r>
            <w:r w:rsidR="00EB2C78">
              <w:rPr>
                <w:rFonts w:ascii="Georgia" w:hAnsi="Georgia"/>
                <w:sz w:val="22"/>
                <w:szCs w:val="22"/>
              </w:rPr>
              <w:t>Minneapolis, Minnesota</w:t>
            </w:r>
          </w:p>
        </w:tc>
      </w:tr>
      <w:tr w:rsidR="00EE5EB9" w:rsidRPr="0016031A" w14:paraId="0ABFE204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5A4EEA02" w14:textId="77777777" w:rsidR="00EE5EB9" w:rsidRDefault="00942095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Mentor: </w:t>
            </w:r>
            <w:r w:rsidR="009F31A8">
              <w:rPr>
                <w:rFonts w:ascii="Georgia" w:hAnsi="Georgia"/>
                <w:sz w:val="22"/>
                <w:szCs w:val="22"/>
              </w:rPr>
              <w:t>Dr. Fang Yu</w:t>
            </w:r>
          </w:p>
          <w:p w14:paraId="0E1D07C6" w14:textId="75CC1E29" w:rsidR="00883431" w:rsidRPr="00F37EFD" w:rsidRDefault="00883431" w:rsidP="004A7C9C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7E0B03" w:rsidRPr="0016031A" w14:paraId="25FA4016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399BB84D" w14:textId="34BCBC85" w:rsidR="007E0B03" w:rsidRPr="00842A84" w:rsidRDefault="00EB2C78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842A84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ACCREDITATIONS</w:t>
            </w:r>
            <w:r w:rsidR="00A318CD" w:rsidRPr="00842A84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 xml:space="preserve"> &amp; CERTIFICATIO</w:t>
            </w:r>
            <w:r w:rsidR="00CE0988" w:rsidRPr="00842A84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NS</w:t>
            </w:r>
          </w:p>
        </w:tc>
      </w:tr>
      <w:tr w:rsidR="007E0B03" w:rsidRPr="0016031A" w14:paraId="2DFD66FE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4F61562A" w14:textId="7511690E" w:rsidR="00633006" w:rsidRDefault="00633006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Registered Nurse; Arizona State Board of Nursing </w:t>
            </w:r>
            <w:r w:rsidR="00CC2B4E">
              <w:rPr>
                <w:rFonts w:ascii="Georgia" w:hAnsi="Georgia"/>
                <w:sz w:val="22"/>
                <w:szCs w:val="22"/>
              </w:rPr>
              <w:t xml:space="preserve">                 </w:t>
            </w:r>
            <w:r w:rsidR="00DD4814">
              <w:rPr>
                <w:rFonts w:ascii="Georgia" w:hAnsi="Georgia"/>
                <w:sz w:val="22"/>
                <w:szCs w:val="22"/>
              </w:rPr>
              <w:t xml:space="preserve">                                                   </w:t>
            </w:r>
            <w:r w:rsidR="00CC2B4E">
              <w:rPr>
                <w:rFonts w:ascii="Georgia" w:hAnsi="Georgia"/>
                <w:sz w:val="22"/>
                <w:szCs w:val="22"/>
              </w:rPr>
              <w:t>August 2021-Present</w:t>
            </w:r>
            <w:r w:rsidR="000D7449">
              <w:rPr>
                <w:rFonts w:ascii="Georgia" w:hAnsi="Georgia"/>
                <w:sz w:val="22"/>
                <w:szCs w:val="22"/>
              </w:rPr>
              <w:t xml:space="preserve">                                                                 </w:t>
            </w:r>
          </w:p>
          <w:p w14:paraId="3C449463" w14:textId="1FAFE609" w:rsidR="00EB2C78" w:rsidRDefault="00EB2C78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Basic Life Support Healthcare Provider, American Heart Association                            Expires: </w:t>
            </w:r>
            <w:r w:rsidR="00DD4814">
              <w:rPr>
                <w:rFonts w:ascii="Georgia" w:hAnsi="Georgia"/>
                <w:sz w:val="22"/>
                <w:szCs w:val="22"/>
              </w:rPr>
              <w:t>November</w:t>
            </w:r>
            <w:r>
              <w:rPr>
                <w:rFonts w:ascii="Georgia" w:hAnsi="Georgia"/>
                <w:sz w:val="22"/>
                <w:szCs w:val="22"/>
              </w:rPr>
              <w:t xml:space="preserve"> 202</w:t>
            </w:r>
            <w:r w:rsidR="00DD4814">
              <w:rPr>
                <w:rFonts w:ascii="Georgia" w:hAnsi="Georgia"/>
                <w:sz w:val="22"/>
                <w:szCs w:val="22"/>
              </w:rPr>
              <w:t>5</w:t>
            </w:r>
          </w:p>
        </w:tc>
      </w:tr>
      <w:tr w:rsidR="00794032" w:rsidRPr="0016031A" w14:paraId="22662D7A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1A434978" w14:textId="46166A04" w:rsidR="00794032" w:rsidRDefault="00794032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Certificate of Service Research Grant Reviewer, GPSA                                                                                  May 2024</w:t>
            </w:r>
          </w:p>
        </w:tc>
      </w:tr>
      <w:tr w:rsidR="00775F4C" w:rsidRPr="0016031A" w14:paraId="1886C488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7F91D434" w14:textId="199AF755" w:rsidR="00775F4C" w:rsidRDefault="00775F4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Collaborative Institutional Training Initiative (CITI)</w:t>
            </w:r>
          </w:p>
        </w:tc>
      </w:tr>
      <w:tr w:rsidR="00775F4C" w:rsidRPr="0016031A" w14:paraId="05E04521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078EA1C2" w14:textId="54ED0066" w:rsidR="00C86D40" w:rsidRPr="008D6E83" w:rsidRDefault="00C86D40" w:rsidP="004A7C9C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sz w:val="22"/>
                <w:szCs w:val="22"/>
              </w:rPr>
            </w:pPr>
            <w:r w:rsidRPr="008D6E83">
              <w:rPr>
                <w:rFonts w:ascii="Georgia" w:hAnsi="Georgia"/>
                <w:sz w:val="22"/>
                <w:szCs w:val="22"/>
              </w:rPr>
              <w:t xml:space="preserve">Human Research-Biomedical Research </w:t>
            </w:r>
            <w:r w:rsidR="008D6E83" w:rsidRPr="008D6E83">
              <w:rPr>
                <w:rFonts w:ascii="Georgia" w:hAnsi="Georgia"/>
                <w:sz w:val="22"/>
                <w:szCs w:val="22"/>
              </w:rPr>
              <w:t xml:space="preserve">                                                                                           08/16/2021</w:t>
            </w:r>
          </w:p>
        </w:tc>
      </w:tr>
      <w:tr w:rsidR="00775F4C" w:rsidRPr="0016031A" w14:paraId="269E403F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3A5D4148" w14:textId="79F7E918" w:rsidR="00775F4C" w:rsidRPr="00C86D40" w:rsidRDefault="008D6E83" w:rsidP="004A7C9C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GCP-Social and Behavioral Research Best Practices for Clinical Research                               08/16/2021</w:t>
            </w:r>
          </w:p>
        </w:tc>
      </w:tr>
      <w:tr w:rsidR="00775F4C" w:rsidRPr="0016031A" w14:paraId="1F3D968E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2892B52F" w14:textId="7A005633" w:rsidR="00775F4C" w:rsidRPr="00C86D40" w:rsidRDefault="008D6E83" w:rsidP="004A7C9C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Responsible Conduct of Research-Biomedical Responsible Conduct of Research                  08/12/2021 </w:t>
            </w:r>
          </w:p>
        </w:tc>
      </w:tr>
      <w:tr w:rsidR="00C86D40" w:rsidRPr="0016031A" w14:paraId="5585C8D8" w14:textId="77777777" w:rsidTr="005A24C1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699007BD" w14:textId="3CB7BEE9" w:rsidR="00C86D40" w:rsidRDefault="00C86D40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Montreal Cognitive Assessment (</w:t>
            </w:r>
            <w:r w:rsidR="00062CF3">
              <w:rPr>
                <w:rFonts w:ascii="Georgia" w:hAnsi="Georgia"/>
                <w:sz w:val="22"/>
                <w:szCs w:val="22"/>
              </w:rPr>
              <w:t xml:space="preserve">MoCA)  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                                                    09/02/2021</w:t>
            </w:r>
          </w:p>
        </w:tc>
      </w:tr>
      <w:tr w:rsidR="001235C7" w:rsidRPr="0016031A" w14:paraId="07848CCD" w14:textId="77777777" w:rsidTr="005A24C1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6991CD82" w14:textId="77777777" w:rsidR="005A24C1" w:rsidRDefault="005A24C1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</w:p>
          <w:p w14:paraId="03B3104A" w14:textId="476ADC4A" w:rsidR="001235C7" w:rsidRDefault="001235C7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HONOR</w:t>
            </w:r>
            <w:r w:rsidRPr="00842A84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S &amp; AWARDS</w:t>
            </w:r>
          </w:p>
        </w:tc>
      </w:tr>
      <w:tr w:rsidR="002D6EBD" w:rsidRPr="0016031A" w14:paraId="4F548A05" w14:textId="77777777" w:rsidTr="0070623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6CDC0263" w14:textId="48209A13" w:rsidR="002D6EBD" w:rsidRDefault="002D6EBD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GPSA Publication Research Grant ($ 1200)                                                                                                    April 2024</w:t>
            </w:r>
          </w:p>
        </w:tc>
      </w:tr>
      <w:tr w:rsidR="001235C7" w:rsidRPr="0016031A" w14:paraId="76ABFAA3" w14:textId="77777777" w:rsidTr="0070623C">
        <w:trPr>
          <w:gridAfter w:val="2"/>
          <w:wAfter w:w="3419" w:type="dxa"/>
          <w:trHeight w:val="909"/>
        </w:trPr>
        <w:tc>
          <w:tcPr>
            <w:tcW w:w="10791" w:type="dxa"/>
            <w:gridSpan w:val="9"/>
          </w:tcPr>
          <w:p w14:paraId="4734D933" w14:textId="5E5F0CFF" w:rsidR="002D6EBD" w:rsidRDefault="002D6EBD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GPSA Publication Research Grant ($ 775)</w:t>
            </w:r>
            <w:r w:rsidR="00542683">
              <w:rPr>
                <w:rFonts w:ascii="Georgia" w:hAnsi="Georgia"/>
                <w:sz w:val="22"/>
                <w:szCs w:val="22"/>
              </w:rPr>
              <w:t>-granted, not</w:t>
            </w:r>
            <w:r w:rsidR="00A57A77">
              <w:rPr>
                <w:rFonts w:ascii="Georgia" w:hAnsi="Georgia"/>
                <w:sz w:val="22"/>
                <w:szCs w:val="22"/>
              </w:rPr>
              <w:t xml:space="preserve"> used 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                    </w:t>
            </w:r>
            <w:r w:rsidR="00542683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April 2023</w:t>
            </w:r>
          </w:p>
          <w:p w14:paraId="642D0FAF" w14:textId="09AB00AA" w:rsidR="002D6EBD" w:rsidRDefault="002D6EBD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Graduate Nurse Organization Scholarship 2022 Winner ($ 500)                                                          August 2022</w:t>
            </w:r>
          </w:p>
          <w:p w14:paraId="2A68120B" w14:textId="79B6FF06" w:rsidR="002D6EBD" w:rsidRDefault="002D6EBD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ASU Individual Graduate and Professional Student Association (GPSA) Travel Grant ($ 950)           May 2022</w:t>
            </w:r>
          </w:p>
          <w:p w14:paraId="2B7A0600" w14:textId="12017149" w:rsidR="002D6EBD" w:rsidRDefault="002D6EBD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Edson Endowment Scholarship-PhD/DNP Adult Gerontology (&gt; $ 23,0000)                                   </w:t>
            </w:r>
            <w:r w:rsidR="002C6D2D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August 2021</w:t>
            </w:r>
          </w:p>
          <w:p w14:paraId="4EAA4F2B" w14:textId="3D4AAF25" w:rsidR="001235C7" w:rsidRPr="00DF0CC3" w:rsidRDefault="001235C7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UMN </w:t>
            </w:r>
            <w:r w:rsidRPr="00765E4B">
              <w:rPr>
                <w:rFonts w:ascii="Georgia" w:hAnsi="Georgia"/>
                <w:sz w:val="22"/>
                <w:szCs w:val="22"/>
              </w:rPr>
              <w:t xml:space="preserve">Undergraduate Research Opportunity Research Award ($ 1500)                        </w:t>
            </w: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  <w:r w:rsidRPr="00765E4B">
              <w:rPr>
                <w:rFonts w:ascii="Georgia" w:hAnsi="Georgia"/>
                <w:sz w:val="22"/>
                <w:szCs w:val="22"/>
              </w:rPr>
              <w:t xml:space="preserve">                  </w:t>
            </w:r>
            <w:r>
              <w:rPr>
                <w:rFonts w:ascii="Georgia" w:hAnsi="Georgia"/>
                <w:sz w:val="22"/>
                <w:szCs w:val="22"/>
              </w:rPr>
              <w:t xml:space="preserve">    </w:t>
            </w:r>
            <w:r w:rsidRPr="00765E4B">
              <w:rPr>
                <w:rFonts w:ascii="Georgia" w:hAnsi="Georgia"/>
                <w:sz w:val="22"/>
                <w:szCs w:val="22"/>
              </w:rPr>
              <w:t xml:space="preserve">   June 2020</w:t>
            </w:r>
          </w:p>
        </w:tc>
      </w:tr>
      <w:tr w:rsidR="004C27D1" w:rsidRPr="0016031A" w14:paraId="1424F3BC" w14:textId="77777777" w:rsidTr="0070623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6C765EEF" w14:textId="77777777" w:rsidR="004C27D1" w:rsidRDefault="004C27D1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</w:p>
        </w:tc>
      </w:tr>
      <w:tr w:rsidR="00E87B8C" w:rsidRPr="0016031A" w14:paraId="649DC913" w14:textId="77777777" w:rsidTr="0070623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3F344FAB" w14:textId="54E13A4C" w:rsidR="005A24C1" w:rsidRDefault="009B5F01" w:rsidP="005A24C1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P</w:t>
            </w:r>
            <w:r w:rsidR="000F1F56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UBLICATIONS</w:t>
            </w:r>
          </w:p>
          <w:p w14:paraId="7EADBD68" w14:textId="76884161" w:rsidR="00705701" w:rsidRPr="00275C55" w:rsidRDefault="00705701" w:rsidP="005A24C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Pr="00705701">
              <w:rPr>
                <w:rFonts w:ascii="Georgia" w:hAnsi="Georgia"/>
                <w:sz w:val="22"/>
                <w:szCs w:val="22"/>
              </w:rPr>
              <w:t xml:space="preserve">. </w:t>
            </w:r>
            <w:r w:rsidRPr="00275C55">
              <w:rPr>
                <w:rFonts w:ascii="Georgia" w:hAnsi="Georgia"/>
                <w:sz w:val="22"/>
                <w:szCs w:val="22"/>
              </w:rPr>
              <w:t xml:space="preserve">Baker, Z.G., O’Donnell, M.G., Garcia-Arias, S., </w:t>
            </w:r>
            <w:r w:rsidRPr="00275C55">
              <w:rPr>
                <w:rFonts w:ascii="Georgia" w:hAnsi="Georgia"/>
                <w:b/>
                <w:bCs/>
                <w:sz w:val="22"/>
                <w:szCs w:val="22"/>
              </w:rPr>
              <w:t>Huang, Y.</w:t>
            </w:r>
            <w:r w:rsidRPr="00275C55">
              <w:rPr>
                <w:rFonts w:ascii="Georgia" w:hAnsi="Georgia"/>
                <w:sz w:val="22"/>
                <w:szCs w:val="22"/>
              </w:rPr>
              <w:t>, Segundo, J., Millenbah, A.N., Neubert, O.M., Huerta, I. (</w:t>
            </w:r>
            <w:r w:rsidR="00275C55" w:rsidRPr="00275C55">
              <w:rPr>
                <w:rFonts w:ascii="Georgia" w:hAnsi="Georgia"/>
                <w:sz w:val="22"/>
                <w:szCs w:val="22"/>
              </w:rPr>
              <w:t>2024</w:t>
            </w:r>
            <w:r w:rsidRPr="00275C55">
              <w:rPr>
                <w:rFonts w:ascii="Georgia" w:hAnsi="Georgia"/>
                <w:sz w:val="22"/>
                <w:szCs w:val="22"/>
              </w:rPr>
              <w:t xml:space="preserve">). Protocol for a </w:t>
            </w:r>
            <w:r w:rsidR="008E3665" w:rsidRPr="00275C55">
              <w:rPr>
                <w:rFonts w:ascii="Georgia" w:hAnsi="Georgia"/>
                <w:sz w:val="22"/>
                <w:szCs w:val="22"/>
              </w:rPr>
              <w:t>t</w:t>
            </w:r>
            <w:r w:rsidRPr="00275C55">
              <w:rPr>
                <w:rFonts w:ascii="Georgia" w:hAnsi="Georgia"/>
                <w:sz w:val="22"/>
                <w:szCs w:val="22"/>
              </w:rPr>
              <w:t xml:space="preserve">elephonic </w:t>
            </w:r>
            <w:r w:rsidR="008E3665" w:rsidRPr="00275C55">
              <w:rPr>
                <w:rFonts w:ascii="Georgia" w:hAnsi="Georgia"/>
                <w:sz w:val="22"/>
                <w:szCs w:val="22"/>
              </w:rPr>
              <w:t>m</w:t>
            </w:r>
            <w:r w:rsidRPr="00275C55">
              <w:rPr>
                <w:rFonts w:ascii="Georgia" w:hAnsi="Georgia"/>
                <w:sz w:val="22"/>
                <w:szCs w:val="22"/>
              </w:rPr>
              <w:t xml:space="preserve">ixed </w:t>
            </w:r>
            <w:r w:rsidR="008E3665" w:rsidRPr="00275C55">
              <w:rPr>
                <w:rFonts w:ascii="Georgia" w:hAnsi="Georgia"/>
                <w:sz w:val="22"/>
                <w:szCs w:val="22"/>
              </w:rPr>
              <w:t>m</w:t>
            </w:r>
            <w:r w:rsidRPr="00275C55">
              <w:rPr>
                <w:rFonts w:ascii="Georgia" w:hAnsi="Georgia"/>
                <w:sz w:val="22"/>
                <w:szCs w:val="22"/>
              </w:rPr>
              <w:t xml:space="preserve">ethods </w:t>
            </w:r>
            <w:r w:rsidR="008E3665" w:rsidRPr="00275C55">
              <w:rPr>
                <w:rFonts w:ascii="Georgia" w:hAnsi="Georgia"/>
                <w:sz w:val="22"/>
                <w:szCs w:val="22"/>
              </w:rPr>
              <w:t>s</w:t>
            </w:r>
            <w:r w:rsidRPr="00275C55">
              <w:rPr>
                <w:rFonts w:ascii="Georgia" w:hAnsi="Georgia"/>
                <w:sz w:val="22"/>
                <w:szCs w:val="22"/>
              </w:rPr>
              <w:t xml:space="preserve">tudy to </w:t>
            </w:r>
            <w:r w:rsidR="008E3665" w:rsidRPr="00275C55">
              <w:rPr>
                <w:rFonts w:ascii="Georgia" w:hAnsi="Georgia"/>
                <w:sz w:val="22"/>
                <w:szCs w:val="22"/>
              </w:rPr>
              <w:t>u</w:t>
            </w:r>
            <w:r w:rsidRPr="00275C55">
              <w:rPr>
                <w:rFonts w:ascii="Georgia" w:hAnsi="Georgia"/>
                <w:sz w:val="22"/>
                <w:szCs w:val="22"/>
              </w:rPr>
              <w:t xml:space="preserve">nderstand </w:t>
            </w:r>
            <w:r w:rsidR="008E3665" w:rsidRPr="00275C55">
              <w:rPr>
                <w:rFonts w:ascii="Georgia" w:hAnsi="Georgia"/>
                <w:sz w:val="22"/>
                <w:szCs w:val="22"/>
              </w:rPr>
              <w:t>n</w:t>
            </w:r>
            <w:r w:rsidRPr="00275C55">
              <w:rPr>
                <w:rFonts w:ascii="Georgia" w:hAnsi="Georgia"/>
                <w:sz w:val="22"/>
                <w:szCs w:val="22"/>
              </w:rPr>
              <w:t xml:space="preserve">eeds and </w:t>
            </w:r>
            <w:r w:rsidR="008E3665" w:rsidRPr="00275C55">
              <w:rPr>
                <w:rFonts w:ascii="Georgia" w:hAnsi="Georgia"/>
                <w:sz w:val="22"/>
                <w:szCs w:val="22"/>
              </w:rPr>
              <w:t>f</w:t>
            </w:r>
            <w:r w:rsidRPr="00275C55">
              <w:rPr>
                <w:rFonts w:ascii="Georgia" w:hAnsi="Georgia"/>
                <w:sz w:val="22"/>
                <w:szCs w:val="22"/>
              </w:rPr>
              <w:t xml:space="preserve">ind </w:t>
            </w:r>
            <w:r w:rsidR="008E3665" w:rsidRPr="00275C55">
              <w:rPr>
                <w:rFonts w:ascii="Georgia" w:hAnsi="Georgia"/>
                <w:sz w:val="22"/>
                <w:szCs w:val="22"/>
              </w:rPr>
              <w:t>s</w:t>
            </w:r>
            <w:r w:rsidRPr="00275C55">
              <w:rPr>
                <w:rFonts w:ascii="Georgia" w:hAnsi="Georgia"/>
                <w:sz w:val="22"/>
                <w:szCs w:val="22"/>
              </w:rPr>
              <w:t>olutions</w:t>
            </w:r>
            <w:r w:rsidR="008E3665" w:rsidRPr="00275C55">
              <w:rPr>
                <w:rFonts w:ascii="Georgia" w:hAnsi="Georgia"/>
                <w:sz w:val="22"/>
                <w:szCs w:val="22"/>
              </w:rPr>
              <w:t xml:space="preserve"> for bereaved dementia caregi</w:t>
            </w:r>
            <w:r w:rsidR="00E0747D" w:rsidRPr="00275C55">
              <w:rPr>
                <w:rFonts w:ascii="Georgia" w:hAnsi="Georgia"/>
                <w:sz w:val="22"/>
                <w:szCs w:val="22"/>
              </w:rPr>
              <w:t>v</w:t>
            </w:r>
            <w:r w:rsidR="002127C8" w:rsidRPr="00275C55">
              <w:rPr>
                <w:rFonts w:ascii="Georgia" w:hAnsi="Georgia"/>
                <w:sz w:val="22"/>
                <w:szCs w:val="22"/>
              </w:rPr>
              <w:t>er</w:t>
            </w:r>
            <w:r w:rsidR="008E3665" w:rsidRPr="00275C55">
              <w:rPr>
                <w:rFonts w:ascii="Georgia" w:hAnsi="Georgia"/>
                <w:sz w:val="22"/>
                <w:szCs w:val="22"/>
              </w:rPr>
              <w:t>s</w:t>
            </w:r>
            <w:r w:rsidRPr="00275C55">
              <w:rPr>
                <w:rFonts w:ascii="Georgia" w:hAnsi="Georgia"/>
                <w:sz w:val="22"/>
                <w:szCs w:val="22"/>
              </w:rPr>
              <w:t xml:space="preserve">. </w:t>
            </w:r>
            <w:r w:rsidRPr="00275C55">
              <w:rPr>
                <w:rFonts w:ascii="Georgia" w:hAnsi="Georgia"/>
                <w:i/>
                <w:iCs/>
                <w:sz w:val="22"/>
                <w:szCs w:val="22"/>
              </w:rPr>
              <w:t xml:space="preserve">BMJ Open. </w:t>
            </w:r>
            <w:hyperlink r:id="rId8" w:tgtFrame="_blank" w:history="1">
              <w:r w:rsidR="00275C55" w:rsidRPr="00275C55">
                <w:rPr>
                  <w:rStyle w:val="Hyperlink"/>
                  <w:rFonts w:ascii="Georgia" w:hAnsi="Georgia"/>
                  <w:color w:val="005A96"/>
                  <w:sz w:val="22"/>
                  <w:szCs w:val="22"/>
                  <w:shd w:val="clear" w:color="auto" w:fill="FFFFFF"/>
                </w:rPr>
                <w:t>https://doi.org/10.1136/bmjopen-2024-086559</w:t>
              </w:r>
            </w:hyperlink>
            <w:r w:rsidR="00275C55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2B804944" w14:textId="20145E9F" w:rsidR="009B5F01" w:rsidRDefault="00705701" w:rsidP="005A24C1">
            <w:pPr>
              <w:rPr>
                <w:rFonts w:ascii="Georgia" w:hAnsi="Georgia"/>
                <w:color w:val="282828"/>
                <w:sz w:val="22"/>
                <w:szCs w:val="22"/>
              </w:rPr>
            </w:pPr>
            <w:r>
              <w:rPr>
                <w:rFonts w:ascii="Georgia" w:hAnsi="Georgia"/>
                <w:color w:val="282828"/>
                <w:sz w:val="22"/>
                <w:szCs w:val="22"/>
              </w:rPr>
              <w:t>1</w:t>
            </w:r>
            <w:r w:rsidRPr="00705701">
              <w:rPr>
                <w:rFonts w:ascii="Georgia" w:hAnsi="Georgia"/>
                <w:color w:val="282828"/>
                <w:sz w:val="22"/>
                <w:szCs w:val="22"/>
              </w:rPr>
              <w:t xml:space="preserve">. </w:t>
            </w:r>
            <w:r w:rsidR="0037115D" w:rsidRPr="00705701">
              <w:rPr>
                <w:rFonts w:ascii="Georgia" w:hAnsi="Georgia"/>
                <w:b/>
                <w:bCs/>
                <w:color w:val="282828"/>
                <w:sz w:val="22"/>
                <w:szCs w:val="22"/>
              </w:rPr>
              <w:t>Huang</w:t>
            </w:r>
            <w:r w:rsidR="00F3024A" w:rsidRPr="00705701">
              <w:rPr>
                <w:rFonts w:ascii="Georgia" w:hAnsi="Georgia"/>
                <w:b/>
                <w:bCs/>
                <w:color w:val="282828"/>
                <w:sz w:val="22"/>
                <w:szCs w:val="22"/>
              </w:rPr>
              <w:t>,</w:t>
            </w:r>
            <w:r w:rsidR="0037115D" w:rsidRPr="00705701">
              <w:rPr>
                <w:rFonts w:ascii="Georgia" w:hAnsi="Georgia"/>
                <w:b/>
                <w:bCs/>
                <w:color w:val="282828"/>
                <w:sz w:val="22"/>
                <w:szCs w:val="22"/>
              </w:rPr>
              <w:t xml:space="preserve"> Y</w:t>
            </w:r>
            <w:r w:rsidR="00F3024A" w:rsidRPr="00705701">
              <w:rPr>
                <w:rFonts w:ascii="Georgia" w:hAnsi="Georgia"/>
                <w:b/>
                <w:bCs/>
                <w:color w:val="282828"/>
                <w:sz w:val="22"/>
                <w:szCs w:val="22"/>
              </w:rPr>
              <w:t>.</w:t>
            </w:r>
            <w:r w:rsidR="008D33A5" w:rsidRPr="00705701">
              <w:rPr>
                <w:rFonts w:ascii="Georgia" w:hAnsi="Georgia"/>
                <w:b/>
                <w:bCs/>
                <w:color w:val="282828"/>
                <w:sz w:val="22"/>
                <w:szCs w:val="22"/>
              </w:rPr>
              <w:t>,</w:t>
            </w:r>
            <w:r w:rsidR="008D33A5" w:rsidRPr="00705701">
              <w:rPr>
                <w:rFonts w:ascii="Georgia" w:hAnsi="Georgia" w:hint="eastAsia"/>
                <w:b/>
                <w:bCs/>
                <w:color w:val="282828"/>
                <w:sz w:val="22"/>
                <w:szCs w:val="22"/>
              </w:rPr>
              <w:t xml:space="preserve"> &amp; </w:t>
            </w:r>
            <w:r w:rsidR="0037115D" w:rsidRPr="00705701">
              <w:rPr>
                <w:rFonts w:ascii="Georgia" w:hAnsi="Georgia"/>
                <w:color w:val="282828"/>
                <w:sz w:val="22"/>
                <w:szCs w:val="22"/>
              </w:rPr>
              <w:t>Fleury</w:t>
            </w:r>
            <w:r w:rsidR="00F3024A" w:rsidRPr="00705701">
              <w:rPr>
                <w:rFonts w:ascii="Georgia" w:hAnsi="Georgia"/>
                <w:color w:val="282828"/>
                <w:sz w:val="22"/>
                <w:szCs w:val="22"/>
              </w:rPr>
              <w:t xml:space="preserve">, </w:t>
            </w:r>
            <w:r w:rsidR="0037115D" w:rsidRPr="00705701">
              <w:rPr>
                <w:rFonts w:ascii="Georgia" w:hAnsi="Georgia"/>
                <w:color w:val="282828"/>
                <w:sz w:val="22"/>
                <w:szCs w:val="22"/>
              </w:rPr>
              <w:t>J</w:t>
            </w:r>
            <w:r w:rsidR="00F3024A" w:rsidRPr="00705701">
              <w:rPr>
                <w:rFonts w:ascii="Georgia" w:hAnsi="Georgia"/>
                <w:color w:val="282828"/>
                <w:sz w:val="22"/>
                <w:szCs w:val="22"/>
              </w:rPr>
              <w:t xml:space="preserve">. </w:t>
            </w:r>
            <w:r w:rsidR="0037115D" w:rsidRPr="00705701">
              <w:rPr>
                <w:rFonts w:ascii="Georgia" w:hAnsi="Georgia"/>
                <w:color w:val="282828"/>
                <w:sz w:val="22"/>
                <w:szCs w:val="22"/>
              </w:rPr>
              <w:t>(2024)</w:t>
            </w:r>
            <w:r w:rsidR="00F3024A" w:rsidRPr="00705701">
              <w:rPr>
                <w:rFonts w:ascii="Georgia" w:hAnsi="Georgia"/>
                <w:color w:val="282828"/>
                <w:sz w:val="22"/>
                <w:szCs w:val="22"/>
              </w:rPr>
              <w:t>.</w:t>
            </w:r>
            <w:r w:rsidR="0037115D" w:rsidRPr="00705701">
              <w:rPr>
                <w:rFonts w:ascii="Georgia" w:hAnsi="Georgia"/>
                <w:color w:val="282828"/>
                <w:sz w:val="22"/>
                <w:szCs w:val="22"/>
              </w:rPr>
              <w:t xml:space="preserve"> Socially-supported sleep in older adults aged 50 and older: a concept analysis. </w:t>
            </w:r>
            <w:r w:rsidR="0037115D" w:rsidRPr="00705701">
              <w:rPr>
                <w:rFonts w:ascii="Georgia" w:hAnsi="Georgia"/>
                <w:i/>
                <w:iCs/>
                <w:color w:val="282828"/>
                <w:sz w:val="22"/>
                <w:szCs w:val="22"/>
              </w:rPr>
              <w:t>Frontiers in Public Health</w:t>
            </w:r>
            <w:r w:rsidR="00F3024A" w:rsidRPr="00705701">
              <w:rPr>
                <w:rFonts w:ascii="Georgia" w:hAnsi="Georgia"/>
                <w:color w:val="282828"/>
                <w:sz w:val="22"/>
                <w:szCs w:val="22"/>
              </w:rPr>
              <w:t>,</w:t>
            </w:r>
            <w:r w:rsidR="00F3024A" w:rsidRPr="00705701">
              <w:rPr>
                <w:rFonts w:ascii="Georgia" w:hAnsi="Georgia"/>
                <w:i/>
                <w:iCs/>
                <w:color w:val="282828"/>
                <w:sz w:val="22"/>
                <w:szCs w:val="22"/>
              </w:rPr>
              <w:t xml:space="preserve"> </w:t>
            </w:r>
            <w:r w:rsidR="0037115D" w:rsidRPr="00705701">
              <w:rPr>
                <w:rFonts w:ascii="Georgia" w:hAnsi="Georgia"/>
                <w:color w:val="282828"/>
                <w:sz w:val="22"/>
                <w:szCs w:val="22"/>
              </w:rPr>
              <w:t>12:1364639.</w:t>
            </w:r>
            <w:r w:rsidR="00BB2E83" w:rsidRPr="00705701">
              <w:rPr>
                <w:rFonts w:ascii="Georgia" w:hAnsi="Georgia"/>
                <w:color w:val="282828"/>
                <w:sz w:val="22"/>
                <w:szCs w:val="22"/>
              </w:rPr>
              <w:t xml:space="preserve"> </w:t>
            </w:r>
            <w:hyperlink r:id="rId9" w:history="1">
              <w:r w:rsidR="00BB2E83" w:rsidRPr="00705701">
                <w:rPr>
                  <w:rStyle w:val="Hyperlink"/>
                  <w:rFonts w:ascii="Georgia" w:hAnsi="Georgia"/>
                  <w:sz w:val="22"/>
                  <w:szCs w:val="22"/>
                </w:rPr>
                <w:t>https://doi.org/10.3389/fpubh.2024.1364639</w:t>
              </w:r>
            </w:hyperlink>
            <w:r w:rsidR="0037115D" w:rsidRPr="00705701">
              <w:rPr>
                <w:rFonts w:ascii="Georgia" w:hAnsi="Georgia"/>
                <w:color w:val="282828"/>
                <w:sz w:val="22"/>
                <w:szCs w:val="22"/>
              </w:rPr>
              <w:t xml:space="preserve"> </w:t>
            </w:r>
          </w:p>
          <w:p w14:paraId="66319CC9" w14:textId="67460F17" w:rsidR="004C27D1" w:rsidRDefault="004C27D1" w:rsidP="005A24C1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</w:p>
          <w:p w14:paraId="75A56197" w14:textId="4B85107F" w:rsidR="005A24C1" w:rsidRPr="00842A84" w:rsidRDefault="00852BD2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PRESENTATIONS</w:t>
            </w:r>
            <w:r w:rsidR="006D1D70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 xml:space="preserve"> &amp; POSTERS</w:t>
            </w:r>
          </w:p>
        </w:tc>
      </w:tr>
      <w:tr w:rsidR="00E87B8C" w:rsidRPr="0016031A" w14:paraId="3E4F62D4" w14:textId="77777777" w:rsidTr="0070623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4557C016" w14:textId="3EB70B94" w:rsidR="0071745C" w:rsidRPr="005A24C1" w:rsidRDefault="0071745C" w:rsidP="005A24C1">
            <w:pPr>
              <w:pStyle w:val="ListParagraph"/>
              <w:numPr>
                <w:ilvl w:val="0"/>
                <w:numId w:val="22"/>
              </w:numPr>
              <w:rPr>
                <w:rFonts w:ascii="Georgia" w:hAnsi="Georgia"/>
                <w:sz w:val="22"/>
                <w:szCs w:val="22"/>
                <w:u w:val="single"/>
              </w:rPr>
            </w:pPr>
            <w:r w:rsidRPr="005A24C1">
              <w:rPr>
                <w:rFonts w:ascii="Georgia" w:hAnsi="Georgia"/>
                <w:b/>
                <w:bCs/>
                <w:sz w:val="22"/>
                <w:szCs w:val="22"/>
              </w:rPr>
              <w:t xml:space="preserve">Huang, Y., </w:t>
            </w:r>
            <w:r w:rsidRPr="005A24C1">
              <w:rPr>
                <w:rFonts w:ascii="Georgia" w:hAnsi="Georgia"/>
                <w:sz w:val="22"/>
                <w:szCs w:val="22"/>
              </w:rPr>
              <w:t xml:space="preserve">Fleury, J., </w:t>
            </w:r>
            <w:r w:rsidR="008B7F87" w:rsidRPr="005A24C1">
              <w:rPr>
                <w:rFonts w:ascii="Georgia" w:hAnsi="Georgia"/>
                <w:sz w:val="22"/>
                <w:szCs w:val="22"/>
              </w:rPr>
              <w:t xml:space="preserve">&amp; </w:t>
            </w:r>
            <w:r w:rsidRPr="005A24C1">
              <w:rPr>
                <w:rFonts w:ascii="Georgia" w:hAnsi="Georgia"/>
                <w:sz w:val="22"/>
                <w:szCs w:val="22"/>
              </w:rPr>
              <w:t>Baker, Z.G.  “</w:t>
            </w:r>
            <w:r w:rsidR="00B13A42" w:rsidRPr="005A24C1">
              <w:rPr>
                <w:rFonts w:ascii="Georgia" w:hAnsi="Georgia"/>
                <w:sz w:val="22"/>
                <w:szCs w:val="22"/>
              </w:rPr>
              <w:t xml:space="preserve">A </w:t>
            </w:r>
            <w:r w:rsidR="006D1D70" w:rsidRPr="005A24C1">
              <w:rPr>
                <w:rFonts w:ascii="Georgia" w:hAnsi="Georgia"/>
                <w:sz w:val="22"/>
                <w:szCs w:val="22"/>
              </w:rPr>
              <w:t>n</w:t>
            </w:r>
            <w:r w:rsidR="00B13A42" w:rsidRPr="005A24C1">
              <w:rPr>
                <w:rFonts w:ascii="Georgia" w:hAnsi="Georgia"/>
                <w:sz w:val="22"/>
                <w:szCs w:val="22"/>
              </w:rPr>
              <w:t xml:space="preserve">aturalistic </w:t>
            </w:r>
            <w:r w:rsidR="006D1D70" w:rsidRPr="005A24C1">
              <w:rPr>
                <w:rFonts w:ascii="Georgia" w:hAnsi="Georgia"/>
                <w:sz w:val="22"/>
                <w:szCs w:val="22"/>
              </w:rPr>
              <w:t>e</w:t>
            </w:r>
            <w:r w:rsidR="00B13A42" w:rsidRPr="005A24C1">
              <w:rPr>
                <w:rFonts w:ascii="Georgia" w:hAnsi="Georgia"/>
                <w:sz w:val="22"/>
                <w:szCs w:val="22"/>
              </w:rPr>
              <w:t xml:space="preserve">xploration of </w:t>
            </w:r>
            <w:proofErr w:type="spellStart"/>
            <w:r w:rsidR="006D1D70" w:rsidRPr="005A24C1">
              <w:rPr>
                <w:rFonts w:ascii="Georgia" w:hAnsi="Georgia"/>
                <w:sz w:val="22"/>
                <w:szCs w:val="22"/>
              </w:rPr>
              <w:t>s</w:t>
            </w:r>
            <w:r w:rsidR="00B13A42" w:rsidRPr="005A24C1">
              <w:rPr>
                <w:rFonts w:ascii="Georgia" w:hAnsi="Georgia"/>
                <w:sz w:val="22"/>
                <w:szCs w:val="22"/>
              </w:rPr>
              <w:t>omnus</w:t>
            </w:r>
            <w:proofErr w:type="spellEnd"/>
            <w:r w:rsidR="00B13A42" w:rsidRPr="005A24C1">
              <w:rPr>
                <w:rFonts w:ascii="Georgia" w:hAnsi="Georgia"/>
                <w:sz w:val="22"/>
                <w:szCs w:val="22"/>
              </w:rPr>
              <w:t xml:space="preserve"> </w:t>
            </w:r>
            <w:r w:rsidR="006D1D70" w:rsidRPr="005A24C1">
              <w:rPr>
                <w:rFonts w:ascii="Georgia" w:hAnsi="Georgia"/>
                <w:sz w:val="22"/>
                <w:szCs w:val="22"/>
              </w:rPr>
              <w:t>s</w:t>
            </w:r>
            <w:r w:rsidR="00B13A42" w:rsidRPr="005A24C1">
              <w:rPr>
                <w:rFonts w:ascii="Georgia" w:hAnsi="Georgia"/>
                <w:sz w:val="22"/>
                <w:szCs w:val="22"/>
              </w:rPr>
              <w:t xml:space="preserve">upport </w:t>
            </w:r>
            <w:r w:rsidR="006D1D70" w:rsidRPr="005A24C1">
              <w:rPr>
                <w:rFonts w:ascii="Georgia" w:hAnsi="Georgia"/>
                <w:sz w:val="22"/>
                <w:szCs w:val="22"/>
              </w:rPr>
              <w:t>a</w:t>
            </w:r>
            <w:r w:rsidR="00B13A42" w:rsidRPr="005A24C1">
              <w:rPr>
                <w:rFonts w:ascii="Georgia" w:hAnsi="Georgia"/>
                <w:sz w:val="22"/>
                <w:szCs w:val="22"/>
              </w:rPr>
              <w:t xml:space="preserve">mong </w:t>
            </w:r>
            <w:r w:rsidR="006D1D70" w:rsidRPr="005A24C1">
              <w:rPr>
                <w:rFonts w:ascii="Georgia" w:hAnsi="Georgia"/>
                <w:sz w:val="22"/>
                <w:szCs w:val="22"/>
              </w:rPr>
              <w:t>b</w:t>
            </w:r>
            <w:r w:rsidR="00B13A42" w:rsidRPr="005A24C1">
              <w:rPr>
                <w:rFonts w:ascii="Georgia" w:hAnsi="Georgia"/>
                <w:sz w:val="22"/>
                <w:szCs w:val="22"/>
              </w:rPr>
              <w:t xml:space="preserve">ereaved </w:t>
            </w:r>
            <w:r w:rsidR="006D1D70" w:rsidRPr="005A24C1">
              <w:rPr>
                <w:rFonts w:ascii="Georgia" w:hAnsi="Georgia"/>
                <w:sz w:val="22"/>
                <w:szCs w:val="22"/>
              </w:rPr>
              <w:t>d</w:t>
            </w:r>
            <w:r w:rsidR="00B13A42" w:rsidRPr="005A24C1">
              <w:rPr>
                <w:rFonts w:ascii="Georgia" w:hAnsi="Georgia"/>
                <w:sz w:val="22"/>
                <w:szCs w:val="22"/>
              </w:rPr>
              <w:t xml:space="preserve">ementia </w:t>
            </w:r>
            <w:r w:rsidR="006D1D70" w:rsidRPr="005A24C1">
              <w:rPr>
                <w:rFonts w:ascii="Georgia" w:hAnsi="Georgia"/>
                <w:sz w:val="22"/>
                <w:szCs w:val="22"/>
              </w:rPr>
              <w:t>c</w:t>
            </w:r>
            <w:r w:rsidR="00B13A42" w:rsidRPr="005A24C1">
              <w:rPr>
                <w:rFonts w:ascii="Georgia" w:hAnsi="Georgia"/>
                <w:sz w:val="22"/>
                <w:szCs w:val="22"/>
              </w:rPr>
              <w:t>aregivers</w:t>
            </w:r>
            <w:r w:rsidR="00983B77" w:rsidRPr="005A24C1">
              <w:rPr>
                <w:rFonts w:ascii="Georgia" w:hAnsi="Georgia"/>
                <w:sz w:val="22"/>
                <w:szCs w:val="22"/>
              </w:rPr>
              <w:t xml:space="preserve">,” poster presented at the Western Institute of Nursing 2024 (Research and Information Exchange), Salt Lake City, Utah, April 17-20, </w:t>
            </w:r>
            <w:r w:rsidR="00983B77" w:rsidRPr="005A24C1">
              <w:rPr>
                <w:rFonts w:ascii="Georgia" w:hAnsi="Georgia"/>
                <w:b/>
                <w:bCs/>
                <w:sz w:val="22"/>
                <w:szCs w:val="22"/>
              </w:rPr>
              <w:t>2024</w:t>
            </w:r>
            <w:r w:rsidR="00983B77" w:rsidRPr="005A24C1">
              <w:rPr>
                <w:rFonts w:ascii="Georgia" w:hAnsi="Georgia"/>
                <w:sz w:val="22"/>
                <w:szCs w:val="22"/>
              </w:rPr>
              <w:t xml:space="preserve">. </w:t>
            </w:r>
          </w:p>
          <w:p w14:paraId="2FE9FB03" w14:textId="4039B02D" w:rsidR="00E87B8C" w:rsidRPr="0071745C" w:rsidRDefault="00E87B8C" w:rsidP="004A7C9C">
            <w:pPr>
              <w:pStyle w:val="ListParagraph"/>
              <w:numPr>
                <w:ilvl w:val="0"/>
                <w:numId w:val="22"/>
              </w:num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71745C">
              <w:rPr>
                <w:rFonts w:ascii="Georgia" w:hAnsi="Georgia"/>
                <w:b/>
                <w:bCs/>
                <w:sz w:val="22"/>
                <w:szCs w:val="22"/>
              </w:rPr>
              <w:t>Huang, Y</w:t>
            </w:r>
            <w:r w:rsidRPr="0071745C">
              <w:rPr>
                <w:rFonts w:ascii="Georgia" w:hAnsi="Georgia"/>
                <w:sz w:val="22"/>
                <w:szCs w:val="22"/>
              </w:rPr>
              <w:t>.</w:t>
            </w:r>
            <w:r w:rsidRPr="0071745C">
              <w:rPr>
                <w:rFonts w:ascii="Georgia" w:hAnsi="Georgia"/>
                <w:b/>
                <w:bCs/>
                <w:sz w:val="22"/>
                <w:szCs w:val="22"/>
              </w:rPr>
              <w:t>,</w:t>
            </w:r>
            <w:r w:rsidRPr="0071745C">
              <w:rPr>
                <w:rFonts w:ascii="Georgia" w:hAnsi="Georgia"/>
                <w:sz w:val="22"/>
                <w:szCs w:val="22"/>
              </w:rPr>
              <w:t xml:space="preserve"> </w:t>
            </w:r>
            <w:r w:rsidR="008D33A5">
              <w:rPr>
                <w:rFonts w:ascii="Georgia" w:hAnsi="Georgia"/>
                <w:sz w:val="22"/>
                <w:szCs w:val="22"/>
              </w:rPr>
              <w:t xml:space="preserve">&amp; </w:t>
            </w:r>
            <w:r w:rsidRPr="0071745C">
              <w:rPr>
                <w:rFonts w:ascii="Georgia" w:hAnsi="Georgia"/>
                <w:sz w:val="22"/>
                <w:szCs w:val="22"/>
              </w:rPr>
              <w:t xml:space="preserve">Fleury, J. </w:t>
            </w:r>
            <w:r w:rsidR="008B53D4" w:rsidRPr="0071745C">
              <w:rPr>
                <w:rFonts w:ascii="Georgia" w:hAnsi="Georgia"/>
                <w:sz w:val="22"/>
                <w:szCs w:val="22"/>
              </w:rPr>
              <w:t>“</w:t>
            </w:r>
            <w:r w:rsidR="008B7540"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Social support in sleep 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in </w:t>
            </w:r>
            <w:r w:rsidR="00775EA9" w:rsidRPr="0071745C">
              <w:rPr>
                <w:rFonts w:ascii="Georgia" w:hAnsi="Georgia"/>
                <w:i/>
                <w:iCs/>
                <w:sz w:val="22"/>
                <w:szCs w:val="22"/>
              </w:rPr>
              <w:t>o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lder </w:t>
            </w:r>
            <w:r w:rsidR="00775EA9" w:rsidRPr="0071745C">
              <w:rPr>
                <w:rFonts w:ascii="Georgia" w:hAnsi="Georgia"/>
                <w:i/>
                <w:iCs/>
                <w:sz w:val="22"/>
                <w:szCs w:val="22"/>
              </w:rPr>
              <w:t>a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dults: A </w:t>
            </w:r>
            <w:r w:rsidR="00775EA9" w:rsidRPr="0071745C">
              <w:rPr>
                <w:rFonts w:ascii="Georgia" w:hAnsi="Georgia"/>
                <w:i/>
                <w:iCs/>
                <w:sz w:val="22"/>
                <w:szCs w:val="22"/>
              </w:rPr>
              <w:t>c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>oncept</w:t>
            </w:r>
            <w:r w:rsidR="00775EA9"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 a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>nalysis</w:t>
            </w:r>
            <w:r w:rsidR="008B7540"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 of Somnus Support</w:t>
            </w:r>
            <w:r w:rsidR="00D73B50"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,” </w:t>
            </w:r>
            <w:r w:rsidR="008B7540" w:rsidRPr="0071745C">
              <w:rPr>
                <w:rFonts w:ascii="Georgia" w:hAnsi="Georgia"/>
                <w:sz w:val="22"/>
                <w:szCs w:val="22"/>
              </w:rPr>
              <w:t xml:space="preserve">poster presented at the </w:t>
            </w:r>
            <w:r w:rsidRPr="0071745C">
              <w:rPr>
                <w:rFonts w:ascii="Georgia" w:hAnsi="Georgia"/>
                <w:sz w:val="22"/>
                <w:szCs w:val="22"/>
              </w:rPr>
              <w:t>Western Institute of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 </w:t>
            </w:r>
            <w:r w:rsidRPr="0071745C">
              <w:rPr>
                <w:rFonts w:ascii="Georgia" w:hAnsi="Georgia"/>
                <w:sz w:val="22"/>
                <w:szCs w:val="22"/>
              </w:rPr>
              <w:t>Nursing 2023</w:t>
            </w:r>
            <w:r w:rsidR="008B53D4" w:rsidRPr="0071745C">
              <w:rPr>
                <w:rFonts w:ascii="Georgia" w:hAnsi="Georgia"/>
                <w:sz w:val="22"/>
                <w:szCs w:val="22"/>
              </w:rPr>
              <w:t xml:space="preserve">, </w:t>
            </w:r>
            <w:r w:rsidR="006C6AB6" w:rsidRPr="0071745C">
              <w:rPr>
                <w:rFonts w:ascii="Georgia" w:hAnsi="Georgia"/>
                <w:sz w:val="22"/>
                <w:szCs w:val="22"/>
              </w:rPr>
              <w:t xml:space="preserve">Tucson, Arizona, </w:t>
            </w:r>
            <w:r w:rsidR="008B53D4" w:rsidRPr="0071745C">
              <w:rPr>
                <w:rFonts w:ascii="Georgia" w:hAnsi="Georgia"/>
                <w:sz w:val="22"/>
                <w:szCs w:val="22"/>
              </w:rPr>
              <w:t>April 19-22</w:t>
            </w:r>
            <w:r w:rsidR="006D1D70">
              <w:rPr>
                <w:rFonts w:ascii="Georgia" w:hAnsi="Georgia"/>
                <w:sz w:val="22"/>
                <w:szCs w:val="22"/>
              </w:rPr>
              <w:t>,</w:t>
            </w:r>
            <w:r w:rsidR="008B53D4" w:rsidRPr="0071745C">
              <w:rPr>
                <w:rFonts w:ascii="Georgia" w:hAnsi="Georgia"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="008B53D4" w:rsidRPr="0071745C">
              <w:rPr>
                <w:rFonts w:ascii="Georgia" w:hAnsi="Georgia"/>
                <w:b/>
                <w:bCs/>
                <w:sz w:val="22"/>
                <w:szCs w:val="22"/>
              </w:rPr>
              <w:t>2023</w:t>
            </w:r>
            <w:r w:rsidR="008B53D4" w:rsidRPr="0071745C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E87B8C" w:rsidRPr="0016031A" w14:paraId="3F28FF5F" w14:textId="77777777" w:rsidTr="005A24C1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6B659DF5" w14:textId="2CE97787" w:rsidR="00E87B8C" w:rsidRPr="0071745C" w:rsidRDefault="00E87B8C" w:rsidP="004A7C9C">
            <w:pPr>
              <w:pStyle w:val="ListParagraph"/>
              <w:numPr>
                <w:ilvl w:val="0"/>
                <w:numId w:val="22"/>
              </w:num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71745C">
              <w:rPr>
                <w:rFonts w:ascii="Georgia" w:hAnsi="Georgia"/>
                <w:b/>
                <w:bCs/>
                <w:sz w:val="22"/>
                <w:szCs w:val="22"/>
              </w:rPr>
              <w:t>Huang, Y.,</w:t>
            </w:r>
            <w:r w:rsidRPr="0071745C">
              <w:rPr>
                <w:rFonts w:ascii="Georgia" w:hAnsi="Georgia"/>
                <w:sz w:val="22"/>
                <w:szCs w:val="22"/>
              </w:rPr>
              <w:t xml:space="preserve"> </w:t>
            </w:r>
            <w:r w:rsidR="008D33A5">
              <w:rPr>
                <w:rFonts w:ascii="Georgia" w:hAnsi="Georgia"/>
                <w:sz w:val="22"/>
                <w:szCs w:val="22"/>
              </w:rPr>
              <w:t xml:space="preserve">&amp; </w:t>
            </w:r>
            <w:r w:rsidRPr="0071745C">
              <w:rPr>
                <w:rFonts w:ascii="Georgia" w:hAnsi="Georgia"/>
                <w:sz w:val="22"/>
                <w:szCs w:val="22"/>
              </w:rPr>
              <w:t xml:space="preserve">Yu, F. (2021, April). </w:t>
            </w:r>
            <w:r w:rsidR="00D73B50" w:rsidRPr="0071745C">
              <w:rPr>
                <w:rFonts w:ascii="Georgia" w:hAnsi="Georgia"/>
                <w:sz w:val="22"/>
                <w:szCs w:val="22"/>
              </w:rPr>
              <w:t>“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Examining the </w:t>
            </w:r>
            <w:r w:rsidR="00D73B50" w:rsidRPr="0071745C">
              <w:rPr>
                <w:rFonts w:ascii="Georgia" w:hAnsi="Georgia"/>
                <w:i/>
                <w:iCs/>
                <w:sz w:val="22"/>
                <w:szCs w:val="22"/>
              </w:rPr>
              <w:t>e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ffect of </w:t>
            </w:r>
            <w:r w:rsidR="00D73B50" w:rsidRPr="0071745C">
              <w:rPr>
                <w:rFonts w:ascii="Georgia" w:hAnsi="Georgia"/>
                <w:i/>
                <w:iCs/>
                <w:sz w:val="22"/>
                <w:szCs w:val="22"/>
              </w:rPr>
              <w:t>a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erobic </w:t>
            </w:r>
            <w:r w:rsidR="00D73B50" w:rsidRPr="0071745C">
              <w:rPr>
                <w:rFonts w:ascii="Georgia" w:hAnsi="Georgia"/>
                <w:i/>
                <w:iCs/>
                <w:sz w:val="22"/>
                <w:szCs w:val="22"/>
              </w:rPr>
              <w:t>e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xercise on </w:t>
            </w:r>
            <w:r w:rsidR="00D73B50" w:rsidRPr="0071745C">
              <w:rPr>
                <w:rFonts w:ascii="Georgia" w:hAnsi="Georgia"/>
                <w:i/>
                <w:iCs/>
                <w:sz w:val="22"/>
                <w:szCs w:val="22"/>
              </w:rPr>
              <w:t>s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leep </w:t>
            </w:r>
            <w:r w:rsidR="00D73B50" w:rsidRPr="0071745C">
              <w:rPr>
                <w:rFonts w:ascii="Georgia" w:hAnsi="Georgia"/>
                <w:i/>
                <w:iCs/>
                <w:sz w:val="22"/>
                <w:szCs w:val="22"/>
              </w:rPr>
              <w:t>q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uality in </w:t>
            </w:r>
            <w:r w:rsidR="00D73B50" w:rsidRPr="0071745C">
              <w:rPr>
                <w:rFonts w:ascii="Georgia" w:hAnsi="Georgia"/>
                <w:i/>
                <w:iCs/>
                <w:sz w:val="22"/>
                <w:szCs w:val="22"/>
              </w:rPr>
              <w:t>c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ommunity </w:t>
            </w:r>
            <w:r w:rsidR="00D73B50" w:rsidRPr="0071745C">
              <w:rPr>
                <w:rFonts w:ascii="Georgia" w:hAnsi="Georgia"/>
                <w:i/>
                <w:iCs/>
                <w:sz w:val="22"/>
                <w:szCs w:val="22"/>
              </w:rPr>
              <w:t>d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welling </w:t>
            </w:r>
            <w:r w:rsidR="00D73B50" w:rsidRPr="0071745C">
              <w:rPr>
                <w:rFonts w:ascii="Georgia" w:hAnsi="Georgia"/>
                <w:i/>
                <w:iCs/>
                <w:sz w:val="22"/>
                <w:szCs w:val="22"/>
              </w:rPr>
              <w:t>o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 xml:space="preserve">lder </w:t>
            </w:r>
            <w:r w:rsidR="00D73B50" w:rsidRPr="0071745C">
              <w:rPr>
                <w:rFonts w:ascii="Georgia" w:hAnsi="Georgia"/>
                <w:i/>
                <w:iCs/>
                <w:sz w:val="22"/>
                <w:szCs w:val="22"/>
              </w:rPr>
              <w:t>a</w:t>
            </w:r>
            <w:r w:rsidRPr="0071745C">
              <w:rPr>
                <w:rFonts w:ascii="Georgia" w:hAnsi="Georgia"/>
                <w:i/>
                <w:iCs/>
                <w:sz w:val="22"/>
                <w:szCs w:val="22"/>
              </w:rPr>
              <w:t>dults with Alzheimer’s Disease</w:t>
            </w:r>
            <w:r w:rsidR="00D73B50" w:rsidRPr="0071745C">
              <w:rPr>
                <w:rFonts w:ascii="Georgia" w:hAnsi="Georgia"/>
                <w:i/>
                <w:iCs/>
                <w:sz w:val="22"/>
                <w:szCs w:val="22"/>
              </w:rPr>
              <w:t>,”</w:t>
            </w:r>
            <w:r w:rsidRPr="0071745C">
              <w:rPr>
                <w:rFonts w:ascii="Georgia" w:hAnsi="Georgia"/>
                <w:sz w:val="22"/>
                <w:szCs w:val="22"/>
              </w:rPr>
              <w:t xml:space="preserve"> Virtual poster presented at the Spring 2021 Undergraduate Research Symposium. Minneapolis, Minnesota, April 13, </w:t>
            </w:r>
            <w:r w:rsidRPr="0071745C">
              <w:rPr>
                <w:rFonts w:ascii="Georgia" w:hAnsi="Georgia"/>
                <w:b/>
                <w:bCs/>
                <w:sz w:val="22"/>
                <w:szCs w:val="22"/>
              </w:rPr>
              <w:t>2021</w:t>
            </w:r>
            <w:r w:rsidRPr="0071745C">
              <w:rPr>
                <w:rFonts w:ascii="Georgia" w:hAnsi="Georgia"/>
                <w:sz w:val="22"/>
                <w:szCs w:val="22"/>
              </w:rPr>
              <w:t xml:space="preserve">. </w:t>
            </w:r>
          </w:p>
          <w:p w14:paraId="2BD242EE" w14:textId="77777777" w:rsidR="000F1F56" w:rsidRPr="000F1F56" w:rsidRDefault="000F1F56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</w:p>
          <w:p w14:paraId="70511764" w14:textId="6A83E2EC" w:rsidR="00AC4996" w:rsidRDefault="00AC4996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AD HOC REVIEWING – M</w:t>
            </w:r>
            <w:r w:rsidR="003D65EC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ANUSCRIPTS</w:t>
            </w:r>
          </w:p>
          <w:p w14:paraId="185EA4A8" w14:textId="3BB73383" w:rsidR="00AC4996" w:rsidRDefault="00AC4996" w:rsidP="004A7C9C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sz w:val="22"/>
                <w:szCs w:val="22"/>
              </w:rPr>
            </w:pPr>
            <w:r w:rsidRPr="004D65E8">
              <w:rPr>
                <w:rFonts w:ascii="Georgia" w:hAnsi="Georgia"/>
                <w:sz w:val="22"/>
                <w:szCs w:val="22"/>
              </w:rPr>
              <w:t>The Gerontologist</w:t>
            </w:r>
            <w:r w:rsidR="00D32BA0">
              <w:rPr>
                <w:rFonts w:ascii="Georgia" w:hAnsi="Georgia"/>
                <w:sz w:val="22"/>
                <w:szCs w:val="22"/>
              </w:rPr>
              <w:t xml:space="preserve"> (Mentor: Dr. Zachary G. Baker)</w:t>
            </w:r>
          </w:p>
          <w:p w14:paraId="068F3676" w14:textId="0C046519" w:rsidR="00C32CC3" w:rsidRPr="004D65E8" w:rsidRDefault="00C32CC3" w:rsidP="004A7C9C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lastRenderedPageBreak/>
              <w:t>Journal of Medical Internet Research</w:t>
            </w:r>
            <w:r w:rsidR="00CB4402">
              <w:rPr>
                <w:rFonts w:ascii="Georgia" w:hAnsi="Georgia"/>
                <w:sz w:val="22"/>
                <w:szCs w:val="22"/>
              </w:rPr>
              <w:t xml:space="preserve"> Aging</w:t>
            </w:r>
            <w:r w:rsidR="00D32BA0">
              <w:rPr>
                <w:rFonts w:ascii="Georgia" w:hAnsi="Georgia"/>
                <w:sz w:val="22"/>
                <w:szCs w:val="22"/>
              </w:rPr>
              <w:t xml:space="preserve"> (Mentor: Dr. Zachary G. Baker)</w:t>
            </w:r>
          </w:p>
        </w:tc>
      </w:tr>
      <w:tr w:rsidR="00E87B8C" w:rsidRPr="0016031A" w14:paraId="34C5CED5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593080B0" w14:textId="77777777" w:rsidR="00E87B8C" w:rsidRPr="00842A84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</w:p>
        </w:tc>
      </w:tr>
      <w:tr w:rsidR="00E87B8C" w:rsidRPr="0016031A" w14:paraId="66CB6CC4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3EC6AC43" w14:textId="0A9F3C66" w:rsidR="00E87B8C" w:rsidRPr="00842A84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842A84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PROFESSIONAL EXPERIENCE</w:t>
            </w:r>
          </w:p>
        </w:tc>
      </w:tr>
      <w:tr w:rsidR="009E65E4" w:rsidRPr="0016031A" w14:paraId="5CA63A0F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57B52DAD" w14:textId="095B1A8B" w:rsidR="009E65E4" w:rsidRPr="009E65E4" w:rsidRDefault="009E65E4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Graduate </w:t>
            </w:r>
            <w:r w:rsidR="00B63713">
              <w:rPr>
                <w:rFonts w:ascii="Georgia" w:hAnsi="Georgia"/>
                <w:b/>
                <w:bCs/>
                <w:sz w:val="22"/>
                <w:szCs w:val="22"/>
              </w:rPr>
              <w:t xml:space="preserve">Nurse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Research Assistant</w:t>
            </w:r>
            <w:r w:rsidR="009042EC">
              <w:rPr>
                <w:rFonts w:ascii="Georgia" w:hAnsi="Georgia"/>
                <w:b/>
                <w:bCs/>
                <w:sz w:val="22"/>
                <w:szCs w:val="22"/>
              </w:rPr>
              <w:t xml:space="preserve"> (20 hours/</w:t>
            </w:r>
            <w:proofErr w:type="gramStart"/>
            <w:r w:rsidR="009042EC">
              <w:rPr>
                <w:rFonts w:ascii="Georgia" w:hAnsi="Georgia"/>
                <w:b/>
                <w:bCs/>
                <w:sz w:val="22"/>
                <w:szCs w:val="22"/>
              </w:rPr>
              <w:t>week)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                                 </w:t>
            </w:r>
            <w:r w:rsidR="00DD4814">
              <w:rPr>
                <w:rFonts w:ascii="Georgia" w:hAnsi="Georgi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Georgia" w:hAnsi="Georgia"/>
                <w:sz w:val="22"/>
                <w:szCs w:val="22"/>
              </w:rPr>
              <w:t>May 2023-Present</w:t>
            </w:r>
          </w:p>
        </w:tc>
      </w:tr>
      <w:tr w:rsidR="009E65E4" w:rsidRPr="0016031A" w14:paraId="6EC9F792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700E4716" w14:textId="7BD7E834" w:rsidR="009E65E4" w:rsidRPr="003C19EF" w:rsidRDefault="009E65E4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i/>
                <w:iCs/>
                <w:sz w:val="22"/>
                <w:szCs w:val="22"/>
              </w:rPr>
              <w:t xml:space="preserve">Edson College of Nursing and Health Innovation, </w:t>
            </w:r>
            <w:r w:rsidRPr="003C19EF">
              <w:rPr>
                <w:rFonts w:ascii="Georgia" w:hAnsi="Georgia"/>
                <w:i/>
                <w:iCs/>
                <w:sz w:val="22"/>
                <w:szCs w:val="22"/>
              </w:rPr>
              <w:t>Arizona State University, Phoenix, A</w:t>
            </w:r>
            <w:r>
              <w:rPr>
                <w:rFonts w:ascii="Georgia" w:hAnsi="Georgia"/>
                <w:i/>
                <w:iCs/>
                <w:sz w:val="22"/>
                <w:szCs w:val="22"/>
              </w:rPr>
              <w:t>Z</w:t>
            </w:r>
            <w:r w:rsidRPr="003C19EF">
              <w:rPr>
                <w:rFonts w:ascii="Georgia" w:hAnsi="Georgia"/>
                <w:i/>
                <w:iCs/>
                <w:sz w:val="22"/>
                <w:szCs w:val="22"/>
              </w:rPr>
              <w:t xml:space="preserve">                 </w:t>
            </w:r>
          </w:p>
        </w:tc>
      </w:tr>
      <w:tr w:rsidR="009E65E4" w:rsidRPr="0016031A" w14:paraId="05DEFF39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49A17118" w14:textId="0A4EA1C5" w:rsidR="009E65E4" w:rsidRPr="00EE0E6E" w:rsidRDefault="00EE0E6E" w:rsidP="004A7C9C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Collaborate with other team members recruiting partic</w:t>
            </w:r>
            <w:r w:rsidR="00621F38">
              <w:rPr>
                <w:rFonts w:ascii="Georgia" w:hAnsi="Georgia"/>
                <w:sz w:val="22"/>
                <w:szCs w:val="22"/>
              </w:rPr>
              <w:t xml:space="preserve">ipants, </w:t>
            </w:r>
            <w:r w:rsidR="003A4C00">
              <w:rPr>
                <w:rFonts w:ascii="Georgia" w:hAnsi="Georgia"/>
                <w:sz w:val="22"/>
                <w:szCs w:val="22"/>
              </w:rPr>
              <w:t xml:space="preserve">tracking payment, assessing psychological needs </w:t>
            </w:r>
            <w:r w:rsidR="00C673E4" w:rsidRPr="00E82BF5">
              <w:rPr>
                <w:rFonts w:ascii="Georgia" w:hAnsi="Georgia"/>
                <w:sz w:val="22"/>
                <w:szCs w:val="22"/>
              </w:rPr>
              <w:t xml:space="preserve">in </w:t>
            </w:r>
            <w:r w:rsidR="003A4C00">
              <w:rPr>
                <w:rFonts w:ascii="Georgia" w:hAnsi="Georgia"/>
                <w:sz w:val="22"/>
                <w:szCs w:val="22"/>
              </w:rPr>
              <w:t>bereaved</w:t>
            </w:r>
            <w:r w:rsidR="00C673E4" w:rsidRPr="00E82BF5">
              <w:rPr>
                <w:rFonts w:ascii="Georgia" w:hAnsi="Georgia"/>
                <w:sz w:val="22"/>
                <w:szCs w:val="22"/>
              </w:rPr>
              <w:t xml:space="preserve"> dementia </w:t>
            </w:r>
            <w:r w:rsidR="008424A7" w:rsidRPr="00E82BF5">
              <w:rPr>
                <w:rFonts w:ascii="Georgia" w:hAnsi="Georgia"/>
                <w:sz w:val="22"/>
                <w:szCs w:val="22"/>
              </w:rPr>
              <w:t>caregivers</w:t>
            </w:r>
          </w:p>
          <w:p w14:paraId="552FE8B7" w14:textId="0C44DD69" w:rsidR="00EE0E6E" w:rsidRPr="00E82BF5" w:rsidRDefault="00EE0E6E" w:rsidP="004A7C9C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Follow up with each participant with emails </w:t>
            </w:r>
            <w:r w:rsidR="00040929">
              <w:rPr>
                <w:rFonts w:ascii="Georgia" w:hAnsi="Georgia"/>
                <w:sz w:val="22"/>
                <w:szCs w:val="22"/>
              </w:rPr>
              <w:t xml:space="preserve">after each interview </w:t>
            </w:r>
            <w:r>
              <w:rPr>
                <w:rFonts w:ascii="Georgia" w:hAnsi="Georgia"/>
                <w:sz w:val="22"/>
                <w:szCs w:val="22"/>
              </w:rPr>
              <w:t>and provided appropriate mental health resources in coping</w:t>
            </w:r>
            <w:r w:rsidR="007B2C2F">
              <w:rPr>
                <w:rFonts w:ascii="Georgia" w:hAnsi="Georgia"/>
                <w:sz w:val="22"/>
                <w:szCs w:val="22"/>
              </w:rPr>
              <w:t xml:space="preserve"> with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040929">
              <w:rPr>
                <w:rFonts w:ascii="Georgia" w:hAnsi="Georgia"/>
                <w:sz w:val="22"/>
                <w:szCs w:val="22"/>
              </w:rPr>
              <w:t xml:space="preserve">grief </w:t>
            </w:r>
          </w:p>
          <w:p w14:paraId="552BA17C" w14:textId="753E17B9" w:rsidR="00DD0520" w:rsidRPr="00DD0520" w:rsidRDefault="001761FD" w:rsidP="004A7C9C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Analyze qualitative data on an Alzheimer’s Disease online forum guided by </w:t>
            </w:r>
            <w:r w:rsidR="00BA4E50">
              <w:rPr>
                <w:rFonts w:ascii="Georgia" w:hAnsi="Georgia"/>
                <w:sz w:val="22"/>
                <w:szCs w:val="22"/>
              </w:rPr>
              <w:t xml:space="preserve">socially-supported sleep conceptual </w:t>
            </w:r>
            <w:r>
              <w:rPr>
                <w:rFonts w:ascii="Georgia" w:hAnsi="Georgia"/>
                <w:sz w:val="22"/>
                <w:szCs w:val="22"/>
              </w:rPr>
              <w:t>model in bereaved dementia caregivers</w:t>
            </w:r>
          </w:p>
        </w:tc>
      </w:tr>
      <w:tr w:rsidR="009E65E4" w:rsidRPr="0016031A" w14:paraId="5A1C0922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70507817" w14:textId="77777777" w:rsidR="009E65E4" w:rsidRPr="003C19EF" w:rsidRDefault="009E65E4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</w:tr>
      <w:tr w:rsidR="00E87B8C" w:rsidRPr="0016031A" w14:paraId="5348AE90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380C84A0" w14:textId="36A1A96D" w:rsidR="00E87B8C" w:rsidRPr="00CC53BB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  <w:r w:rsidRPr="003C19EF">
              <w:rPr>
                <w:rFonts w:ascii="Georgia" w:hAnsi="Georgia"/>
                <w:b/>
                <w:bCs/>
                <w:sz w:val="22"/>
                <w:szCs w:val="22"/>
              </w:rPr>
              <w:t xml:space="preserve">Graduate </w:t>
            </w:r>
            <w:r w:rsidR="00B63713">
              <w:rPr>
                <w:rFonts w:ascii="Georgia" w:hAnsi="Georgia"/>
                <w:b/>
                <w:bCs/>
                <w:sz w:val="22"/>
                <w:szCs w:val="22"/>
              </w:rPr>
              <w:t xml:space="preserve">Nurse </w:t>
            </w:r>
            <w:r w:rsidRPr="003C19EF">
              <w:rPr>
                <w:rFonts w:ascii="Georgia" w:hAnsi="Georgia"/>
                <w:b/>
                <w:bCs/>
                <w:sz w:val="22"/>
                <w:szCs w:val="22"/>
              </w:rPr>
              <w:t>Research Assistant</w:t>
            </w:r>
            <w:r w:rsidR="009042EC">
              <w:rPr>
                <w:rFonts w:ascii="Georgia" w:hAnsi="Georgia"/>
                <w:b/>
                <w:bCs/>
                <w:sz w:val="22"/>
                <w:szCs w:val="22"/>
              </w:rPr>
              <w:t xml:space="preserve"> (20 hours/</w:t>
            </w:r>
            <w:proofErr w:type="gramStart"/>
            <w:r w:rsidR="009042EC">
              <w:rPr>
                <w:rFonts w:ascii="Georgia" w:hAnsi="Georgia"/>
                <w:b/>
                <w:bCs/>
                <w:sz w:val="22"/>
                <w:szCs w:val="22"/>
              </w:rPr>
              <w:t>week)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                                  </w:t>
            </w:r>
            <w:r w:rsidR="009042EC">
              <w:rPr>
                <w:rFonts w:ascii="Georgia" w:hAnsi="Georg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August 2021-</w:t>
            </w:r>
            <w:r w:rsidR="009E65E4">
              <w:rPr>
                <w:rFonts w:ascii="Georgia" w:hAnsi="Georgia"/>
                <w:sz w:val="22"/>
                <w:szCs w:val="22"/>
              </w:rPr>
              <w:t>May 2023</w:t>
            </w:r>
          </w:p>
        </w:tc>
      </w:tr>
      <w:tr w:rsidR="00E87B8C" w:rsidRPr="0016031A" w14:paraId="3EC258A2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263E4AA5" w14:textId="7101DF89" w:rsidR="00E87B8C" w:rsidRPr="003C19EF" w:rsidRDefault="00E87B8C" w:rsidP="004A7C9C">
            <w:pPr>
              <w:rPr>
                <w:rFonts w:ascii="Georgia" w:hAnsi="Georgia"/>
                <w:i/>
                <w:iCs/>
                <w:sz w:val="22"/>
                <w:szCs w:val="22"/>
              </w:rPr>
            </w:pPr>
            <w:r>
              <w:rPr>
                <w:rFonts w:ascii="Georgia" w:hAnsi="Georgia"/>
                <w:i/>
                <w:iCs/>
                <w:sz w:val="22"/>
                <w:szCs w:val="22"/>
              </w:rPr>
              <w:t xml:space="preserve">Edson College of Nursing and Health Innovation, </w:t>
            </w:r>
            <w:r w:rsidRPr="003C19EF">
              <w:rPr>
                <w:rFonts w:ascii="Georgia" w:hAnsi="Georgia"/>
                <w:i/>
                <w:iCs/>
                <w:sz w:val="22"/>
                <w:szCs w:val="22"/>
              </w:rPr>
              <w:t>Arizona State University, Phoenix, A</w:t>
            </w:r>
            <w:r>
              <w:rPr>
                <w:rFonts w:ascii="Georgia" w:hAnsi="Georgia"/>
                <w:i/>
                <w:iCs/>
                <w:sz w:val="22"/>
                <w:szCs w:val="22"/>
              </w:rPr>
              <w:t>Z</w:t>
            </w:r>
            <w:r w:rsidRPr="003C19EF">
              <w:rPr>
                <w:rFonts w:ascii="Georgia" w:hAnsi="Georgia"/>
                <w:i/>
                <w:iCs/>
                <w:sz w:val="22"/>
                <w:szCs w:val="22"/>
              </w:rPr>
              <w:t xml:space="preserve">                 </w:t>
            </w:r>
          </w:p>
        </w:tc>
      </w:tr>
      <w:tr w:rsidR="00E87B8C" w:rsidRPr="0016031A" w14:paraId="61D7A198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203D1191" w14:textId="6119A1F9" w:rsidR="00E87B8C" w:rsidRPr="00323F15" w:rsidRDefault="00E87B8C" w:rsidP="004A7C9C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Recruit</w:t>
            </w:r>
            <w:r w:rsidR="00950936">
              <w:rPr>
                <w:rFonts w:ascii="Georgia" w:hAnsi="Georgia"/>
                <w:sz w:val="22"/>
                <w:szCs w:val="22"/>
              </w:rPr>
              <w:t>ed</w:t>
            </w:r>
            <w:r>
              <w:rPr>
                <w:rFonts w:ascii="Georgia" w:hAnsi="Georgia"/>
                <w:sz w:val="22"/>
                <w:szCs w:val="22"/>
              </w:rPr>
              <w:t xml:space="preserve"> participants via phone and in-person interviews and guid</w:t>
            </w:r>
            <w:r w:rsidR="00950936">
              <w:rPr>
                <w:rFonts w:ascii="Georgia" w:hAnsi="Georgia"/>
                <w:sz w:val="22"/>
                <w:szCs w:val="22"/>
              </w:rPr>
              <w:t>ed</w:t>
            </w:r>
            <w:r>
              <w:rPr>
                <w:rFonts w:ascii="Georgia" w:hAnsi="Georgia"/>
                <w:sz w:val="22"/>
                <w:szCs w:val="22"/>
              </w:rPr>
              <w:t xml:space="preserve"> participants through consent form</w:t>
            </w:r>
            <w:r w:rsidR="00325775">
              <w:rPr>
                <w:rFonts w:ascii="Georgia" w:hAnsi="Georgia"/>
                <w:sz w:val="22"/>
                <w:szCs w:val="22"/>
              </w:rPr>
              <w:t xml:space="preserve"> using UBACC </w:t>
            </w:r>
          </w:p>
        </w:tc>
      </w:tr>
      <w:tr w:rsidR="00E87B8C" w:rsidRPr="0016031A" w14:paraId="5958E6AF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72A5AFDF" w14:textId="4F87FC3C" w:rsidR="00E87B8C" w:rsidRPr="00323F15" w:rsidRDefault="00E87B8C" w:rsidP="004A7C9C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Assess</w:t>
            </w:r>
            <w:r w:rsidR="00950936">
              <w:rPr>
                <w:rFonts w:ascii="Georgia" w:hAnsi="Georgia"/>
                <w:sz w:val="22"/>
                <w:szCs w:val="22"/>
              </w:rPr>
              <w:t xml:space="preserve">ed </w:t>
            </w:r>
            <w:r>
              <w:rPr>
                <w:rFonts w:ascii="Georgia" w:hAnsi="Georgia"/>
                <w:sz w:val="22"/>
                <w:szCs w:val="22"/>
              </w:rPr>
              <w:t>cognitive and executive functions of the potential participants using MoCA and RA</w:t>
            </w:r>
            <w:r w:rsidR="000A44A9">
              <w:rPr>
                <w:rFonts w:ascii="Georgia" w:hAnsi="Georgia"/>
                <w:sz w:val="22"/>
                <w:szCs w:val="22"/>
              </w:rPr>
              <w:t>V</w:t>
            </w:r>
            <w:r>
              <w:rPr>
                <w:rFonts w:ascii="Georgia" w:hAnsi="Georgia"/>
                <w:sz w:val="22"/>
                <w:szCs w:val="22"/>
              </w:rPr>
              <w:t xml:space="preserve">LT </w:t>
            </w:r>
          </w:p>
        </w:tc>
      </w:tr>
      <w:tr w:rsidR="00E87B8C" w:rsidRPr="0016031A" w14:paraId="198634E6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053477A0" w14:textId="475156EE" w:rsidR="00950936" w:rsidRPr="0033168E" w:rsidRDefault="00950936" w:rsidP="004A7C9C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Implemented and supervise intervention activity sessions by monitoring blood pressure and heart rate and documenting SOAP notes for every participant</w:t>
            </w:r>
          </w:p>
          <w:p w14:paraId="09D55777" w14:textId="7B65CDB1" w:rsidR="00950936" w:rsidRPr="00950936" w:rsidRDefault="00950936" w:rsidP="004A7C9C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Managed adverse events reported by the participants and followed up as needed to ensure safe</w:t>
            </w:r>
            <w:r w:rsidR="00C821BD">
              <w:rPr>
                <w:rFonts w:ascii="Georgia" w:hAnsi="Georgia"/>
                <w:sz w:val="22"/>
                <w:szCs w:val="22"/>
              </w:rPr>
              <w:t>ty</w:t>
            </w:r>
            <w:r>
              <w:rPr>
                <w:rFonts w:ascii="Georgia" w:hAnsi="Georgia"/>
                <w:sz w:val="22"/>
                <w:szCs w:val="22"/>
              </w:rPr>
              <w:t xml:space="preserve"> during implementation of the exercise interventions</w:t>
            </w:r>
          </w:p>
          <w:p w14:paraId="2C10BF43" w14:textId="31211735" w:rsidR="00E87B8C" w:rsidRPr="0006599C" w:rsidRDefault="00950936" w:rsidP="004A7C9C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8B175A">
              <w:rPr>
                <w:rFonts w:ascii="Georgia" w:hAnsi="Georgia"/>
                <w:sz w:val="22"/>
                <w:szCs w:val="22"/>
              </w:rPr>
              <w:t>Collaborated with an undergraduate and c</w:t>
            </w:r>
            <w:r>
              <w:rPr>
                <w:rFonts w:ascii="Georgia" w:hAnsi="Georgia"/>
                <w:sz w:val="22"/>
                <w:szCs w:val="22"/>
              </w:rPr>
              <w:t xml:space="preserve">ompleted an </w:t>
            </w:r>
            <w:r w:rsidR="00E87B8C">
              <w:rPr>
                <w:rFonts w:ascii="Georgia" w:hAnsi="Georgia"/>
                <w:sz w:val="22"/>
                <w:szCs w:val="22"/>
              </w:rPr>
              <w:t>integrative review focused on the association of sleep and Alzheimer’s Disease</w:t>
            </w:r>
            <w:r w:rsidR="008B175A">
              <w:rPr>
                <w:rFonts w:ascii="Georgia" w:hAnsi="Georgia"/>
                <w:sz w:val="22"/>
                <w:szCs w:val="22"/>
              </w:rPr>
              <w:t xml:space="preserve"> with the assistance of </w:t>
            </w:r>
            <w:r w:rsidR="003C1D87">
              <w:rPr>
                <w:rFonts w:ascii="Georgia" w:hAnsi="Georgia"/>
                <w:sz w:val="22"/>
                <w:szCs w:val="22"/>
              </w:rPr>
              <w:t>professors</w:t>
            </w:r>
          </w:p>
        </w:tc>
      </w:tr>
      <w:tr w:rsidR="00E87B8C" w:rsidRPr="0016031A" w14:paraId="720FDBEE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1CE0AB14" w14:textId="77777777" w:rsidR="00E87B8C" w:rsidRPr="0006599C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</w:tr>
      <w:tr w:rsidR="00E87B8C" w:rsidRPr="0016031A" w14:paraId="41D5E1C6" w14:textId="3F6ECF9A" w:rsidTr="004A7C9C">
        <w:trPr>
          <w:gridAfter w:val="1"/>
          <w:wAfter w:w="365" w:type="dxa"/>
        </w:trPr>
        <w:tc>
          <w:tcPr>
            <w:tcW w:w="6208" w:type="dxa"/>
            <w:gridSpan w:val="3"/>
          </w:tcPr>
          <w:p w14:paraId="001DDF36" w14:textId="77777777" w:rsidR="00E87B8C" w:rsidRPr="0006599C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27D46">
              <w:rPr>
                <w:rFonts w:ascii="Georgia" w:hAnsi="Georgia"/>
                <w:b/>
                <w:bCs/>
                <w:sz w:val="22"/>
                <w:szCs w:val="22"/>
              </w:rPr>
              <w:t>Undergraduate Research Opportunity Program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4583" w:type="dxa"/>
            <w:gridSpan w:val="6"/>
          </w:tcPr>
          <w:p w14:paraId="48E2DA1A" w14:textId="1E4722B6" w:rsidR="00E87B8C" w:rsidRPr="0006599C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June 2020-April 2021</w:t>
            </w:r>
          </w:p>
        </w:tc>
        <w:tc>
          <w:tcPr>
            <w:tcW w:w="3054" w:type="dxa"/>
          </w:tcPr>
          <w:p w14:paraId="191F1B2B" w14:textId="1ECFA9E5" w:rsidR="00E87B8C" w:rsidRPr="0016031A" w:rsidRDefault="00E87B8C" w:rsidP="004A7C9C">
            <w:r>
              <w:rPr>
                <w:rFonts w:ascii="Georgia" w:hAnsi="Georgia"/>
                <w:sz w:val="22"/>
                <w:szCs w:val="22"/>
              </w:rPr>
              <w:t xml:space="preserve">             June 2020-April 2021</w:t>
            </w:r>
          </w:p>
        </w:tc>
      </w:tr>
      <w:tr w:rsidR="00E87B8C" w:rsidRPr="0016031A" w14:paraId="6452200D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417944D3" w14:textId="1FB56852" w:rsidR="00E87B8C" w:rsidRPr="0006599C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27D46">
              <w:rPr>
                <w:rFonts w:ascii="Georgia" w:hAnsi="Georgia"/>
                <w:i/>
                <w:iCs/>
                <w:sz w:val="22"/>
                <w:szCs w:val="22"/>
              </w:rPr>
              <w:t>University of Minnesota, Minneapolis, MN</w:t>
            </w:r>
          </w:p>
        </w:tc>
      </w:tr>
      <w:tr w:rsidR="00E87B8C" w:rsidRPr="0016031A" w14:paraId="12B728CC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0D6FD920" w14:textId="4B39505B" w:rsidR="00E87B8C" w:rsidRDefault="00E87B8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Designed a research project based on the FIT-AD Trial to examine the effect of aerobic exercise on sleep quality in community-dwelling older adults with Alzheimer’s Diseases</w:t>
            </w:r>
          </w:p>
          <w:p w14:paraId="4841E25B" w14:textId="466A13F7" w:rsidR="00E87B8C" w:rsidRDefault="00E87B8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Collaborated with statistician to discuss statistical analysis plan </w:t>
            </w:r>
          </w:p>
          <w:p w14:paraId="608FED7F" w14:textId="5E48C366" w:rsidR="00E87B8C" w:rsidRDefault="00E87B8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006DCB">
              <w:rPr>
                <w:rFonts w:ascii="Georgia" w:hAnsi="Georgia"/>
                <w:sz w:val="22"/>
                <w:szCs w:val="22"/>
              </w:rPr>
              <w:t>Reviewed current literature to prepare for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006DCB">
              <w:rPr>
                <w:rFonts w:ascii="Georgia" w:hAnsi="Georgia"/>
                <w:sz w:val="22"/>
                <w:szCs w:val="22"/>
              </w:rPr>
              <w:t>a poster presentation</w:t>
            </w:r>
          </w:p>
          <w:p w14:paraId="73049AE5" w14:textId="0507F80D" w:rsidR="00E87B8C" w:rsidRPr="00006DCB" w:rsidRDefault="00E87B8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 w:rsidRPr="002335CE">
              <w:rPr>
                <w:rFonts w:ascii="Georgia" w:hAnsi="Georgia"/>
                <w:sz w:val="22"/>
                <w:szCs w:val="22"/>
              </w:rPr>
              <w:t>Presented research</w:t>
            </w:r>
            <w:r>
              <w:rPr>
                <w:rFonts w:ascii="Georgia" w:hAnsi="Georgia"/>
                <w:sz w:val="22"/>
                <w:szCs w:val="22"/>
              </w:rPr>
              <w:t xml:space="preserve"> project results via virtual undergraduate research symposium </w:t>
            </w:r>
          </w:p>
        </w:tc>
      </w:tr>
      <w:tr w:rsidR="00E87B8C" w:rsidRPr="0016031A" w14:paraId="2179A477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59620C2B" w14:textId="77777777" w:rsidR="00E87B8C" w:rsidRPr="0006599C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</w:tr>
      <w:tr w:rsidR="00E87B8C" w:rsidRPr="0016031A" w14:paraId="4E90DA90" w14:textId="1947A8D3" w:rsidTr="004A7C9C">
        <w:tc>
          <w:tcPr>
            <w:tcW w:w="5670" w:type="dxa"/>
            <w:gridSpan w:val="2"/>
          </w:tcPr>
          <w:p w14:paraId="234797D0" w14:textId="77777777" w:rsidR="00E87B8C" w:rsidRPr="0006599C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F87701">
              <w:rPr>
                <w:rFonts w:ascii="Georgia" w:hAnsi="Georgia"/>
                <w:b/>
                <w:bCs/>
                <w:sz w:val="22"/>
                <w:szCs w:val="22"/>
              </w:rPr>
              <w:t>Undergraduate Research Assistant</w:t>
            </w:r>
          </w:p>
        </w:tc>
        <w:tc>
          <w:tcPr>
            <w:tcW w:w="5121" w:type="dxa"/>
            <w:gridSpan w:val="7"/>
          </w:tcPr>
          <w:p w14:paraId="5F760B00" w14:textId="4FDAB767" w:rsidR="00E87B8C" w:rsidRPr="0006599C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 January 2019-April 2021</w:t>
            </w:r>
          </w:p>
        </w:tc>
        <w:tc>
          <w:tcPr>
            <w:tcW w:w="3419" w:type="dxa"/>
            <w:gridSpan w:val="2"/>
          </w:tcPr>
          <w:p w14:paraId="6D2472C7" w14:textId="7A06C3E2" w:rsidR="00E87B8C" w:rsidRPr="0016031A" w:rsidRDefault="00E87B8C" w:rsidP="004A7C9C">
            <w:r>
              <w:rPr>
                <w:rFonts w:ascii="Georgia" w:hAnsi="Georgia"/>
                <w:sz w:val="22"/>
                <w:szCs w:val="22"/>
              </w:rPr>
              <w:t xml:space="preserve">              January 2019-April 2021</w:t>
            </w:r>
          </w:p>
        </w:tc>
      </w:tr>
      <w:tr w:rsidR="00E87B8C" w:rsidRPr="0016031A" w14:paraId="52424B3A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12729EC9" w14:textId="7095B8D3" w:rsidR="00E87B8C" w:rsidRPr="0006599C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F87701">
              <w:rPr>
                <w:rFonts w:ascii="Georgia" w:hAnsi="Georgia"/>
                <w:i/>
                <w:iCs/>
                <w:sz w:val="22"/>
                <w:szCs w:val="22"/>
              </w:rPr>
              <w:t xml:space="preserve">School of Nursing, University of Minnesota, Minneapolis, MN </w:t>
            </w:r>
          </w:p>
        </w:tc>
      </w:tr>
      <w:tr w:rsidR="00E87B8C" w:rsidRPr="0016031A" w14:paraId="6ACEE0C5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3AE05D14" w14:textId="29F95EAE" w:rsidR="00E87B8C" w:rsidRDefault="00E87B8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Conducted interviews over a phone to explain details of the research study to increase enrollment</w:t>
            </w:r>
          </w:p>
          <w:p w14:paraId="4C5FADCB" w14:textId="6C94F69E" w:rsidR="00E87B8C" w:rsidRDefault="00E87B8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Initiated Actigraphy set-up, a device that monitors participants’ activity, to see the effect of aerobic exercise on sleep efficiency</w:t>
            </w:r>
          </w:p>
          <w:p w14:paraId="0D9B234F" w14:textId="1D6DCC23" w:rsidR="00E87B8C" w:rsidRDefault="00E87B8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Evaluated the evidence of biases over 40 articles for a systematic review on the effect of the combination of exercise and cognitive training on older adults with cognitive decline</w:t>
            </w:r>
          </w:p>
          <w:p w14:paraId="220D1442" w14:textId="77777777" w:rsidR="00E87B8C" w:rsidRPr="0006599C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</w:tr>
      <w:tr w:rsidR="00E87B8C" w14:paraId="6E56A88A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1728A4FD" w14:textId="77777777" w:rsidR="00E72AF3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842A84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LEADERSHIP &amp; VOLUNTEER EXPERIENCE</w:t>
            </w:r>
          </w:p>
          <w:p w14:paraId="183FAB70" w14:textId="3D3C0B40" w:rsidR="00795EB5" w:rsidRDefault="00795EB5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Student Officer</w:t>
            </w:r>
          </w:p>
          <w:p w14:paraId="7EF830C5" w14:textId="0784A1C1" w:rsidR="00795EB5" w:rsidRPr="00D449AA" w:rsidRDefault="00795EB5" w:rsidP="004A7C9C">
            <w:pPr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D449AA">
              <w:rPr>
                <w:rFonts w:ascii="Georgia" w:hAnsi="Georgia"/>
                <w:i/>
                <w:iCs/>
                <w:sz w:val="22"/>
                <w:szCs w:val="22"/>
              </w:rPr>
              <w:t>Chinese Student Fellowship at ASU</w:t>
            </w:r>
            <w:r w:rsidR="00D449AA" w:rsidRPr="00D449AA">
              <w:rPr>
                <w:rFonts w:ascii="Georgia" w:hAnsi="Georgia"/>
                <w:i/>
                <w:iCs/>
                <w:sz w:val="22"/>
                <w:szCs w:val="22"/>
              </w:rPr>
              <w:t>,</w:t>
            </w:r>
            <w:r w:rsidR="00D449AA">
              <w:rPr>
                <w:rFonts w:ascii="Georgia" w:hAnsi="Georgia"/>
                <w:sz w:val="22"/>
                <w:szCs w:val="22"/>
              </w:rPr>
              <w:t xml:space="preserve"> </w:t>
            </w:r>
            <w:r w:rsidR="00D449AA" w:rsidRPr="00795EB5">
              <w:rPr>
                <w:rFonts w:ascii="Georgia" w:hAnsi="Georgia"/>
                <w:i/>
                <w:iCs/>
                <w:sz w:val="22"/>
                <w:szCs w:val="22"/>
              </w:rPr>
              <w:t xml:space="preserve">Arizona State University, Tempe, AZ </w:t>
            </w:r>
            <w:r w:rsidR="00D449AA">
              <w:rPr>
                <w:rFonts w:ascii="Georgia" w:hAnsi="Georgia"/>
                <w:i/>
                <w:iCs/>
                <w:sz w:val="22"/>
                <w:szCs w:val="22"/>
              </w:rPr>
              <w:t xml:space="preserve">                            </w:t>
            </w:r>
            <w:r>
              <w:rPr>
                <w:rFonts w:ascii="Georgia" w:hAnsi="Georgia"/>
                <w:sz w:val="22"/>
                <w:szCs w:val="22"/>
              </w:rPr>
              <w:t>June 2024-Present</w:t>
            </w:r>
          </w:p>
          <w:p w14:paraId="187B7276" w14:textId="561A832C" w:rsidR="000146A7" w:rsidRPr="000146A7" w:rsidRDefault="000146A7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i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Oversee membership engagement and retention activities</w:t>
            </w:r>
          </w:p>
          <w:p w14:paraId="7B1307C3" w14:textId="566FA218" w:rsidR="00795EB5" w:rsidRPr="000146A7" w:rsidRDefault="000146A7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i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Provide additional support to both the First and Second Officers</w:t>
            </w:r>
          </w:p>
          <w:p w14:paraId="11CF3187" w14:textId="3E496B9C" w:rsidR="00795EB5" w:rsidRPr="000146A7" w:rsidRDefault="000146A7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i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Handle internal communication and ensure members are informed about meetings and events</w:t>
            </w:r>
          </w:p>
          <w:p w14:paraId="7C512158" w14:textId="19750AC2" w:rsidR="00F53E5C" w:rsidRPr="00E72AF3" w:rsidRDefault="00F53E5C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Graduate Student Research Grant Reviewer                                                </w:t>
            </w:r>
            <w:r w:rsidR="00F67305">
              <w:rPr>
                <w:rFonts w:ascii="Georgia" w:hAnsi="Georgia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Georgia" w:hAnsi="Georgia"/>
                <w:sz w:val="22"/>
                <w:szCs w:val="22"/>
              </w:rPr>
              <w:t>August 2023-</w:t>
            </w:r>
            <w:r w:rsidR="00F67305">
              <w:rPr>
                <w:rFonts w:ascii="Georgia" w:hAnsi="Georgia"/>
                <w:sz w:val="22"/>
                <w:szCs w:val="22"/>
              </w:rPr>
              <w:t>May 2024</w:t>
            </w:r>
          </w:p>
          <w:p w14:paraId="4F791B56" w14:textId="77777777" w:rsidR="00F53E5C" w:rsidRPr="00832A58" w:rsidRDefault="00F53E5C" w:rsidP="004A7C9C">
            <w:pPr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832A58">
              <w:rPr>
                <w:rFonts w:ascii="Georgia" w:hAnsi="Georgia"/>
                <w:i/>
                <w:iCs/>
                <w:sz w:val="22"/>
                <w:szCs w:val="22"/>
              </w:rPr>
              <w:t>Arizona State University, Tempe, AZ</w:t>
            </w:r>
          </w:p>
          <w:p w14:paraId="741AA182" w14:textId="7DABEEE2" w:rsidR="00F53E5C" w:rsidRDefault="00F53E5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Appraise</w:t>
            </w:r>
            <w:r w:rsidR="00F67305">
              <w:rPr>
                <w:rFonts w:ascii="Georgia" w:hAnsi="Georgia"/>
                <w:sz w:val="22"/>
                <w:szCs w:val="22"/>
              </w:rPr>
              <w:t>d</w:t>
            </w:r>
            <w:r>
              <w:rPr>
                <w:rFonts w:ascii="Georgia" w:hAnsi="Georgia"/>
                <w:sz w:val="22"/>
                <w:szCs w:val="22"/>
              </w:rPr>
              <w:t xml:space="preserve"> critically 1-2 graduate research grant applications per month </w:t>
            </w:r>
          </w:p>
          <w:p w14:paraId="3CB2EE50" w14:textId="47F85D98" w:rsidR="00F53E5C" w:rsidRPr="00832A58" w:rsidRDefault="00F53E5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Provide</w:t>
            </w:r>
            <w:r w:rsidR="00F67305">
              <w:rPr>
                <w:rFonts w:ascii="Georgia" w:hAnsi="Georgia"/>
                <w:sz w:val="22"/>
                <w:szCs w:val="22"/>
              </w:rPr>
              <w:t>d</w:t>
            </w:r>
            <w:r>
              <w:rPr>
                <w:rFonts w:ascii="Georgia" w:hAnsi="Georgia"/>
                <w:sz w:val="22"/>
                <w:szCs w:val="22"/>
              </w:rPr>
              <w:t xml:space="preserve"> constructive feedback on each application to further improve the applicants’ grant writing</w:t>
            </w:r>
          </w:p>
          <w:p w14:paraId="04BE1547" w14:textId="77777777" w:rsidR="00455424" w:rsidRDefault="00455424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2024 Western Institute of Nursing Conference Moderator                                             </w:t>
            </w:r>
            <w:r>
              <w:rPr>
                <w:rFonts w:ascii="Georgia" w:hAnsi="Georgia"/>
                <w:sz w:val="22"/>
                <w:szCs w:val="22"/>
              </w:rPr>
              <w:t>April 19</w:t>
            </w:r>
            <w:r w:rsidRPr="001F32E3">
              <w:rPr>
                <w:rFonts w:ascii="Georgia" w:hAnsi="Georgia"/>
                <w:sz w:val="22"/>
                <w:szCs w:val="22"/>
                <w:vertAlign w:val="superscript"/>
              </w:rPr>
              <w:t>th</w:t>
            </w:r>
            <w:r>
              <w:rPr>
                <w:rFonts w:ascii="Georgia" w:hAnsi="Georgia"/>
                <w:sz w:val="22"/>
                <w:szCs w:val="22"/>
              </w:rPr>
              <w:t>, 2024</w:t>
            </w:r>
          </w:p>
          <w:p w14:paraId="0B42EF5B" w14:textId="77777777" w:rsidR="00455424" w:rsidRPr="001F32E3" w:rsidRDefault="00455424" w:rsidP="004A7C9C">
            <w:pPr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1F32E3">
              <w:rPr>
                <w:rFonts w:ascii="Georgia" w:hAnsi="Georgia"/>
                <w:i/>
                <w:iCs/>
                <w:sz w:val="22"/>
                <w:szCs w:val="22"/>
              </w:rPr>
              <w:t>Hilton Salt Lake City Center, Salt Lake City, UT</w:t>
            </w:r>
          </w:p>
          <w:p w14:paraId="21E53BA2" w14:textId="77777777" w:rsidR="00455424" w:rsidRDefault="00455424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Provided a brief overview of the session on population health and introduced each speaker</w:t>
            </w:r>
          </w:p>
          <w:p w14:paraId="722D6F35" w14:textId="77777777" w:rsidR="00455424" w:rsidRDefault="00455424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Facilitated a general discussion by the audience and speakers through a Q&amp;A session</w:t>
            </w:r>
          </w:p>
          <w:p w14:paraId="54103309" w14:textId="77777777" w:rsidR="00455424" w:rsidRPr="001F32E3" w:rsidRDefault="00455424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lastRenderedPageBreak/>
              <w:t>Managed time to ensure each speaker have a chance to talk by running a timer and providing cues</w:t>
            </w:r>
          </w:p>
          <w:p w14:paraId="553E1CE1" w14:textId="5247372B" w:rsidR="00455424" w:rsidRPr="00455424" w:rsidRDefault="00455424" w:rsidP="004A7C9C">
            <w:pPr>
              <w:rPr>
                <w:rFonts w:ascii="Georgia" w:hAnsi="Georgia"/>
                <w:sz w:val="22"/>
                <w:szCs w:val="22"/>
              </w:rPr>
            </w:pPr>
            <w:r w:rsidRPr="001062FD">
              <w:rPr>
                <w:rFonts w:ascii="Georgia" w:hAnsi="Georgia"/>
                <w:b/>
                <w:bCs/>
                <w:sz w:val="22"/>
                <w:szCs w:val="22"/>
              </w:rPr>
              <w:t xml:space="preserve">Registered Nurse Volunteer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(8 hours/</w:t>
            </w:r>
            <w:proofErr w:type="gramStart"/>
            <w:r>
              <w:rPr>
                <w:rFonts w:ascii="Georgia" w:hAnsi="Georgia"/>
                <w:b/>
                <w:bCs/>
                <w:sz w:val="22"/>
                <w:szCs w:val="22"/>
              </w:rPr>
              <w:t>month)</w:t>
            </w:r>
            <w:r w:rsidRPr="001062FD">
              <w:rPr>
                <w:rFonts w:ascii="Georgia" w:hAnsi="Georgia"/>
                <w:b/>
                <w:bCs/>
                <w:sz w:val="22"/>
                <w:szCs w:val="22"/>
              </w:rPr>
              <w:t xml:space="preserve">   </w:t>
            </w:r>
            <w:proofErr w:type="gramEnd"/>
            <w:r w:rsidRPr="001062FD">
              <w:rPr>
                <w:rFonts w:ascii="Georgia" w:hAnsi="Georgia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   </w:t>
            </w:r>
            <w:r w:rsidRPr="001062FD">
              <w:rPr>
                <w:rFonts w:ascii="Georgia" w:hAnsi="Georgia"/>
                <w:b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ascii="Georgia" w:hAnsi="Georgia"/>
                <w:sz w:val="22"/>
                <w:szCs w:val="22"/>
              </w:rPr>
              <w:t>March 2023-December 2023</w:t>
            </w:r>
          </w:p>
          <w:p w14:paraId="4AE6C6DE" w14:textId="77777777" w:rsidR="00455424" w:rsidRPr="00705D44" w:rsidRDefault="00455424" w:rsidP="004A7C9C">
            <w:pPr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705D44">
              <w:rPr>
                <w:rFonts w:ascii="Georgia" w:hAnsi="Georgia"/>
                <w:i/>
                <w:iCs/>
                <w:sz w:val="22"/>
                <w:szCs w:val="22"/>
              </w:rPr>
              <w:t>Virginia G. Piper Medical Clinic-St. Vincent de Paul, Phoenix, AZ</w:t>
            </w:r>
          </w:p>
          <w:p w14:paraId="12681867" w14:textId="1D228FE9" w:rsidR="00455424" w:rsidRDefault="00455424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Assess</w:t>
            </w:r>
            <w:r w:rsidR="009063A5">
              <w:rPr>
                <w:rFonts w:ascii="Georgia" w:hAnsi="Georgia"/>
                <w:sz w:val="22"/>
                <w:szCs w:val="22"/>
              </w:rPr>
              <w:t>ed</w:t>
            </w:r>
            <w:r>
              <w:rPr>
                <w:rFonts w:ascii="Georgia" w:hAnsi="Georgia"/>
                <w:sz w:val="22"/>
                <w:szCs w:val="22"/>
              </w:rPr>
              <w:t xml:space="preserve"> and inquire patient’s vitals and needs</w:t>
            </w:r>
          </w:p>
          <w:p w14:paraId="3E7CF485" w14:textId="64883E2C" w:rsidR="00455424" w:rsidRPr="00705D44" w:rsidRDefault="00455424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Collaborate</w:t>
            </w:r>
            <w:r w:rsidR="009063A5">
              <w:rPr>
                <w:rFonts w:ascii="Georgia" w:hAnsi="Georgia"/>
                <w:sz w:val="22"/>
                <w:szCs w:val="22"/>
              </w:rPr>
              <w:t>d</w:t>
            </w:r>
            <w:r>
              <w:rPr>
                <w:rFonts w:ascii="Georgia" w:hAnsi="Georgia"/>
                <w:sz w:val="22"/>
                <w:szCs w:val="22"/>
              </w:rPr>
              <w:t xml:space="preserve"> with physicians to develop follow-up plans for the patients</w:t>
            </w:r>
          </w:p>
          <w:p w14:paraId="20E0984D" w14:textId="2F6F09DA" w:rsidR="00705D44" w:rsidRPr="00633BF4" w:rsidRDefault="00633BF4" w:rsidP="004A7C9C">
            <w:pPr>
              <w:rPr>
                <w:rFonts w:ascii="Georgia" w:hAnsi="Georgia"/>
                <w:sz w:val="22"/>
                <w:szCs w:val="22"/>
              </w:rPr>
            </w:pPr>
            <w:r w:rsidRPr="00633BF4">
              <w:rPr>
                <w:rFonts w:ascii="Georgia" w:hAnsi="Georgia"/>
                <w:b/>
                <w:bCs/>
                <w:sz w:val="22"/>
                <w:szCs w:val="22"/>
              </w:rPr>
              <w:t>First Aid Tent Volunteer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923DD6">
              <w:rPr>
                <w:rFonts w:ascii="Georgia" w:hAnsi="Georgia"/>
                <w:b/>
                <w:bCs/>
                <w:sz w:val="22"/>
                <w:szCs w:val="22"/>
              </w:rPr>
              <w:t xml:space="preserve">     </w:t>
            </w:r>
            <w:r w:rsidRPr="00633BF4">
              <w:rPr>
                <w:rFonts w:ascii="Georgia" w:hAnsi="Georgia"/>
                <w:sz w:val="22"/>
                <w:szCs w:val="22"/>
              </w:rPr>
              <w:t>November 2021</w:t>
            </w:r>
            <w:r w:rsidR="00923DD6">
              <w:rPr>
                <w:rFonts w:ascii="Georgia" w:hAnsi="Georgia"/>
                <w:sz w:val="22"/>
                <w:szCs w:val="22"/>
              </w:rPr>
              <w:t>,2022</w:t>
            </w:r>
          </w:p>
          <w:p w14:paraId="1D250779" w14:textId="717BE463" w:rsidR="009F4C60" w:rsidRDefault="001F4E71" w:rsidP="004A7C9C">
            <w:pPr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633BF4">
              <w:rPr>
                <w:rFonts w:ascii="Georgia" w:hAnsi="Georgia"/>
                <w:i/>
                <w:iCs/>
                <w:sz w:val="22"/>
                <w:szCs w:val="22"/>
              </w:rPr>
              <w:t xml:space="preserve">Alzheimer’s Association Walk </w:t>
            </w:r>
            <w:r w:rsidR="00633BF4" w:rsidRPr="00633BF4">
              <w:rPr>
                <w:rFonts w:ascii="Georgia" w:hAnsi="Georgia"/>
                <w:i/>
                <w:iCs/>
                <w:sz w:val="22"/>
                <w:szCs w:val="22"/>
              </w:rPr>
              <w:t>to End Alzheimer’s</w:t>
            </w:r>
            <w:r w:rsidR="00633BF4">
              <w:rPr>
                <w:rFonts w:ascii="Georgia" w:hAnsi="Georgia"/>
                <w:i/>
                <w:iCs/>
                <w:sz w:val="22"/>
                <w:szCs w:val="22"/>
              </w:rPr>
              <w:t>, Phoenix, AZ</w:t>
            </w:r>
          </w:p>
          <w:p w14:paraId="1A284E2F" w14:textId="51F7995D" w:rsidR="00633BF4" w:rsidRDefault="001755A3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Coordinate</w:t>
            </w:r>
            <w:r w:rsidR="009063A5">
              <w:rPr>
                <w:rFonts w:ascii="Georgia" w:hAnsi="Georgia"/>
                <w:sz w:val="22"/>
                <w:szCs w:val="22"/>
              </w:rPr>
              <w:t>d</w:t>
            </w:r>
            <w:r>
              <w:rPr>
                <w:rFonts w:ascii="Georgia" w:hAnsi="Georgia"/>
                <w:sz w:val="22"/>
                <w:szCs w:val="22"/>
              </w:rPr>
              <w:t xml:space="preserve"> with the volunteer coordinator to set up the first aid tent</w:t>
            </w:r>
          </w:p>
          <w:p w14:paraId="4767DF38" w14:textId="6E03224A" w:rsidR="001755A3" w:rsidRDefault="008467E1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Provided the first-aid assistance to the participants of the walk as needed</w:t>
            </w:r>
          </w:p>
          <w:p w14:paraId="521E4555" w14:textId="34C928FA" w:rsidR="008467E1" w:rsidRPr="00633BF4" w:rsidRDefault="008467E1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Directed the participants with </w:t>
            </w:r>
            <w:r w:rsidR="00B07EFB">
              <w:rPr>
                <w:rFonts w:ascii="Georgia" w:hAnsi="Georgia"/>
                <w:sz w:val="22"/>
                <w:szCs w:val="22"/>
              </w:rPr>
              <w:t>directions for the walk and location for check-in</w:t>
            </w:r>
          </w:p>
        </w:tc>
      </w:tr>
      <w:tr w:rsidR="00795EB5" w14:paraId="4EF1711D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4F78235C" w14:textId="77777777" w:rsidR="00795EB5" w:rsidRPr="00842A84" w:rsidRDefault="00795EB5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</w:p>
        </w:tc>
      </w:tr>
      <w:tr w:rsidR="00E87B8C" w14:paraId="2D7B7195" w14:textId="77777777" w:rsidTr="004A7C9C">
        <w:trPr>
          <w:gridAfter w:val="2"/>
          <w:wAfter w:w="3419" w:type="dxa"/>
        </w:trPr>
        <w:tc>
          <w:tcPr>
            <w:tcW w:w="7020" w:type="dxa"/>
            <w:gridSpan w:val="5"/>
          </w:tcPr>
          <w:p w14:paraId="17236B2A" w14:textId="7E67961E" w:rsidR="00E87B8C" w:rsidRPr="00793BBB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Graduate Nurse Organization (GNO) Board Member</w:t>
            </w:r>
          </w:p>
        </w:tc>
        <w:tc>
          <w:tcPr>
            <w:tcW w:w="3771" w:type="dxa"/>
            <w:gridSpan w:val="4"/>
          </w:tcPr>
          <w:p w14:paraId="4A86B931" w14:textId="692C4918" w:rsidR="00E87B8C" w:rsidRPr="00793BBB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          </w:t>
            </w:r>
            <w:r w:rsidRPr="00793BBB">
              <w:rPr>
                <w:rFonts w:ascii="Georgia" w:hAnsi="Georgia"/>
                <w:sz w:val="22"/>
                <w:szCs w:val="22"/>
              </w:rPr>
              <w:t>January 2022-</w:t>
            </w:r>
            <w:r w:rsidR="00EB35BB">
              <w:rPr>
                <w:rFonts w:ascii="Georgia" w:hAnsi="Georgia"/>
                <w:sz w:val="22"/>
                <w:szCs w:val="22"/>
              </w:rPr>
              <w:t>January 2023</w:t>
            </w:r>
          </w:p>
        </w:tc>
      </w:tr>
      <w:tr w:rsidR="00E87B8C" w14:paraId="5B4A32BC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115A9671" w14:textId="6A41F6AA" w:rsidR="00E87B8C" w:rsidRPr="00793BBB" w:rsidRDefault="00E87B8C" w:rsidP="004A7C9C">
            <w:pPr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</w:pPr>
            <w:r w:rsidRPr="00793BBB">
              <w:rPr>
                <w:rFonts w:ascii="Georgia" w:hAnsi="Georgia"/>
                <w:i/>
                <w:iCs/>
                <w:sz w:val="22"/>
                <w:szCs w:val="22"/>
              </w:rPr>
              <w:t>Edson College of Nursing and Health Innovation, Arizona State University, Phoenix, AZ</w:t>
            </w:r>
          </w:p>
        </w:tc>
      </w:tr>
      <w:tr w:rsidR="00E87B8C" w14:paraId="7590DFE2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42254E40" w14:textId="30E63BD1" w:rsidR="00E87B8C" w:rsidRPr="006C6CED" w:rsidRDefault="00E87B8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Attend</w:t>
            </w:r>
            <w:r w:rsidR="00D66F05">
              <w:rPr>
                <w:rFonts w:ascii="Georgia" w:hAnsi="Georgia"/>
                <w:sz w:val="22"/>
                <w:szCs w:val="22"/>
              </w:rPr>
              <w:t>ed</w:t>
            </w:r>
            <w:r>
              <w:rPr>
                <w:rFonts w:ascii="Georgia" w:hAnsi="Georgia"/>
                <w:sz w:val="22"/>
                <w:szCs w:val="22"/>
              </w:rPr>
              <w:t xml:space="preserve"> monthly board meetings and coordinate</w:t>
            </w:r>
            <w:r w:rsidR="00D66F05">
              <w:rPr>
                <w:rFonts w:ascii="Georgia" w:hAnsi="Georgia"/>
                <w:sz w:val="22"/>
                <w:szCs w:val="22"/>
              </w:rPr>
              <w:t>d</w:t>
            </w:r>
            <w:r>
              <w:rPr>
                <w:rFonts w:ascii="Georgia" w:hAnsi="Georgia"/>
                <w:sz w:val="22"/>
                <w:szCs w:val="22"/>
              </w:rPr>
              <w:t xml:space="preserve"> speaker meetings as needed</w:t>
            </w:r>
          </w:p>
          <w:p w14:paraId="6A6C81E2" w14:textId="2AC698D4" w:rsidR="00E87B8C" w:rsidRPr="006C6CED" w:rsidRDefault="00E87B8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6C6CED">
              <w:rPr>
                <w:rFonts w:ascii="Georgia" w:hAnsi="Georgia"/>
                <w:sz w:val="22"/>
                <w:szCs w:val="22"/>
              </w:rPr>
              <w:t>Brainstorm</w:t>
            </w:r>
            <w:r w:rsidR="00D66F05">
              <w:rPr>
                <w:rFonts w:ascii="Georgia" w:hAnsi="Georgia"/>
                <w:sz w:val="22"/>
                <w:szCs w:val="22"/>
              </w:rPr>
              <w:t>ed</w:t>
            </w:r>
            <w:r w:rsidRPr="006C6CED">
              <w:rPr>
                <w:rFonts w:ascii="Georgia" w:hAnsi="Georgia"/>
                <w:sz w:val="22"/>
                <w:szCs w:val="22"/>
              </w:rPr>
              <w:t xml:space="preserve"> ideas for collaboration with graduate students within </w:t>
            </w:r>
            <w:r>
              <w:rPr>
                <w:rFonts w:ascii="Georgia" w:hAnsi="Georgia"/>
                <w:sz w:val="22"/>
                <w:szCs w:val="22"/>
              </w:rPr>
              <w:t xml:space="preserve">the </w:t>
            </w:r>
            <w:r w:rsidRPr="006C6CED">
              <w:rPr>
                <w:rFonts w:ascii="Georgia" w:hAnsi="Georgia"/>
                <w:sz w:val="22"/>
                <w:szCs w:val="22"/>
              </w:rPr>
              <w:t xml:space="preserve">Edson </w:t>
            </w:r>
            <w:r>
              <w:rPr>
                <w:rFonts w:ascii="Georgia" w:hAnsi="Georgia"/>
                <w:sz w:val="22"/>
                <w:szCs w:val="22"/>
              </w:rPr>
              <w:t>c</w:t>
            </w:r>
            <w:r w:rsidRPr="006C6CED">
              <w:rPr>
                <w:rFonts w:ascii="Georgia" w:hAnsi="Georgia"/>
                <w:sz w:val="22"/>
                <w:szCs w:val="22"/>
              </w:rPr>
              <w:t>ollege</w:t>
            </w:r>
          </w:p>
          <w:p w14:paraId="7998CA2C" w14:textId="109D1F9F" w:rsidR="00E87B8C" w:rsidRPr="000E5D99" w:rsidRDefault="00E87B8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Serve</w:t>
            </w:r>
            <w:r w:rsidR="00D66F05">
              <w:rPr>
                <w:rFonts w:ascii="Georgia" w:hAnsi="Georgia"/>
                <w:sz w:val="22"/>
                <w:szCs w:val="22"/>
              </w:rPr>
              <w:t>d</w:t>
            </w:r>
            <w:r>
              <w:rPr>
                <w:rFonts w:ascii="Georgia" w:hAnsi="Georgia"/>
                <w:sz w:val="22"/>
                <w:szCs w:val="22"/>
              </w:rPr>
              <w:t xml:space="preserve"> as a mentorship representative by creating monthly posts to connect mentors with mentees</w:t>
            </w:r>
          </w:p>
        </w:tc>
      </w:tr>
      <w:tr w:rsidR="00E87B8C" w14:paraId="4B54C7FA" w14:textId="77777777" w:rsidTr="004A7C9C">
        <w:trPr>
          <w:gridAfter w:val="2"/>
          <w:wAfter w:w="3419" w:type="dxa"/>
        </w:trPr>
        <w:tc>
          <w:tcPr>
            <w:tcW w:w="7465" w:type="dxa"/>
            <w:gridSpan w:val="7"/>
          </w:tcPr>
          <w:p w14:paraId="1EF2CC0B" w14:textId="5C3E54B7" w:rsidR="00E87B8C" w:rsidRPr="00772716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772716">
              <w:rPr>
                <w:rFonts w:ascii="Georgia" w:hAnsi="Georgia"/>
                <w:b/>
                <w:bCs/>
                <w:sz w:val="22"/>
                <w:szCs w:val="22"/>
              </w:rPr>
              <w:t>Chinese Student Volunt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eer Program (CSVP) Volunteer</w:t>
            </w:r>
          </w:p>
        </w:tc>
        <w:tc>
          <w:tcPr>
            <w:tcW w:w="3326" w:type="dxa"/>
            <w:gridSpan w:val="2"/>
          </w:tcPr>
          <w:p w14:paraId="6924FEED" w14:textId="0ACB796E" w:rsidR="00E87B8C" w:rsidRPr="00772716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October 2021-May 2022</w:t>
            </w:r>
          </w:p>
        </w:tc>
      </w:tr>
      <w:tr w:rsidR="00E87B8C" w14:paraId="63DCA226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1B77F41C" w14:textId="4105D4AF" w:rsidR="00E87B8C" w:rsidRPr="00FC0E89" w:rsidRDefault="00E87B8C" w:rsidP="004A7C9C">
            <w:pPr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FC0E89">
              <w:rPr>
                <w:rFonts w:ascii="Georgia" w:hAnsi="Georgia"/>
                <w:i/>
                <w:iCs/>
                <w:sz w:val="22"/>
                <w:szCs w:val="22"/>
              </w:rPr>
              <w:t>International Student Scholar Center, Arizona State University, Tempe, AZ</w:t>
            </w:r>
          </w:p>
        </w:tc>
      </w:tr>
      <w:tr w:rsidR="00E87B8C" w14:paraId="2E2A367D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102C44CB" w14:textId="154FD9CE" w:rsidR="00E87B8C" w:rsidRDefault="00E87B8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Attend</w:t>
            </w:r>
            <w:r w:rsidR="000576A6">
              <w:rPr>
                <w:rFonts w:ascii="Georgia" w:hAnsi="Georgia"/>
                <w:sz w:val="22"/>
                <w:szCs w:val="22"/>
              </w:rPr>
              <w:t>ed</w:t>
            </w:r>
            <w:r>
              <w:rPr>
                <w:rFonts w:ascii="Georgia" w:hAnsi="Georgia"/>
                <w:sz w:val="22"/>
                <w:szCs w:val="22"/>
              </w:rPr>
              <w:t xml:space="preserve"> biweekly meetings to discuss the future CSVP events </w:t>
            </w:r>
          </w:p>
          <w:p w14:paraId="7D9A6BBA" w14:textId="33636571" w:rsidR="00E87B8C" w:rsidRDefault="00E87B8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Facilitate</w:t>
            </w:r>
            <w:r w:rsidR="000576A6">
              <w:rPr>
                <w:rFonts w:ascii="Georgia" w:hAnsi="Georgia"/>
                <w:sz w:val="22"/>
                <w:szCs w:val="22"/>
              </w:rPr>
              <w:t>d</w:t>
            </w:r>
            <w:r>
              <w:rPr>
                <w:rFonts w:ascii="Georgia" w:hAnsi="Georgia"/>
                <w:sz w:val="22"/>
                <w:szCs w:val="22"/>
              </w:rPr>
              <w:t xml:space="preserve"> New Student Welcome Session each semester through hosting workshops</w:t>
            </w:r>
          </w:p>
          <w:p w14:paraId="1B0872D6" w14:textId="07375CF9" w:rsidR="00E87B8C" w:rsidRPr="00A44B43" w:rsidRDefault="00E87B8C" w:rsidP="004A7C9C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Collaborate</w:t>
            </w:r>
            <w:r w:rsidR="000576A6">
              <w:rPr>
                <w:rFonts w:ascii="Georgia" w:hAnsi="Georgia"/>
                <w:sz w:val="22"/>
                <w:szCs w:val="22"/>
              </w:rPr>
              <w:t>d</w:t>
            </w:r>
            <w:r>
              <w:rPr>
                <w:rFonts w:ascii="Georgia" w:hAnsi="Georgia"/>
                <w:sz w:val="22"/>
                <w:szCs w:val="22"/>
              </w:rPr>
              <w:t xml:space="preserve"> with current volunteer members to create culturally appropriate content for Chinese international students on ASU campus through WeChat and Podcast</w:t>
            </w:r>
          </w:p>
        </w:tc>
      </w:tr>
      <w:tr w:rsidR="00E87B8C" w14:paraId="35C91023" w14:textId="77777777" w:rsidTr="004A7C9C">
        <w:trPr>
          <w:gridAfter w:val="2"/>
          <w:wAfter w:w="3419" w:type="dxa"/>
        </w:trPr>
        <w:tc>
          <w:tcPr>
            <w:tcW w:w="7190" w:type="dxa"/>
            <w:gridSpan w:val="6"/>
          </w:tcPr>
          <w:p w14:paraId="2CAE46F9" w14:textId="4CEE57A6" w:rsidR="00E87B8C" w:rsidRPr="00F37EFD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Crisis Text Line Counselor  </w:t>
            </w:r>
          </w:p>
        </w:tc>
        <w:tc>
          <w:tcPr>
            <w:tcW w:w="3601" w:type="dxa"/>
            <w:gridSpan w:val="3"/>
          </w:tcPr>
          <w:p w14:paraId="3CB63982" w14:textId="6BF3340F" w:rsidR="00E87B8C" w:rsidRPr="00F37EFD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November 2019-May 2021  </w:t>
            </w:r>
          </w:p>
        </w:tc>
      </w:tr>
      <w:tr w:rsidR="00E87B8C" w14:paraId="773C1265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2EFB3C11" w14:textId="1059221F" w:rsidR="00E87B8C" w:rsidRPr="003F6518" w:rsidRDefault="00E87B8C" w:rsidP="004A7C9C">
            <w:pPr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3F6518">
              <w:rPr>
                <w:rFonts w:ascii="Georgia" w:hAnsi="Georgia"/>
                <w:i/>
                <w:iCs/>
                <w:sz w:val="22"/>
                <w:szCs w:val="22"/>
              </w:rPr>
              <w:t>Online Support</w:t>
            </w:r>
          </w:p>
        </w:tc>
      </w:tr>
      <w:tr w:rsidR="00E87B8C" w14:paraId="15257EAD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28A4023C" w14:textId="1A84B308" w:rsidR="00E87B8C" w:rsidRDefault="00E87B8C" w:rsidP="004A7C9C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Counseled 2 to 4 people in crisis biweekly to help them calm down through active listening, collaborative problem solving, and safety planning</w:t>
            </w:r>
          </w:p>
          <w:p w14:paraId="48C05263" w14:textId="6FD4E79C" w:rsidR="00E87B8C" w:rsidRPr="007C0B9C" w:rsidRDefault="00E87B8C" w:rsidP="004A7C9C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Collaborated with online supervisors to deescalate high-risk texters to a mentally safe place</w:t>
            </w:r>
          </w:p>
        </w:tc>
      </w:tr>
      <w:tr w:rsidR="00E87B8C" w14:paraId="707C14A2" w14:textId="77777777" w:rsidTr="004A7C9C">
        <w:trPr>
          <w:gridAfter w:val="2"/>
          <w:wAfter w:w="3419" w:type="dxa"/>
        </w:trPr>
        <w:tc>
          <w:tcPr>
            <w:tcW w:w="6650" w:type="dxa"/>
            <w:gridSpan w:val="4"/>
          </w:tcPr>
          <w:p w14:paraId="151567EF" w14:textId="140CC26F" w:rsidR="00E87B8C" w:rsidRPr="00F37EFD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Immunization Tour Leader  </w:t>
            </w:r>
          </w:p>
        </w:tc>
        <w:tc>
          <w:tcPr>
            <w:tcW w:w="4141" w:type="dxa"/>
            <w:gridSpan w:val="5"/>
          </w:tcPr>
          <w:p w14:paraId="178550DE" w14:textId="7574C6CF" w:rsidR="00E87B8C" w:rsidRPr="00F37EFD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September 2020-November 2020</w:t>
            </w:r>
          </w:p>
        </w:tc>
      </w:tr>
      <w:tr w:rsidR="00E87B8C" w14:paraId="1F13D9B0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23376469" w14:textId="75639E08" w:rsidR="00E87B8C" w:rsidRPr="003F6518" w:rsidRDefault="00E87B8C" w:rsidP="004A7C9C">
            <w:pPr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3F6518">
              <w:rPr>
                <w:rFonts w:ascii="Georgia" w:hAnsi="Georgia"/>
                <w:i/>
                <w:iCs/>
                <w:sz w:val="22"/>
                <w:szCs w:val="22"/>
              </w:rPr>
              <w:t>Boynton Health Service, University of Minnesota, Minneapolis, MN</w:t>
            </w:r>
          </w:p>
        </w:tc>
      </w:tr>
      <w:tr w:rsidR="00E87B8C" w14:paraId="1DBB8963" w14:textId="77777777" w:rsidTr="004A7C9C">
        <w:trPr>
          <w:gridAfter w:val="2"/>
          <w:wAfter w:w="3419" w:type="dxa"/>
          <w:trHeight w:val="549"/>
        </w:trPr>
        <w:tc>
          <w:tcPr>
            <w:tcW w:w="10791" w:type="dxa"/>
            <w:gridSpan w:val="9"/>
          </w:tcPr>
          <w:p w14:paraId="431EE7A8" w14:textId="41C81C22" w:rsidR="00E87B8C" w:rsidRDefault="00E87B8C" w:rsidP="004A7C9C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Executed a full-day clinic with a pharmacy student leader to assist the success of a flu clinic</w:t>
            </w:r>
          </w:p>
          <w:p w14:paraId="13A9DFE4" w14:textId="77777777" w:rsidR="00E87B8C" w:rsidRPr="003A1F84" w:rsidRDefault="00E87B8C" w:rsidP="004A7C9C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</w:t>
            </w:r>
            <w:r w:rsidRPr="003A1F84">
              <w:rPr>
                <w:rFonts w:ascii="Georgia" w:hAnsi="Georgia"/>
                <w:sz w:val="22"/>
                <w:szCs w:val="22"/>
              </w:rPr>
              <w:t xml:space="preserve">dministered </w:t>
            </w:r>
            <w:r>
              <w:rPr>
                <w:rFonts w:ascii="Georgia" w:hAnsi="Georgia"/>
                <w:sz w:val="22"/>
                <w:szCs w:val="22"/>
              </w:rPr>
              <w:t xml:space="preserve">15 </w:t>
            </w:r>
            <w:r w:rsidRPr="003A1F84">
              <w:rPr>
                <w:rFonts w:ascii="Georgia" w:hAnsi="Georgia"/>
                <w:sz w:val="22"/>
                <w:szCs w:val="22"/>
              </w:rPr>
              <w:t xml:space="preserve">vaccines </w:t>
            </w:r>
            <w:r>
              <w:rPr>
                <w:rFonts w:ascii="Georgia" w:hAnsi="Georgia"/>
                <w:sz w:val="22"/>
                <w:szCs w:val="22"/>
              </w:rPr>
              <w:t xml:space="preserve">safely </w:t>
            </w:r>
            <w:r w:rsidRPr="003A1F84">
              <w:rPr>
                <w:rFonts w:ascii="Georgia" w:hAnsi="Georgia"/>
                <w:sz w:val="22"/>
                <w:szCs w:val="22"/>
              </w:rPr>
              <w:t xml:space="preserve">to the campus community </w:t>
            </w:r>
            <w:r>
              <w:rPr>
                <w:rFonts w:ascii="Georgia" w:hAnsi="Georgia"/>
                <w:sz w:val="22"/>
                <w:szCs w:val="22"/>
              </w:rPr>
              <w:t>to promote good practice of public health</w:t>
            </w:r>
          </w:p>
          <w:p w14:paraId="7B863CF1" w14:textId="77777777" w:rsidR="00E87B8C" w:rsidRDefault="00E87B8C" w:rsidP="004A7C9C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Maintained smooth progress by restocking supplies and designating breaks for student immunizers</w:t>
            </w:r>
          </w:p>
          <w:p w14:paraId="3E675884" w14:textId="65940B66" w:rsidR="00E87B8C" w:rsidRPr="006B03DA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87B8C" w14:paraId="23B11A9E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77549757" w14:textId="11F33130" w:rsidR="00E87B8C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541715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MENTOR EXPERIENCE</w:t>
            </w:r>
          </w:p>
          <w:p w14:paraId="5413028B" w14:textId="77777777" w:rsidR="00E87B8C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</w:p>
          <w:p w14:paraId="57A04341" w14:textId="77777777" w:rsidR="00E87B8C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Post Baccalaureate Students</w:t>
            </w:r>
          </w:p>
          <w:p w14:paraId="0CBDBDE1" w14:textId="31914ABD" w:rsidR="00E87B8C" w:rsidRDefault="00E87B8C" w:rsidP="004A7C9C">
            <w:pPr>
              <w:rPr>
                <w:rFonts w:ascii="Georgia" w:hAnsi="Georgia"/>
                <w:sz w:val="22"/>
                <w:szCs w:val="22"/>
                <w:u w:val="single"/>
              </w:rPr>
            </w:pPr>
            <w:r w:rsidRPr="00E7007A">
              <w:rPr>
                <w:rFonts w:ascii="Georgia" w:hAnsi="Georgia"/>
                <w:sz w:val="22"/>
                <w:szCs w:val="22"/>
                <w:u w:val="single"/>
              </w:rPr>
              <w:t>Date</w:t>
            </w:r>
            <w:r>
              <w:rPr>
                <w:rFonts w:ascii="Georgia" w:hAnsi="Georgia"/>
                <w:sz w:val="22"/>
                <w:szCs w:val="22"/>
                <w:u w:val="single"/>
              </w:rPr>
              <w:t xml:space="preserve">                                                         Name and University                                                                                </w:t>
            </w:r>
            <w:r w:rsidR="00C30E9D">
              <w:rPr>
                <w:rFonts w:ascii="Georgia" w:hAnsi="Georg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Georgia" w:hAnsi="Georgia"/>
                <w:sz w:val="22"/>
                <w:szCs w:val="22"/>
                <w:u w:val="single"/>
              </w:rPr>
              <w:t xml:space="preserve">Role                    </w:t>
            </w:r>
          </w:p>
          <w:p w14:paraId="67AC81FB" w14:textId="59825B4A" w:rsidR="00E87B8C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  <w:r w:rsidRPr="00E7007A">
              <w:rPr>
                <w:rFonts w:ascii="Georgia" w:hAnsi="Georgia"/>
                <w:sz w:val="22"/>
                <w:szCs w:val="22"/>
              </w:rPr>
              <w:t>09/2021-05/2023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Hiren Premkumar, Arizona State University           </w:t>
            </w:r>
            <w:r w:rsidR="00533A9B">
              <w:rPr>
                <w:rFonts w:ascii="Georgia" w:hAnsi="Georgia"/>
                <w:sz w:val="22"/>
                <w:szCs w:val="22"/>
              </w:rPr>
              <w:t xml:space="preserve">    </w:t>
            </w:r>
            <w:r>
              <w:rPr>
                <w:rFonts w:ascii="Georgia" w:hAnsi="Georgia"/>
                <w:sz w:val="22"/>
                <w:szCs w:val="22"/>
              </w:rPr>
              <w:t xml:space="preserve">      Honors Thesis Committee</w:t>
            </w:r>
          </w:p>
          <w:p w14:paraId="55FD3ED5" w14:textId="77777777" w:rsidR="00E87B8C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</w:p>
          <w:p w14:paraId="2167BC57" w14:textId="6BC3EA37" w:rsidR="00E87B8C" w:rsidRPr="00E7007A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E87B8C" w:rsidRPr="00F37EFD" w14:paraId="0D483CC5" w14:textId="77777777" w:rsidTr="004A7C9C">
        <w:trPr>
          <w:gridAfter w:val="2"/>
          <w:wAfter w:w="3419" w:type="dxa"/>
        </w:trPr>
        <w:tc>
          <w:tcPr>
            <w:tcW w:w="8180" w:type="dxa"/>
            <w:gridSpan w:val="8"/>
          </w:tcPr>
          <w:p w14:paraId="08F9FA87" w14:textId="77777777" w:rsidR="00E87B8C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Peer Mentor </w:t>
            </w:r>
          </w:p>
        </w:tc>
        <w:tc>
          <w:tcPr>
            <w:tcW w:w="2611" w:type="dxa"/>
          </w:tcPr>
          <w:p w14:paraId="412A428F" w14:textId="2F122498" w:rsidR="00E87B8C" w:rsidRPr="001D1938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August 2018-May 2019</w:t>
            </w:r>
          </w:p>
        </w:tc>
      </w:tr>
      <w:tr w:rsidR="00E87B8C" w:rsidRPr="00F37EFD" w14:paraId="608156F5" w14:textId="77777777" w:rsidTr="004A7C9C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476A9FCD" w14:textId="37EC1BAB" w:rsidR="00E87B8C" w:rsidRPr="0069670D" w:rsidRDefault="00E87B8C" w:rsidP="004A7C9C">
            <w:pPr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69670D">
              <w:rPr>
                <w:rFonts w:ascii="Georgia" w:hAnsi="Georgia"/>
                <w:i/>
                <w:iCs/>
                <w:sz w:val="22"/>
                <w:szCs w:val="22"/>
              </w:rPr>
              <w:t>School of Nursing, University of Minnesota, Minneapolis, MN</w:t>
            </w:r>
          </w:p>
        </w:tc>
      </w:tr>
      <w:tr w:rsidR="00E87B8C" w:rsidRPr="00F37EFD" w14:paraId="1CD94AA0" w14:textId="77777777" w:rsidTr="00695143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31156939" w14:textId="09B9D491" w:rsidR="00E87B8C" w:rsidRPr="00FD0793" w:rsidRDefault="00E87B8C" w:rsidP="004A7C9C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Mentored 7 students to facilitate their successful transition to college by providing appropriate resources and sharing my own transition experience</w:t>
            </w:r>
          </w:p>
          <w:p w14:paraId="5B46EBAB" w14:textId="77777777" w:rsidR="00E87B8C" w:rsidRPr="00E7007A" w:rsidRDefault="00E87B8C" w:rsidP="004A7C9C">
            <w:pPr>
              <w:pStyle w:val="ListParagraph"/>
              <w:numPr>
                <w:ilvl w:val="0"/>
                <w:numId w:val="3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Planned and led small-group social events to foster a community with the group of students</w:t>
            </w:r>
          </w:p>
          <w:p w14:paraId="4819B248" w14:textId="262B040B" w:rsidR="00E87B8C" w:rsidRPr="00E7007A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</w:p>
        </w:tc>
      </w:tr>
      <w:tr w:rsidR="00E87B8C" w14:paraId="4A1F9462" w14:textId="77777777" w:rsidTr="00695143">
        <w:trPr>
          <w:gridAfter w:val="2"/>
          <w:wAfter w:w="3419" w:type="dxa"/>
        </w:trPr>
        <w:tc>
          <w:tcPr>
            <w:tcW w:w="10791" w:type="dxa"/>
            <w:gridSpan w:val="9"/>
          </w:tcPr>
          <w:p w14:paraId="4C67EDEE" w14:textId="77777777" w:rsidR="00E87B8C" w:rsidRPr="00842A84" w:rsidRDefault="00E87B8C" w:rsidP="004A7C9C">
            <w:pPr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842A84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 xml:space="preserve">PROFESSIOAL AFFILIATIONS </w:t>
            </w:r>
          </w:p>
        </w:tc>
      </w:tr>
      <w:tr w:rsidR="00E87B8C" w:rsidRPr="00A569AE" w14:paraId="233D119C" w14:textId="77777777" w:rsidTr="00695143">
        <w:trPr>
          <w:gridAfter w:val="2"/>
          <w:wAfter w:w="3419" w:type="dxa"/>
        </w:trPr>
        <w:tc>
          <w:tcPr>
            <w:tcW w:w="5660" w:type="dxa"/>
          </w:tcPr>
          <w:p w14:paraId="4A95C613" w14:textId="77777777" w:rsidR="00E87B8C" w:rsidRPr="00A569AE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American Academy of Sleep Medicine       </w:t>
            </w:r>
          </w:p>
        </w:tc>
        <w:tc>
          <w:tcPr>
            <w:tcW w:w="5131" w:type="dxa"/>
            <w:gridSpan w:val="8"/>
          </w:tcPr>
          <w:p w14:paraId="6EDCAF46" w14:textId="7C2FCEBA" w:rsidR="00E87B8C" w:rsidRPr="00A569AE" w:rsidRDefault="00E87B8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    August 2021-Ongoing </w:t>
            </w:r>
          </w:p>
        </w:tc>
      </w:tr>
      <w:tr w:rsidR="00FE5719" w:rsidRPr="00A569AE" w14:paraId="126230BA" w14:textId="77777777" w:rsidTr="00695143">
        <w:trPr>
          <w:gridAfter w:val="2"/>
          <w:wAfter w:w="3419" w:type="dxa"/>
        </w:trPr>
        <w:tc>
          <w:tcPr>
            <w:tcW w:w="5660" w:type="dxa"/>
          </w:tcPr>
          <w:p w14:paraId="546BFD57" w14:textId="0AEB0C02" w:rsidR="00FE5719" w:rsidRDefault="00FE5719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Gerontological Society of America              </w:t>
            </w:r>
            <w:r w:rsidR="00BA0D26">
              <w:rPr>
                <w:rFonts w:ascii="Georgia" w:hAnsi="Georgia"/>
                <w:sz w:val="22"/>
                <w:szCs w:val="22"/>
              </w:rPr>
              <w:t xml:space="preserve">                                     </w:t>
            </w:r>
            <w:r>
              <w:rPr>
                <w:rFonts w:ascii="Georgia" w:hAnsi="Georgia"/>
                <w:sz w:val="22"/>
                <w:szCs w:val="22"/>
              </w:rPr>
              <w:t xml:space="preserve">           </w:t>
            </w:r>
            <w:r w:rsidR="00BA0D26">
              <w:rPr>
                <w:rFonts w:ascii="Georgia" w:hAnsi="Georgia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5131" w:type="dxa"/>
            <w:gridSpan w:val="8"/>
          </w:tcPr>
          <w:p w14:paraId="4DE2D715" w14:textId="5384A94C" w:rsidR="004A7C9C" w:rsidRDefault="00BA0D26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       June 2024-Ongoing</w:t>
            </w:r>
          </w:p>
        </w:tc>
      </w:tr>
      <w:tr w:rsidR="004A7C9C" w:rsidRPr="00F37EFD" w14:paraId="6BF5C203" w14:textId="77777777" w:rsidTr="00695143">
        <w:trPr>
          <w:gridAfter w:val="2"/>
          <w:wAfter w:w="3419" w:type="dxa"/>
        </w:trPr>
        <w:tc>
          <w:tcPr>
            <w:tcW w:w="5670" w:type="dxa"/>
            <w:gridSpan w:val="2"/>
          </w:tcPr>
          <w:p w14:paraId="2A7162D3" w14:textId="77777777" w:rsidR="004A7C9C" w:rsidRPr="004A7C9C" w:rsidRDefault="004A7C9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American Association of Nurse Practitioner</w:t>
            </w:r>
          </w:p>
        </w:tc>
        <w:tc>
          <w:tcPr>
            <w:tcW w:w="5121" w:type="dxa"/>
            <w:gridSpan w:val="7"/>
          </w:tcPr>
          <w:p w14:paraId="44FAFE2C" w14:textId="67C431EF" w:rsidR="004A7C9C" w:rsidRPr="004A7C9C" w:rsidRDefault="004A7C9C" w:rsidP="004A7C9C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                        August 2024-Ongoing</w:t>
            </w:r>
          </w:p>
        </w:tc>
      </w:tr>
    </w:tbl>
    <w:p w14:paraId="43590FBE" w14:textId="54A9C505" w:rsidR="00323F15" w:rsidRPr="00110E87" w:rsidRDefault="00323F15" w:rsidP="00110E87">
      <w:pPr>
        <w:tabs>
          <w:tab w:val="left" w:pos="1865"/>
        </w:tabs>
        <w:rPr>
          <w:rFonts w:ascii="Georgia" w:hAnsi="Georgia"/>
          <w:sz w:val="22"/>
          <w:szCs w:val="22"/>
        </w:rPr>
      </w:pPr>
    </w:p>
    <w:sectPr w:rsidR="00323F15" w:rsidRPr="00110E87" w:rsidSect="001409AE">
      <w:headerReference w:type="even" r:id="rId10"/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6362F" w14:textId="77777777" w:rsidR="000B0AD0" w:rsidRDefault="000B0AD0" w:rsidP="00F20E7A">
      <w:r>
        <w:separator/>
      </w:r>
    </w:p>
  </w:endnote>
  <w:endnote w:type="continuationSeparator" w:id="0">
    <w:p w14:paraId="137260F7" w14:textId="77777777" w:rsidR="000B0AD0" w:rsidRDefault="000B0AD0" w:rsidP="00F2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E4462" w14:textId="77777777" w:rsidR="000B0AD0" w:rsidRDefault="000B0AD0" w:rsidP="00F20E7A">
      <w:r>
        <w:separator/>
      </w:r>
    </w:p>
  </w:footnote>
  <w:footnote w:type="continuationSeparator" w:id="0">
    <w:p w14:paraId="5CE6BD10" w14:textId="77777777" w:rsidR="000B0AD0" w:rsidRDefault="000B0AD0" w:rsidP="00F2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99540359"/>
      <w:docPartObj>
        <w:docPartGallery w:val="Page Numbers (Top of Page)"/>
        <w:docPartUnique/>
      </w:docPartObj>
    </w:sdtPr>
    <w:sdtContent>
      <w:p w14:paraId="5D7D452F" w14:textId="48818AA6" w:rsidR="00F20E7A" w:rsidRDefault="00F20E7A" w:rsidP="007F558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17005048"/>
      <w:docPartObj>
        <w:docPartGallery w:val="Page Numbers (Top of Page)"/>
        <w:docPartUnique/>
      </w:docPartObj>
    </w:sdtPr>
    <w:sdtContent>
      <w:p w14:paraId="6019BE4F" w14:textId="54BB5D8C" w:rsidR="00F20E7A" w:rsidRDefault="00F20E7A" w:rsidP="00F20E7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39B677" w14:textId="77777777" w:rsidR="00F20E7A" w:rsidRDefault="00F20E7A" w:rsidP="00F20E7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123373104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59D1D9C0" w14:textId="0B847F08" w:rsidR="00F20E7A" w:rsidRPr="00FF5195" w:rsidRDefault="00F20E7A" w:rsidP="00F20E7A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62CF3">
          <w:rPr>
            <w:rStyle w:val="PageNumber"/>
            <w:rFonts w:ascii="Georgia" w:hAnsi="Georgia" w:cs="Times New Roman"/>
          </w:rPr>
          <w:fldChar w:fldCharType="begin"/>
        </w:r>
        <w:r w:rsidRPr="00062CF3">
          <w:rPr>
            <w:rStyle w:val="PageNumber"/>
            <w:rFonts w:ascii="Georgia" w:hAnsi="Georgia" w:cs="Times New Roman"/>
          </w:rPr>
          <w:instrText xml:space="preserve"> PAGE </w:instrText>
        </w:r>
        <w:r w:rsidRPr="00062CF3">
          <w:rPr>
            <w:rStyle w:val="PageNumber"/>
            <w:rFonts w:ascii="Georgia" w:hAnsi="Georgia" w:cs="Times New Roman"/>
          </w:rPr>
          <w:fldChar w:fldCharType="separate"/>
        </w:r>
        <w:r w:rsidRPr="00062CF3">
          <w:rPr>
            <w:rStyle w:val="PageNumber"/>
            <w:rFonts w:ascii="Georgia" w:hAnsi="Georgia" w:cs="Times New Roman"/>
            <w:noProof/>
          </w:rPr>
          <w:t>2</w:t>
        </w:r>
        <w:r w:rsidRPr="00062CF3">
          <w:rPr>
            <w:rStyle w:val="PageNumber"/>
            <w:rFonts w:ascii="Georgia" w:hAnsi="Georgia" w:cs="Times New Roman"/>
          </w:rPr>
          <w:fldChar w:fldCharType="end"/>
        </w:r>
      </w:p>
    </w:sdtContent>
  </w:sdt>
  <w:p w14:paraId="09495D35" w14:textId="66C8317C" w:rsidR="00F20E7A" w:rsidRPr="00062CF3" w:rsidRDefault="00F20E7A" w:rsidP="00F20E7A">
    <w:pPr>
      <w:pStyle w:val="Header"/>
      <w:ind w:right="360"/>
      <w:rPr>
        <w:rFonts w:ascii="Georgia" w:hAnsi="Georgia" w:cs="Times New Roman"/>
        <w:i/>
        <w:iCs/>
      </w:rPr>
    </w:pPr>
    <w:r w:rsidRPr="00062CF3">
      <w:rPr>
        <w:rFonts w:ascii="Georgia" w:hAnsi="Georgia" w:cs="Times New Roman"/>
        <w:i/>
        <w:iCs/>
      </w:rPr>
      <w:t>Yingyan Huang</w:t>
    </w:r>
    <w:r w:rsidR="004A7C9C">
      <w:rPr>
        <w:rFonts w:ascii="Georgia" w:hAnsi="Georgia" w:cs="Times New Roman"/>
        <w:i/>
        <w:iCs/>
      </w:rPr>
      <w:t xml:space="preserve"> </w:t>
    </w:r>
    <w:r w:rsidR="003B74E0">
      <w:rPr>
        <w:rFonts w:ascii="Georgia" w:hAnsi="Georgia" w:cs="Times New Roman"/>
        <w:i/>
        <w:iCs/>
      </w:rPr>
      <w:t>September</w:t>
    </w:r>
    <w:r w:rsidR="00AC4996">
      <w:rPr>
        <w:rFonts w:ascii="Georgia" w:hAnsi="Georgia" w:cs="Times New Roman"/>
        <w:i/>
        <w:iCs/>
      </w:rPr>
      <w:t xml:space="preserve"> 2024</w:t>
    </w:r>
    <w:r w:rsidRPr="00062CF3">
      <w:rPr>
        <w:rFonts w:ascii="Georgia" w:hAnsi="Georgia" w:cs="Times New Roman"/>
        <w:i/>
        <w:iCs/>
      </w:rPr>
      <w:tab/>
    </w:r>
    <w:r w:rsidRPr="00062CF3">
      <w:rPr>
        <w:rFonts w:ascii="Georgia" w:hAnsi="Georgia" w:cs="Times New Roman"/>
        <w:i/>
        <w:iCs/>
      </w:rPr>
      <w:tab/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984"/>
    <w:multiLevelType w:val="hybridMultilevel"/>
    <w:tmpl w:val="37EC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4E6C"/>
    <w:multiLevelType w:val="hybridMultilevel"/>
    <w:tmpl w:val="05001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A66"/>
    <w:multiLevelType w:val="hybridMultilevel"/>
    <w:tmpl w:val="27C63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2F52"/>
    <w:multiLevelType w:val="hybridMultilevel"/>
    <w:tmpl w:val="E850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4417B"/>
    <w:multiLevelType w:val="hybridMultilevel"/>
    <w:tmpl w:val="1A300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137E0"/>
    <w:multiLevelType w:val="hybridMultilevel"/>
    <w:tmpl w:val="77D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21A0"/>
    <w:multiLevelType w:val="hybridMultilevel"/>
    <w:tmpl w:val="2FD69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65AD"/>
    <w:multiLevelType w:val="multilevel"/>
    <w:tmpl w:val="CCFA499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27094"/>
    <w:multiLevelType w:val="hybridMultilevel"/>
    <w:tmpl w:val="D31C6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47ED9"/>
    <w:multiLevelType w:val="hybridMultilevel"/>
    <w:tmpl w:val="D11CB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817C2"/>
    <w:multiLevelType w:val="hybridMultilevel"/>
    <w:tmpl w:val="30BE467C"/>
    <w:lvl w:ilvl="0" w:tplc="95709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759F8"/>
    <w:multiLevelType w:val="hybridMultilevel"/>
    <w:tmpl w:val="8E0CD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06EA5"/>
    <w:multiLevelType w:val="hybridMultilevel"/>
    <w:tmpl w:val="CCFA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B752E"/>
    <w:multiLevelType w:val="multilevel"/>
    <w:tmpl w:val="7DD8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AE31E2"/>
    <w:multiLevelType w:val="hybridMultilevel"/>
    <w:tmpl w:val="A10CB912"/>
    <w:lvl w:ilvl="0" w:tplc="2AA4534A">
      <w:start w:val="112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D1FB6"/>
    <w:multiLevelType w:val="hybridMultilevel"/>
    <w:tmpl w:val="4CAE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07E72"/>
    <w:multiLevelType w:val="hybridMultilevel"/>
    <w:tmpl w:val="66D8E5A4"/>
    <w:lvl w:ilvl="0" w:tplc="3F4A4312">
      <w:start w:val="112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B1935"/>
    <w:multiLevelType w:val="hybridMultilevel"/>
    <w:tmpl w:val="BEF2D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5428C"/>
    <w:multiLevelType w:val="hybridMultilevel"/>
    <w:tmpl w:val="D766E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65882"/>
    <w:multiLevelType w:val="hybridMultilevel"/>
    <w:tmpl w:val="A8FEC8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B7D3D"/>
    <w:multiLevelType w:val="hybridMultilevel"/>
    <w:tmpl w:val="6D0CE402"/>
    <w:lvl w:ilvl="0" w:tplc="C742B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6150D"/>
    <w:multiLevelType w:val="hybridMultilevel"/>
    <w:tmpl w:val="8D768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C5C21"/>
    <w:multiLevelType w:val="hybridMultilevel"/>
    <w:tmpl w:val="448E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061E"/>
    <w:multiLevelType w:val="hybridMultilevel"/>
    <w:tmpl w:val="7DB0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96362"/>
    <w:multiLevelType w:val="hybridMultilevel"/>
    <w:tmpl w:val="43C2C5DC"/>
    <w:lvl w:ilvl="0" w:tplc="45403CC2">
      <w:start w:val="112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1752">
    <w:abstractNumId w:val="0"/>
  </w:num>
  <w:num w:numId="2" w16cid:durableId="680546590">
    <w:abstractNumId w:val="22"/>
  </w:num>
  <w:num w:numId="3" w16cid:durableId="260797484">
    <w:abstractNumId w:val="5"/>
  </w:num>
  <w:num w:numId="4" w16cid:durableId="968828023">
    <w:abstractNumId w:val="24"/>
  </w:num>
  <w:num w:numId="5" w16cid:durableId="1462381742">
    <w:abstractNumId w:val="14"/>
  </w:num>
  <w:num w:numId="6" w16cid:durableId="1774083757">
    <w:abstractNumId w:val="16"/>
  </w:num>
  <w:num w:numId="7" w16cid:durableId="951088828">
    <w:abstractNumId w:val="3"/>
  </w:num>
  <w:num w:numId="8" w16cid:durableId="19943144">
    <w:abstractNumId w:val="11"/>
  </w:num>
  <w:num w:numId="9" w16cid:durableId="1212498042">
    <w:abstractNumId w:val="17"/>
  </w:num>
  <w:num w:numId="10" w16cid:durableId="555749019">
    <w:abstractNumId w:val="8"/>
  </w:num>
  <w:num w:numId="11" w16cid:durableId="2138448186">
    <w:abstractNumId w:val="23"/>
  </w:num>
  <w:num w:numId="12" w16cid:durableId="1917546803">
    <w:abstractNumId w:val="1"/>
  </w:num>
  <w:num w:numId="13" w16cid:durableId="869103253">
    <w:abstractNumId w:val="4"/>
  </w:num>
  <w:num w:numId="14" w16cid:durableId="1783107301">
    <w:abstractNumId w:val="2"/>
  </w:num>
  <w:num w:numId="15" w16cid:durableId="929005126">
    <w:abstractNumId w:val="20"/>
  </w:num>
  <w:num w:numId="16" w16cid:durableId="1009066600">
    <w:abstractNumId w:val="10"/>
  </w:num>
  <w:num w:numId="17" w16cid:durableId="1406731614">
    <w:abstractNumId w:val="6"/>
  </w:num>
  <w:num w:numId="18" w16cid:durableId="540553317">
    <w:abstractNumId w:val="19"/>
  </w:num>
  <w:num w:numId="19" w16cid:durableId="1113475893">
    <w:abstractNumId w:val="9"/>
  </w:num>
  <w:num w:numId="20" w16cid:durableId="1146166846">
    <w:abstractNumId w:val="18"/>
  </w:num>
  <w:num w:numId="21" w16cid:durableId="1696804322">
    <w:abstractNumId w:val="21"/>
  </w:num>
  <w:num w:numId="22" w16cid:durableId="1113938815">
    <w:abstractNumId w:val="15"/>
  </w:num>
  <w:num w:numId="23" w16cid:durableId="1130249408">
    <w:abstractNumId w:val="12"/>
  </w:num>
  <w:num w:numId="24" w16cid:durableId="1678267488">
    <w:abstractNumId w:val="7"/>
  </w:num>
  <w:num w:numId="25" w16cid:durableId="20467098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00"/>
    <w:rsid w:val="0000002B"/>
    <w:rsid w:val="00001B07"/>
    <w:rsid w:val="0000671A"/>
    <w:rsid w:val="00006DCB"/>
    <w:rsid w:val="00011D5E"/>
    <w:rsid w:val="0001254A"/>
    <w:rsid w:val="000146A7"/>
    <w:rsid w:val="00015234"/>
    <w:rsid w:val="000153F9"/>
    <w:rsid w:val="00025AB1"/>
    <w:rsid w:val="00025AFF"/>
    <w:rsid w:val="00025D6D"/>
    <w:rsid w:val="00027873"/>
    <w:rsid w:val="00036284"/>
    <w:rsid w:val="00036E11"/>
    <w:rsid w:val="00040929"/>
    <w:rsid w:val="000576A6"/>
    <w:rsid w:val="00062CF3"/>
    <w:rsid w:val="000643CA"/>
    <w:rsid w:val="0006478F"/>
    <w:rsid w:val="0006599C"/>
    <w:rsid w:val="00070A7E"/>
    <w:rsid w:val="00071503"/>
    <w:rsid w:val="00081FD9"/>
    <w:rsid w:val="000868F2"/>
    <w:rsid w:val="00093182"/>
    <w:rsid w:val="000950B4"/>
    <w:rsid w:val="000951B9"/>
    <w:rsid w:val="000A302D"/>
    <w:rsid w:val="000A44A9"/>
    <w:rsid w:val="000B0AD0"/>
    <w:rsid w:val="000B4557"/>
    <w:rsid w:val="000B7601"/>
    <w:rsid w:val="000C093C"/>
    <w:rsid w:val="000C5D19"/>
    <w:rsid w:val="000D4691"/>
    <w:rsid w:val="000D7449"/>
    <w:rsid w:val="000E3231"/>
    <w:rsid w:val="000E5D99"/>
    <w:rsid w:val="000E62AB"/>
    <w:rsid w:val="000F1F56"/>
    <w:rsid w:val="001062FD"/>
    <w:rsid w:val="00110ACA"/>
    <w:rsid w:val="00110E87"/>
    <w:rsid w:val="0011241B"/>
    <w:rsid w:val="00113AAC"/>
    <w:rsid w:val="001235C7"/>
    <w:rsid w:val="001409AE"/>
    <w:rsid w:val="00143824"/>
    <w:rsid w:val="001514D5"/>
    <w:rsid w:val="00151C03"/>
    <w:rsid w:val="00156173"/>
    <w:rsid w:val="0016031A"/>
    <w:rsid w:val="001755A3"/>
    <w:rsid w:val="001761FD"/>
    <w:rsid w:val="00177337"/>
    <w:rsid w:val="001801ED"/>
    <w:rsid w:val="00184850"/>
    <w:rsid w:val="001C3A07"/>
    <w:rsid w:val="001D1747"/>
    <w:rsid w:val="001D1938"/>
    <w:rsid w:val="001D320E"/>
    <w:rsid w:val="001E037D"/>
    <w:rsid w:val="001F32E3"/>
    <w:rsid w:val="001F4E71"/>
    <w:rsid w:val="002127C8"/>
    <w:rsid w:val="00213188"/>
    <w:rsid w:val="00214AB4"/>
    <w:rsid w:val="00224420"/>
    <w:rsid w:val="00231AFF"/>
    <w:rsid w:val="00233454"/>
    <w:rsid w:val="002335CE"/>
    <w:rsid w:val="00237404"/>
    <w:rsid w:val="0024094C"/>
    <w:rsid w:val="00241467"/>
    <w:rsid w:val="00247D11"/>
    <w:rsid w:val="00250D6F"/>
    <w:rsid w:val="0025258F"/>
    <w:rsid w:val="002530B2"/>
    <w:rsid w:val="00253EC0"/>
    <w:rsid w:val="002703BB"/>
    <w:rsid w:val="00273E21"/>
    <w:rsid w:val="00274FA7"/>
    <w:rsid w:val="00275C55"/>
    <w:rsid w:val="002826FC"/>
    <w:rsid w:val="00286BDC"/>
    <w:rsid w:val="0029706F"/>
    <w:rsid w:val="002A2E72"/>
    <w:rsid w:val="002B390A"/>
    <w:rsid w:val="002B6E1D"/>
    <w:rsid w:val="002B76DE"/>
    <w:rsid w:val="002C6D2D"/>
    <w:rsid w:val="002D6070"/>
    <w:rsid w:val="002D6D8C"/>
    <w:rsid w:val="002D6EBD"/>
    <w:rsid w:val="002F4A18"/>
    <w:rsid w:val="00301BB1"/>
    <w:rsid w:val="00301DFF"/>
    <w:rsid w:val="0030487E"/>
    <w:rsid w:val="00320193"/>
    <w:rsid w:val="00323F15"/>
    <w:rsid w:val="00325775"/>
    <w:rsid w:val="003272D5"/>
    <w:rsid w:val="0033168E"/>
    <w:rsid w:val="00332B00"/>
    <w:rsid w:val="003429B6"/>
    <w:rsid w:val="00361972"/>
    <w:rsid w:val="00362F04"/>
    <w:rsid w:val="00364790"/>
    <w:rsid w:val="0037115D"/>
    <w:rsid w:val="00377642"/>
    <w:rsid w:val="00380B6B"/>
    <w:rsid w:val="00386D16"/>
    <w:rsid w:val="00393953"/>
    <w:rsid w:val="00393C72"/>
    <w:rsid w:val="003970A9"/>
    <w:rsid w:val="003A1F84"/>
    <w:rsid w:val="003A2105"/>
    <w:rsid w:val="003A375A"/>
    <w:rsid w:val="003A4C00"/>
    <w:rsid w:val="003B7142"/>
    <w:rsid w:val="003B74E0"/>
    <w:rsid w:val="003C19EF"/>
    <w:rsid w:val="003C1D87"/>
    <w:rsid w:val="003C1E8D"/>
    <w:rsid w:val="003C6CF7"/>
    <w:rsid w:val="003D3D62"/>
    <w:rsid w:val="003D65EC"/>
    <w:rsid w:val="003D7D15"/>
    <w:rsid w:val="003E4CF2"/>
    <w:rsid w:val="003F1A0C"/>
    <w:rsid w:val="003F5394"/>
    <w:rsid w:val="003F6518"/>
    <w:rsid w:val="00400BF0"/>
    <w:rsid w:val="0040403B"/>
    <w:rsid w:val="00407D64"/>
    <w:rsid w:val="004104F2"/>
    <w:rsid w:val="00412C22"/>
    <w:rsid w:val="00414F69"/>
    <w:rsid w:val="0041696A"/>
    <w:rsid w:val="0042526B"/>
    <w:rsid w:val="00425F6A"/>
    <w:rsid w:val="0043029C"/>
    <w:rsid w:val="004476B8"/>
    <w:rsid w:val="004501D0"/>
    <w:rsid w:val="00451D1D"/>
    <w:rsid w:val="00453904"/>
    <w:rsid w:val="004551D4"/>
    <w:rsid w:val="00455424"/>
    <w:rsid w:val="00472EB6"/>
    <w:rsid w:val="004851F3"/>
    <w:rsid w:val="004910CE"/>
    <w:rsid w:val="00494C4B"/>
    <w:rsid w:val="0049661C"/>
    <w:rsid w:val="004A7C9C"/>
    <w:rsid w:val="004C20A5"/>
    <w:rsid w:val="004C27D1"/>
    <w:rsid w:val="004D1719"/>
    <w:rsid w:val="004D6473"/>
    <w:rsid w:val="004D65E8"/>
    <w:rsid w:val="004E05D9"/>
    <w:rsid w:val="004E32F0"/>
    <w:rsid w:val="004F17BD"/>
    <w:rsid w:val="004F4A89"/>
    <w:rsid w:val="004F5EB6"/>
    <w:rsid w:val="00503AAC"/>
    <w:rsid w:val="00505C41"/>
    <w:rsid w:val="00520F76"/>
    <w:rsid w:val="00521577"/>
    <w:rsid w:val="00533A9B"/>
    <w:rsid w:val="00540DF4"/>
    <w:rsid w:val="00541715"/>
    <w:rsid w:val="00542083"/>
    <w:rsid w:val="00542683"/>
    <w:rsid w:val="00542863"/>
    <w:rsid w:val="00546C96"/>
    <w:rsid w:val="0055002E"/>
    <w:rsid w:val="00550FCE"/>
    <w:rsid w:val="00551D09"/>
    <w:rsid w:val="0055581E"/>
    <w:rsid w:val="00561B89"/>
    <w:rsid w:val="005826B5"/>
    <w:rsid w:val="00590A16"/>
    <w:rsid w:val="00591793"/>
    <w:rsid w:val="00593151"/>
    <w:rsid w:val="005A24C1"/>
    <w:rsid w:val="005B27F9"/>
    <w:rsid w:val="005B39CC"/>
    <w:rsid w:val="006159E1"/>
    <w:rsid w:val="00621F38"/>
    <w:rsid w:val="00623F20"/>
    <w:rsid w:val="00633006"/>
    <w:rsid w:val="00633BF4"/>
    <w:rsid w:val="006370E4"/>
    <w:rsid w:val="00643438"/>
    <w:rsid w:val="0065432E"/>
    <w:rsid w:val="00656FE0"/>
    <w:rsid w:val="00664B7E"/>
    <w:rsid w:val="00695143"/>
    <w:rsid w:val="006952D9"/>
    <w:rsid w:val="0069670D"/>
    <w:rsid w:val="006A3584"/>
    <w:rsid w:val="006A76E2"/>
    <w:rsid w:val="006B03DA"/>
    <w:rsid w:val="006C6AB6"/>
    <w:rsid w:val="006C6CED"/>
    <w:rsid w:val="006D1D70"/>
    <w:rsid w:val="006D43C7"/>
    <w:rsid w:val="006E35F8"/>
    <w:rsid w:val="006E3EFF"/>
    <w:rsid w:val="006E728D"/>
    <w:rsid w:val="007045CF"/>
    <w:rsid w:val="00705701"/>
    <w:rsid w:val="00705D44"/>
    <w:rsid w:val="0070623C"/>
    <w:rsid w:val="0071136F"/>
    <w:rsid w:val="00712997"/>
    <w:rsid w:val="00712A58"/>
    <w:rsid w:val="00717155"/>
    <w:rsid w:val="0071745C"/>
    <w:rsid w:val="00731850"/>
    <w:rsid w:val="00734E65"/>
    <w:rsid w:val="007364FF"/>
    <w:rsid w:val="007405BC"/>
    <w:rsid w:val="00744DB8"/>
    <w:rsid w:val="00745CBC"/>
    <w:rsid w:val="0075085B"/>
    <w:rsid w:val="00753C9B"/>
    <w:rsid w:val="00765E4B"/>
    <w:rsid w:val="007702FC"/>
    <w:rsid w:val="00772716"/>
    <w:rsid w:val="0077363A"/>
    <w:rsid w:val="00775EA9"/>
    <w:rsid w:val="00775F4C"/>
    <w:rsid w:val="00780B37"/>
    <w:rsid w:val="0079189B"/>
    <w:rsid w:val="00793BBB"/>
    <w:rsid w:val="00794032"/>
    <w:rsid w:val="00795EB5"/>
    <w:rsid w:val="007A4557"/>
    <w:rsid w:val="007A610E"/>
    <w:rsid w:val="007B2C2F"/>
    <w:rsid w:val="007B6796"/>
    <w:rsid w:val="007C0B9C"/>
    <w:rsid w:val="007C3965"/>
    <w:rsid w:val="007C3E92"/>
    <w:rsid w:val="007E0B03"/>
    <w:rsid w:val="007E45C3"/>
    <w:rsid w:val="007F3826"/>
    <w:rsid w:val="007F57D4"/>
    <w:rsid w:val="007F6CD0"/>
    <w:rsid w:val="00802097"/>
    <w:rsid w:val="00802B03"/>
    <w:rsid w:val="008140BF"/>
    <w:rsid w:val="00826FAD"/>
    <w:rsid w:val="00832A58"/>
    <w:rsid w:val="008348A8"/>
    <w:rsid w:val="008357EA"/>
    <w:rsid w:val="00840606"/>
    <w:rsid w:val="008424A7"/>
    <w:rsid w:val="00842583"/>
    <w:rsid w:val="00842A84"/>
    <w:rsid w:val="00843F7C"/>
    <w:rsid w:val="00846427"/>
    <w:rsid w:val="008467E1"/>
    <w:rsid w:val="0085040B"/>
    <w:rsid w:val="00852BD2"/>
    <w:rsid w:val="00852F09"/>
    <w:rsid w:val="0085693A"/>
    <w:rsid w:val="008659E3"/>
    <w:rsid w:val="00883431"/>
    <w:rsid w:val="0089744B"/>
    <w:rsid w:val="008A05EB"/>
    <w:rsid w:val="008A3ECC"/>
    <w:rsid w:val="008B175A"/>
    <w:rsid w:val="008B53D4"/>
    <w:rsid w:val="008B7540"/>
    <w:rsid w:val="008B7F87"/>
    <w:rsid w:val="008D33A5"/>
    <w:rsid w:val="008D5D0D"/>
    <w:rsid w:val="008D6E83"/>
    <w:rsid w:val="008E3665"/>
    <w:rsid w:val="00900326"/>
    <w:rsid w:val="0090066E"/>
    <w:rsid w:val="009042EC"/>
    <w:rsid w:val="009063A5"/>
    <w:rsid w:val="00906AA1"/>
    <w:rsid w:val="00922EC3"/>
    <w:rsid w:val="00923DD6"/>
    <w:rsid w:val="00923DFA"/>
    <w:rsid w:val="00925D5F"/>
    <w:rsid w:val="00927CBD"/>
    <w:rsid w:val="00931453"/>
    <w:rsid w:val="00936388"/>
    <w:rsid w:val="00942095"/>
    <w:rsid w:val="00950936"/>
    <w:rsid w:val="00950B3A"/>
    <w:rsid w:val="0095765D"/>
    <w:rsid w:val="0096087B"/>
    <w:rsid w:val="00960E24"/>
    <w:rsid w:val="00970D4B"/>
    <w:rsid w:val="009720FD"/>
    <w:rsid w:val="0098016B"/>
    <w:rsid w:val="009832DA"/>
    <w:rsid w:val="00983B77"/>
    <w:rsid w:val="0098413D"/>
    <w:rsid w:val="009847E5"/>
    <w:rsid w:val="00984AF2"/>
    <w:rsid w:val="00984B83"/>
    <w:rsid w:val="009862A0"/>
    <w:rsid w:val="009A0D1B"/>
    <w:rsid w:val="009B068C"/>
    <w:rsid w:val="009B5F01"/>
    <w:rsid w:val="009C5A40"/>
    <w:rsid w:val="009D423D"/>
    <w:rsid w:val="009D726D"/>
    <w:rsid w:val="009E65E4"/>
    <w:rsid w:val="009F1986"/>
    <w:rsid w:val="009F31A8"/>
    <w:rsid w:val="009F3CC9"/>
    <w:rsid w:val="009F3F27"/>
    <w:rsid w:val="009F4C60"/>
    <w:rsid w:val="00A10DC7"/>
    <w:rsid w:val="00A2160B"/>
    <w:rsid w:val="00A26B57"/>
    <w:rsid w:val="00A27663"/>
    <w:rsid w:val="00A318CD"/>
    <w:rsid w:val="00A358DE"/>
    <w:rsid w:val="00A36F1C"/>
    <w:rsid w:val="00A43D42"/>
    <w:rsid w:val="00A44B43"/>
    <w:rsid w:val="00A5037B"/>
    <w:rsid w:val="00A51C16"/>
    <w:rsid w:val="00A52363"/>
    <w:rsid w:val="00A563F1"/>
    <w:rsid w:val="00A569AE"/>
    <w:rsid w:val="00A57A77"/>
    <w:rsid w:val="00A6168C"/>
    <w:rsid w:val="00A71E1E"/>
    <w:rsid w:val="00A72620"/>
    <w:rsid w:val="00A730A3"/>
    <w:rsid w:val="00A870D6"/>
    <w:rsid w:val="00A97ED4"/>
    <w:rsid w:val="00AA51D0"/>
    <w:rsid w:val="00AB71EA"/>
    <w:rsid w:val="00AC1D54"/>
    <w:rsid w:val="00AC39B2"/>
    <w:rsid w:val="00AC4996"/>
    <w:rsid w:val="00AC4E16"/>
    <w:rsid w:val="00AE4FCD"/>
    <w:rsid w:val="00AF0A36"/>
    <w:rsid w:val="00B07EFB"/>
    <w:rsid w:val="00B13A42"/>
    <w:rsid w:val="00B154F2"/>
    <w:rsid w:val="00B15C41"/>
    <w:rsid w:val="00B174BA"/>
    <w:rsid w:val="00B27D46"/>
    <w:rsid w:val="00B321E0"/>
    <w:rsid w:val="00B61DB1"/>
    <w:rsid w:val="00B63713"/>
    <w:rsid w:val="00B66E01"/>
    <w:rsid w:val="00B70AAB"/>
    <w:rsid w:val="00B72DEC"/>
    <w:rsid w:val="00B76656"/>
    <w:rsid w:val="00B872B8"/>
    <w:rsid w:val="00B91BE5"/>
    <w:rsid w:val="00BA018C"/>
    <w:rsid w:val="00BA0D26"/>
    <w:rsid w:val="00BA3276"/>
    <w:rsid w:val="00BA4E50"/>
    <w:rsid w:val="00BB279C"/>
    <w:rsid w:val="00BB2E83"/>
    <w:rsid w:val="00BB6EEC"/>
    <w:rsid w:val="00BD6BD4"/>
    <w:rsid w:val="00BE068C"/>
    <w:rsid w:val="00BE23CF"/>
    <w:rsid w:val="00BE26FE"/>
    <w:rsid w:val="00BE3824"/>
    <w:rsid w:val="00BE622E"/>
    <w:rsid w:val="00BE7C8E"/>
    <w:rsid w:val="00BF7EBE"/>
    <w:rsid w:val="00C01948"/>
    <w:rsid w:val="00C022AD"/>
    <w:rsid w:val="00C05358"/>
    <w:rsid w:val="00C12894"/>
    <w:rsid w:val="00C12F7E"/>
    <w:rsid w:val="00C17DB1"/>
    <w:rsid w:val="00C20BF2"/>
    <w:rsid w:val="00C2432C"/>
    <w:rsid w:val="00C30E9D"/>
    <w:rsid w:val="00C32CC3"/>
    <w:rsid w:val="00C410AB"/>
    <w:rsid w:val="00C47C3D"/>
    <w:rsid w:val="00C53645"/>
    <w:rsid w:val="00C5372C"/>
    <w:rsid w:val="00C5373B"/>
    <w:rsid w:val="00C5444D"/>
    <w:rsid w:val="00C673E4"/>
    <w:rsid w:val="00C72239"/>
    <w:rsid w:val="00C7597D"/>
    <w:rsid w:val="00C821BD"/>
    <w:rsid w:val="00C845AD"/>
    <w:rsid w:val="00C84FB4"/>
    <w:rsid w:val="00C86D40"/>
    <w:rsid w:val="00C95125"/>
    <w:rsid w:val="00CA0648"/>
    <w:rsid w:val="00CA18F1"/>
    <w:rsid w:val="00CB0AD7"/>
    <w:rsid w:val="00CB4402"/>
    <w:rsid w:val="00CB4FA5"/>
    <w:rsid w:val="00CC1A1C"/>
    <w:rsid w:val="00CC2B4E"/>
    <w:rsid w:val="00CC53BB"/>
    <w:rsid w:val="00CC6F78"/>
    <w:rsid w:val="00CD2AD7"/>
    <w:rsid w:val="00CD6D20"/>
    <w:rsid w:val="00CE0988"/>
    <w:rsid w:val="00CE57E5"/>
    <w:rsid w:val="00CF2278"/>
    <w:rsid w:val="00D04A33"/>
    <w:rsid w:val="00D07F8D"/>
    <w:rsid w:val="00D2416A"/>
    <w:rsid w:val="00D32BA0"/>
    <w:rsid w:val="00D439C3"/>
    <w:rsid w:val="00D449AA"/>
    <w:rsid w:val="00D54A8E"/>
    <w:rsid w:val="00D621BD"/>
    <w:rsid w:val="00D64E20"/>
    <w:rsid w:val="00D66F05"/>
    <w:rsid w:val="00D73B50"/>
    <w:rsid w:val="00D7798E"/>
    <w:rsid w:val="00D8117F"/>
    <w:rsid w:val="00D82361"/>
    <w:rsid w:val="00D9091C"/>
    <w:rsid w:val="00D92518"/>
    <w:rsid w:val="00D95967"/>
    <w:rsid w:val="00D95BD0"/>
    <w:rsid w:val="00DA162A"/>
    <w:rsid w:val="00DA2323"/>
    <w:rsid w:val="00DB1FE7"/>
    <w:rsid w:val="00DB75B4"/>
    <w:rsid w:val="00DD0520"/>
    <w:rsid w:val="00DD0D08"/>
    <w:rsid w:val="00DD2278"/>
    <w:rsid w:val="00DD4814"/>
    <w:rsid w:val="00DF0CC3"/>
    <w:rsid w:val="00DF572F"/>
    <w:rsid w:val="00E0747D"/>
    <w:rsid w:val="00E1355A"/>
    <w:rsid w:val="00E20271"/>
    <w:rsid w:val="00E20D55"/>
    <w:rsid w:val="00E27F83"/>
    <w:rsid w:val="00E33807"/>
    <w:rsid w:val="00E34D0C"/>
    <w:rsid w:val="00E364EC"/>
    <w:rsid w:val="00E46809"/>
    <w:rsid w:val="00E520E9"/>
    <w:rsid w:val="00E63C9E"/>
    <w:rsid w:val="00E7007A"/>
    <w:rsid w:val="00E72AF3"/>
    <w:rsid w:val="00E82661"/>
    <w:rsid w:val="00E82BF5"/>
    <w:rsid w:val="00E82D3C"/>
    <w:rsid w:val="00E854E1"/>
    <w:rsid w:val="00E87B8C"/>
    <w:rsid w:val="00E906FA"/>
    <w:rsid w:val="00E9536C"/>
    <w:rsid w:val="00E975FC"/>
    <w:rsid w:val="00EA642A"/>
    <w:rsid w:val="00EB2C78"/>
    <w:rsid w:val="00EB35BB"/>
    <w:rsid w:val="00EB6433"/>
    <w:rsid w:val="00EB7EAE"/>
    <w:rsid w:val="00EC2BA4"/>
    <w:rsid w:val="00EC361C"/>
    <w:rsid w:val="00EC44F9"/>
    <w:rsid w:val="00EC4CE4"/>
    <w:rsid w:val="00EC5645"/>
    <w:rsid w:val="00EC6EAF"/>
    <w:rsid w:val="00ED29BA"/>
    <w:rsid w:val="00ED52D2"/>
    <w:rsid w:val="00ED751C"/>
    <w:rsid w:val="00EE0E6E"/>
    <w:rsid w:val="00EE1783"/>
    <w:rsid w:val="00EE36CB"/>
    <w:rsid w:val="00EE5EB9"/>
    <w:rsid w:val="00F028CA"/>
    <w:rsid w:val="00F1254E"/>
    <w:rsid w:val="00F16112"/>
    <w:rsid w:val="00F20E7A"/>
    <w:rsid w:val="00F210E3"/>
    <w:rsid w:val="00F2196D"/>
    <w:rsid w:val="00F3024A"/>
    <w:rsid w:val="00F37EFD"/>
    <w:rsid w:val="00F53E5C"/>
    <w:rsid w:val="00F60500"/>
    <w:rsid w:val="00F653DE"/>
    <w:rsid w:val="00F67305"/>
    <w:rsid w:val="00F6794A"/>
    <w:rsid w:val="00F73416"/>
    <w:rsid w:val="00F8322B"/>
    <w:rsid w:val="00F8461C"/>
    <w:rsid w:val="00F85912"/>
    <w:rsid w:val="00F87701"/>
    <w:rsid w:val="00F90E25"/>
    <w:rsid w:val="00F92E8E"/>
    <w:rsid w:val="00F96A3B"/>
    <w:rsid w:val="00F972EB"/>
    <w:rsid w:val="00FA10EA"/>
    <w:rsid w:val="00FA72D6"/>
    <w:rsid w:val="00FC0E89"/>
    <w:rsid w:val="00FC5585"/>
    <w:rsid w:val="00FD03FB"/>
    <w:rsid w:val="00FD0793"/>
    <w:rsid w:val="00FE0B98"/>
    <w:rsid w:val="00FE46A6"/>
    <w:rsid w:val="00FE55D8"/>
    <w:rsid w:val="00FE5719"/>
    <w:rsid w:val="00FE6F6C"/>
    <w:rsid w:val="00FF14BF"/>
    <w:rsid w:val="00FF2C38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953FD"/>
  <w15:chartTrackingRefBased/>
  <w15:docId w15:val="{9F2438B1-7815-8D40-A32B-F50FD288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0E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E7A"/>
  </w:style>
  <w:style w:type="paragraph" w:styleId="Footer">
    <w:name w:val="footer"/>
    <w:basedOn w:val="Normal"/>
    <w:link w:val="FooterChar"/>
    <w:uiPriority w:val="99"/>
    <w:unhideWhenUsed/>
    <w:rsid w:val="00F20E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E7A"/>
  </w:style>
  <w:style w:type="character" w:styleId="PageNumber">
    <w:name w:val="page number"/>
    <w:basedOn w:val="DefaultParagraphFont"/>
    <w:uiPriority w:val="99"/>
    <w:semiHidden/>
    <w:unhideWhenUsed/>
    <w:rsid w:val="00F20E7A"/>
  </w:style>
  <w:style w:type="character" w:styleId="CommentReference">
    <w:name w:val="annotation reference"/>
    <w:basedOn w:val="DefaultParagraphFont"/>
    <w:uiPriority w:val="99"/>
    <w:semiHidden/>
    <w:unhideWhenUsed/>
    <w:rsid w:val="00B6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7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536C"/>
  </w:style>
  <w:style w:type="character" w:styleId="Hyperlink">
    <w:name w:val="Hyperlink"/>
    <w:basedOn w:val="DefaultParagraphFont"/>
    <w:uiPriority w:val="99"/>
    <w:semiHidden/>
    <w:unhideWhenUsed/>
    <w:rsid w:val="00BB2E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E83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C72239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doi.org/10.1136/bmjopen-2024-086559__;!!IKRxdwAv5BmarQ!YbxwqoJHEtHTrQWEmqebctZa5hHg9Y9pRxsTUYBcXyh2AfJgJ19hRHWKF0iZRfzHhh_M-DTSB72pP6tC-GjMqxiIJQ$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389/fpubh.2024.1364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003C6-13A8-4FC7-812E-6A73394A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7</TotalTime>
  <Pages>3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Yingyan Huang</dc:creator>
  <cp:keywords/>
  <dc:description/>
  <cp:lastModifiedBy>Yingyan Huang</cp:lastModifiedBy>
  <cp:revision>18</cp:revision>
  <dcterms:created xsi:type="dcterms:W3CDTF">2024-09-27T17:24:00Z</dcterms:created>
  <dcterms:modified xsi:type="dcterms:W3CDTF">2024-09-27T17:32:00Z</dcterms:modified>
</cp:coreProperties>
</file>