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4854" w14:textId="35AFE18E" w:rsidR="006670CA" w:rsidRPr="00B55B11" w:rsidRDefault="006670CA" w:rsidP="00446F06">
      <w:pPr>
        <w:jc w:val="center"/>
        <w:rPr>
          <w:i/>
          <w:iCs/>
          <w:sz w:val="36"/>
          <w:szCs w:val="36"/>
        </w:rPr>
      </w:pPr>
      <w:r w:rsidRPr="00B55B11">
        <w:rPr>
          <w:i/>
          <w:iCs/>
          <w:sz w:val="36"/>
          <w:szCs w:val="36"/>
        </w:rPr>
        <w:t>Vita-202</w:t>
      </w:r>
      <w:r w:rsidR="00F40C4B">
        <w:rPr>
          <w:i/>
          <w:iCs/>
          <w:sz w:val="36"/>
          <w:szCs w:val="36"/>
        </w:rPr>
        <w:t>5</w:t>
      </w:r>
    </w:p>
    <w:p w14:paraId="4841B5FB" w14:textId="7B7562DB" w:rsidR="006670CA" w:rsidRDefault="00AF35B7" w:rsidP="006670CA">
      <w:pPr>
        <w:jc w:val="center"/>
        <w:rPr>
          <w:sz w:val="36"/>
          <w:szCs w:val="36"/>
        </w:rPr>
      </w:pPr>
      <w:r w:rsidRPr="00B55B11">
        <w:rPr>
          <w:i/>
          <w:iCs/>
          <w:sz w:val="36"/>
          <w:szCs w:val="36"/>
        </w:rPr>
        <w:t>LaQuia E. Louisa M.A</w:t>
      </w:r>
      <w:r w:rsidRPr="00267226">
        <w:rPr>
          <w:sz w:val="36"/>
          <w:szCs w:val="36"/>
        </w:rPr>
        <w:t>.</w:t>
      </w:r>
    </w:p>
    <w:p w14:paraId="615E6551" w14:textId="77777777" w:rsidR="006670CA" w:rsidRPr="006670CA" w:rsidRDefault="006670CA" w:rsidP="006670CA">
      <w:pPr>
        <w:jc w:val="center"/>
        <w:rPr>
          <w:sz w:val="36"/>
          <w:szCs w:val="36"/>
        </w:rPr>
      </w:pPr>
    </w:p>
    <w:p w14:paraId="051994CB" w14:textId="416DDB0E" w:rsidR="006670CA" w:rsidRPr="006670CA" w:rsidRDefault="006670CA" w:rsidP="00F871E6">
      <w:pPr>
        <w:rPr>
          <w:i/>
          <w:iCs/>
          <w:sz w:val="28"/>
          <w:szCs w:val="28"/>
        </w:rPr>
      </w:pPr>
      <w:r w:rsidRPr="00F5015F">
        <w:rPr>
          <w:i/>
          <w:iCs/>
        </w:rPr>
        <w:t>Campus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 w:rsidRPr="00F5015F">
        <w:rPr>
          <w:i/>
          <w:iCs/>
        </w:rPr>
        <w:t>Home</w:t>
      </w:r>
    </w:p>
    <w:p w14:paraId="39728C19" w14:textId="4BC6789F" w:rsidR="008D5DEF" w:rsidRPr="006670CA" w:rsidRDefault="007D207D" w:rsidP="00F871E6">
      <w:r>
        <w:t>Lemoore</w:t>
      </w:r>
      <w:r w:rsidR="00B64BEB">
        <w:t xml:space="preserve"> </w:t>
      </w:r>
      <w:r w:rsidR="00F871E6" w:rsidRPr="006670CA">
        <w:t>Community College</w:t>
      </w:r>
      <w:r w:rsidR="00F871E6" w:rsidRPr="006670CA">
        <w:tab/>
      </w:r>
      <w:r w:rsidR="00F871E6" w:rsidRPr="006670CA">
        <w:tab/>
      </w:r>
      <w:r w:rsidR="00F871E6" w:rsidRPr="006670CA">
        <w:tab/>
      </w:r>
      <w:r w:rsidR="006670CA">
        <w:tab/>
      </w:r>
      <w:r w:rsidR="00DC58DD">
        <w:tab/>
      </w:r>
      <w:r w:rsidR="00404BFE">
        <w:t>16 Wheatland Drive</w:t>
      </w:r>
      <w:r w:rsidR="008D5DEF" w:rsidRPr="006670CA">
        <w:tab/>
      </w:r>
    </w:p>
    <w:p w14:paraId="5C056BBA" w14:textId="2FC50623" w:rsidR="008D5DEF" w:rsidRPr="006670CA" w:rsidRDefault="006670CA" w:rsidP="008D5DEF">
      <w:r>
        <w:t>Department of Communication</w:t>
      </w:r>
      <w:r w:rsidR="008D5DEF" w:rsidRPr="006670CA">
        <w:tab/>
      </w:r>
      <w:r w:rsidR="008D5DEF" w:rsidRPr="006670CA">
        <w:tab/>
      </w:r>
      <w:r w:rsidR="008D5DEF" w:rsidRPr="006670CA">
        <w:tab/>
      </w:r>
      <w:r w:rsidR="008D5DEF" w:rsidRPr="006670CA">
        <w:tab/>
      </w:r>
      <w:r w:rsidR="00404BFE">
        <w:t>Hampton VA 23666</w:t>
      </w:r>
    </w:p>
    <w:p w14:paraId="5702B6D4" w14:textId="51008D73" w:rsidR="008D5DEF" w:rsidRPr="006670CA" w:rsidRDefault="007D207D" w:rsidP="008D5DEF">
      <w:r>
        <w:t>555 College Drive</w:t>
      </w:r>
      <w:r w:rsidR="006670CA" w:rsidRPr="006670CA">
        <w:tab/>
      </w:r>
      <w:r w:rsidR="006670CA" w:rsidRPr="006670CA">
        <w:tab/>
      </w:r>
      <w:r w:rsidR="006670CA" w:rsidRPr="006670CA">
        <w:tab/>
      </w:r>
      <w:r w:rsidR="006670CA" w:rsidRPr="006670CA">
        <w:tab/>
      </w:r>
      <w:r w:rsidR="006670CA" w:rsidRPr="006670CA">
        <w:tab/>
      </w:r>
      <w:r w:rsidR="00DC58DD">
        <w:tab/>
      </w:r>
      <w:r w:rsidR="00106D6F">
        <w:t>(</w:t>
      </w:r>
      <w:r w:rsidR="006670CA" w:rsidRPr="006670CA">
        <w:t>559</w:t>
      </w:r>
      <w:r w:rsidR="00106D6F">
        <w:t xml:space="preserve">) </w:t>
      </w:r>
      <w:r w:rsidR="00592BCE">
        <w:t>649-8350</w:t>
      </w:r>
    </w:p>
    <w:p w14:paraId="74018B48" w14:textId="065D9CA7" w:rsidR="00AF35B7" w:rsidRDefault="007D207D" w:rsidP="006670CA">
      <w:pPr>
        <w:rPr>
          <w:sz w:val="28"/>
          <w:szCs w:val="28"/>
        </w:rPr>
      </w:pPr>
      <w:r>
        <w:t>Lemoore CA 93245</w:t>
      </w:r>
      <w:r w:rsidR="006670CA" w:rsidRPr="006670CA">
        <w:tab/>
      </w:r>
      <w:r w:rsidR="006670CA" w:rsidRPr="006670CA">
        <w:tab/>
      </w:r>
      <w:r w:rsidR="006670CA" w:rsidRPr="006670CA">
        <w:tab/>
      </w:r>
      <w:r w:rsidR="006670CA" w:rsidRPr="006670CA">
        <w:tab/>
      </w:r>
      <w:r w:rsidR="006670CA" w:rsidRPr="006670CA">
        <w:tab/>
      </w:r>
      <w:r w:rsidR="007B3180">
        <w:tab/>
      </w:r>
      <w:hyperlink r:id="rId7" w:history="1">
        <w:r w:rsidR="007B3180" w:rsidRPr="0033433D">
          <w:rPr>
            <w:rStyle w:val="Hyperlink"/>
          </w:rPr>
          <w:t>laquialouisa@gmail.com</w:t>
        </w:r>
      </w:hyperlink>
      <w:r w:rsidR="007B3180">
        <w:t xml:space="preserve"> </w:t>
      </w:r>
      <w:r w:rsidR="00F871E6">
        <w:rPr>
          <w:sz w:val="28"/>
          <w:szCs w:val="28"/>
        </w:rPr>
        <w:t xml:space="preserve">  </w:t>
      </w:r>
    </w:p>
    <w:p w14:paraId="5059BE35" w14:textId="77777777" w:rsidR="006670CA" w:rsidRPr="006670CA" w:rsidRDefault="006670CA" w:rsidP="006670CA">
      <w:pPr>
        <w:rPr>
          <w:sz w:val="28"/>
          <w:szCs w:val="28"/>
        </w:rPr>
      </w:pPr>
    </w:p>
    <w:p w14:paraId="380D0EFC" w14:textId="77777777" w:rsidR="00A90527" w:rsidRPr="003B19FB" w:rsidRDefault="00251FA2" w:rsidP="00A90527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Education</w:t>
      </w:r>
    </w:p>
    <w:p w14:paraId="6804A8BE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17A74F7F" w14:textId="4FEC8891" w:rsidR="00D14048" w:rsidRDefault="00D14048" w:rsidP="00A90527">
      <w:r>
        <w:t>M.A. Global Security-Cybersecurity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2025-</w:t>
      </w:r>
    </w:p>
    <w:p w14:paraId="74B563DE" w14:textId="46F7BA10" w:rsidR="00D14048" w:rsidRDefault="00037422" w:rsidP="00A90527">
      <w:r>
        <w:t>Arizona State University, Tempe</w:t>
      </w:r>
    </w:p>
    <w:p w14:paraId="15E564F4" w14:textId="77777777" w:rsidR="00037422" w:rsidRDefault="00037422" w:rsidP="00A90527"/>
    <w:p w14:paraId="72402984" w14:textId="528A1DD5" w:rsidR="00A90527" w:rsidRPr="00F64FC6" w:rsidRDefault="00AF35B7" w:rsidP="00A90527">
      <w:r w:rsidRPr="00F64FC6">
        <w:t>M.A. Communication Studies</w:t>
      </w:r>
      <w:r w:rsidRPr="00F64FC6">
        <w:tab/>
      </w:r>
      <w:r w:rsidRPr="00F64FC6">
        <w:tab/>
      </w:r>
      <w:r w:rsidRPr="00F64FC6">
        <w:tab/>
      </w:r>
      <w:r w:rsidRPr="00F64FC6">
        <w:tab/>
        <w:t xml:space="preserve">                                    2019-2021</w:t>
      </w:r>
    </w:p>
    <w:p w14:paraId="5F3DA567" w14:textId="153A485A" w:rsidR="00AF35B7" w:rsidRPr="00F64FC6" w:rsidRDefault="00AF35B7" w:rsidP="00A90527">
      <w:r w:rsidRPr="00F64FC6">
        <w:t>California State University, Fresno</w:t>
      </w:r>
    </w:p>
    <w:p w14:paraId="77F65A57" w14:textId="40F4BDE8" w:rsidR="00AF35B7" w:rsidRPr="00F64FC6" w:rsidRDefault="00AF35B7" w:rsidP="00A90527"/>
    <w:p w14:paraId="08264254" w14:textId="5ADEBD70" w:rsidR="00AF35B7" w:rsidRPr="00F64FC6" w:rsidRDefault="00AF35B7" w:rsidP="00A90527">
      <w:r w:rsidRPr="00F64FC6">
        <w:t>B.A. Communication Studies</w:t>
      </w:r>
      <w:r w:rsidRPr="00F64FC6">
        <w:tab/>
      </w:r>
      <w:r w:rsidRPr="00F64FC6">
        <w:tab/>
      </w:r>
      <w:r w:rsidRPr="00F64FC6">
        <w:tab/>
      </w:r>
      <w:r w:rsidRPr="00F64FC6">
        <w:tab/>
      </w:r>
      <w:r w:rsidRPr="00F64FC6">
        <w:tab/>
      </w:r>
      <w:r w:rsidRPr="00F64FC6">
        <w:tab/>
      </w:r>
      <w:r w:rsidRPr="00F64FC6">
        <w:tab/>
      </w:r>
      <w:r w:rsidR="00F64FC6">
        <w:tab/>
      </w:r>
      <w:r w:rsidRPr="00F64FC6">
        <w:t>2017-2019</w:t>
      </w:r>
    </w:p>
    <w:p w14:paraId="0F86CCF3" w14:textId="2640A927" w:rsidR="00AF35B7" w:rsidRPr="00F64FC6" w:rsidRDefault="00AF35B7" w:rsidP="00A90527">
      <w:r w:rsidRPr="00F64FC6">
        <w:t>California State University, Fresno</w:t>
      </w:r>
    </w:p>
    <w:p w14:paraId="19A5F990" w14:textId="0F63CC3A" w:rsidR="00AF35B7" w:rsidRPr="00F64FC6" w:rsidRDefault="00AF35B7" w:rsidP="00A90527"/>
    <w:p w14:paraId="16230F95" w14:textId="4640BF8C" w:rsidR="00E31E8B" w:rsidRPr="00F64FC6" w:rsidRDefault="00AF35B7" w:rsidP="00A90527">
      <w:r w:rsidRPr="00F64FC6">
        <w:t>AA-T Communication Studies</w:t>
      </w:r>
      <w:r w:rsidRPr="00F64FC6">
        <w:tab/>
      </w:r>
      <w:r w:rsidRPr="00F64FC6">
        <w:tab/>
      </w:r>
      <w:r w:rsidRPr="00F64FC6">
        <w:tab/>
      </w:r>
      <w:r w:rsidRPr="00F64FC6">
        <w:tab/>
      </w:r>
      <w:r w:rsidRPr="00F64FC6">
        <w:tab/>
      </w:r>
      <w:r w:rsidRPr="00F64FC6">
        <w:tab/>
      </w:r>
      <w:r w:rsidRPr="00F64FC6">
        <w:tab/>
        <w:t>2015-2016</w:t>
      </w:r>
    </w:p>
    <w:p w14:paraId="49B3D621" w14:textId="3D012EEF" w:rsidR="00AF35B7" w:rsidRDefault="00AF35B7" w:rsidP="00A90527">
      <w:r w:rsidRPr="00F64FC6">
        <w:t>West Hills, Community College, Lemoore</w:t>
      </w:r>
    </w:p>
    <w:p w14:paraId="71B616BA" w14:textId="77777777" w:rsidR="00E31E8B" w:rsidRDefault="00E31E8B" w:rsidP="00A90527"/>
    <w:p w14:paraId="71724ED4" w14:textId="6CD808BF" w:rsidR="00E31E8B" w:rsidRPr="00F64FC6" w:rsidRDefault="00E31E8B" w:rsidP="00A90527">
      <w:r>
        <w:t>AA-T Communication Studies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2015-2016</w:t>
      </w:r>
    </w:p>
    <w:p w14:paraId="4C6A23E1" w14:textId="5194EC1B" w:rsidR="00AF35B7" w:rsidRDefault="00E31E8B" w:rsidP="00A90527">
      <w:r>
        <w:t>West Hill’s Community College, Coalinga</w:t>
      </w:r>
    </w:p>
    <w:p w14:paraId="59329A14" w14:textId="77777777" w:rsidR="00B55B11" w:rsidRPr="00F64FC6" w:rsidRDefault="00B55B11" w:rsidP="00A90527"/>
    <w:p w14:paraId="2285AE95" w14:textId="26C57D7B" w:rsidR="00251FA2" w:rsidRPr="003B19FB" w:rsidRDefault="00AF35B7" w:rsidP="00251FA2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Academic Appointments</w:t>
      </w:r>
    </w:p>
    <w:p w14:paraId="7CD7271C" w14:textId="179F3806" w:rsidR="00F40C4B" w:rsidRDefault="00F40C4B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Lemoore College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</w:t>
      </w:r>
      <w:r>
        <w:rPr>
          <w:rFonts w:asciiTheme="minorHAnsi" w:hAnsiTheme="minorHAnsi" w:cstheme="minorHAnsi"/>
        </w:rPr>
        <w:tab/>
        <w:t>2022-2025</w:t>
      </w:r>
    </w:p>
    <w:p w14:paraId="3CF6156E" w14:textId="77777777" w:rsidR="00F40C4B" w:rsidRDefault="00F40C4B" w:rsidP="00F40C4B">
      <w:pPr>
        <w:rPr>
          <w:rFonts w:asciiTheme="minorHAnsi" w:hAnsiTheme="minorHAnsi" w:cstheme="minorHAnsi"/>
        </w:rPr>
      </w:pPr>
      <w:r w:rsidRPr="008C3FC4">
        <w:rPr>
          <w:rFonts w:asciiTheme="minorHAnsi" w:hAnsiTheme="minorHAnsi" w:cstheme="minorHAnsi"/>
          <w:b/>
        </w:rPr>
        <w:t>Fulltime Faculty</w:t>
      </w:r>
      <w:r>
        <w:rPr>
          <w:rFonts w:asciiTheme="minorHAnsi" w:hAnsiTheme="minorHAnsi" w:cstheme="minorHAnsi"/>
        </w:rPr>
        <w:t xml:space="preserve">- Department of Communication </w:t>
      </w:r>
    </w:p>
    <w:p w14:paraId="47A0F8D3" w14:textId="77777777" w:rsidR="00F40C4B" w:rsidRDefault="00F40C4B" w:rsidP="00F40C4B">
      <w:pPr>
        <w:rPr>
          <w:rFonts w:asciiTheme="minorHAnsi" w:hAnsiTheme="minorHAnsi" w:cstheme="minorHAnsi"/>
        </w:rPr>
      </w:pPr>
      <w:r w:rsidRPr="0090105D">
        <w:rPr>
          <w:rFonts w:asciiTheme="minorHAnsi" w:hAnsiTheme="minorHAnsi" w:cstheme="minorHAnsi"/>
          <w:u w:val="single"/>
        </w:rPr>
        <w:t>Courses taught</w:t>
      </w:r>
      <w:r>
        <w:rPr>
          <w:rFonts w:asciiTheme="minorHAnsi" w:hAnsiTheme="minorHAnsi" w:cstheme="minorHAnsi"/>
          <w:u w:val="single"/>
        </w:rPr>
        <w:t xml:space="preserve">: </w:t>
      </w:r>
      <w:r w:rsidRPr="0090105D">
        <w:rPr>
          <w:rFonts w:asciiTheme="minorHAnsi" w:hAnsiTheme="minorHAnsi" w:cstheme="minorHAnsi"/>
        </w:rPr>
        <w:t>Public Speaking, Group Communication</w:t>
      </w:r>
    </w:p>
    <w:p w14:paraId="057684A8" w14:textId="77777777" w:rsidR="00F40C4B" w:rsidRDefault="00F40C4B" w:rsidP="00F40C4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Interpersonal, Argument &amp; Debate, Performance</w:t>
      </w:r>
    </w:p>
    <w:p w14:paraId="756E61B5" w14:textId="77777777" w:rsidR="00F40C4B" w:rsidRDefault="00F40C4B" w:rsidP="00A90527">
      <w:pPr>
        <w:rPr>
          <w:rFonts w:asciiTheme="minorHAnsi" w:hAnsiTheme="minorHAnsi" w:cstheme="minorHAnsi"/>
        </w:rPr>
      </w:pPr>
    </w:p>
    <w:p w14:paraId="622C0FCE" w14:textId="410F23A4" w:rsidR="00434264" w:rsidRDefault="00434264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Madera Community College</w:t>
      </w:r>
      <w:r w:rsidR="00B64BEB">
        <w:rPr>
          <w:rFonts w:asciiTheme="minorHAnsi" w:hAnsiTheme="minorHAnsi" w:cstheme="minorHAnsi"/>
        </w:rPr>
        <w:tab/>
      </w:r>
      <w:r w:rsidR="00B64BEB">
        <w:rPr>
          <w:rFonts w:asciiTheme="minorHAnsi" w:hAnsiTheme="minorHAnsi" w:cstheme="minorHAnsi"/>
        </w:rPr>
        <w:tab/>
      </w:r>
      <w:r w:rsidR="00B64BEB">
        <w:rPr>
          <w:rFonts w:asciiTheme="minorHAnsi" w:hAnsiTheme="minorHAnsi" w:cstheme="minorHAnsi"/>
        </w:rPr>
        <w:tab/>
      </w:r>
      <w:r w:rsidR="00B64BEB">
        <w:rPr>
          <w:rFonts w:asciiTheme="minorHAnsi" w:hAnsiTheme="minorHAnsi" w:cstheme="minorHAnsi"/>
        </w:rPr>
        <w:tab/>
      </w:r>
      <w:r w:rsidR="00B64BEB">
        <w:rPr>
          <w:rFonts w:asciiTheme="minorHAnsi" w:hAnsiTheme="minorHAnsi" w:cstheme="minorHAnsi"/>
        </w:rPr>
        <w:tab/>
      </w:r>
      <w:r w:rsidR="00B64BEB">
        <w:rPr>
          <w:rFonts w:asciiTheme="minorHAnsi" w:hAnsiTheme="minorHAnsi" w:cstheme="minorHAnsi"/>
        </w:rPr>
        <w:tab/>
      </w:r>
      <w:r w:rsidR="00B64BEB">
        <w:rPr>
          <w:rFonts w:asciiTheme="minorHAnsi" w:hAnsiTheme="minorHAnsi" w:cstheme="minorHAnsi"/>
        </w:rPr>
        <w:tab/>
      </w:r>
      <w:r w:rsidR="00B64BEB">
        <w:rPr>
          <w:rFonts w:asciiTheme="minorHAnsi" w:hAnsiTheme="minorHAnsi" w:cstheme="minorHAnsi"/>
        </w:rPr>
        <w:tab/>
        <w:t>202</w:t>
      </w:r>
      <w:r w:rsidR="00F40C4B">
        <w:rPr>
          <w:rFonts w:asciiTheme="minorHAnsi" w:hAnsiTheme="minorHAnsi" w:cstheme="minorHAnsi"/>
        </w:rPr>
        <w:t>1-2022</w:t>
      </w:r>
    </w:p>
    <w:p w14:paraId="5CBAFC93" w14:textId="2CA8F9FB" w:rsidR="00434264" w:rsidRDefault="00434264" w:rsidP="00A90527">
      <w:pPr>
        <w:rPr>
          <w:rFonts w:asciiTheme="minorHAnsi" w:hAnsiTheme="minorHAnsi" w:cstheme="minorHAnsi"/>
        </w:rPr>
      </w:pPr>
      <w:r w:rsidRPr="008C3FC4">
        <w:rPr>
          <w:rFonts w:asciiTheme="minorHAnsi" w:hAnsiTheme="minorHAnsi" w:cstheme="minorHAnsi"/>
          <w:b/>
        </w:rPr>
        <w:t>Fulltime Faculty</w:t>
      </w:r>
      <w:r>
        <w:rPr>
          <w:rFonts w:asciiTheme="minorHAnsi" w:hAnsiTheme="minorHAnsi" w:cstheme="minorHAnsi"/>
        </w:rPr>
        <w:t xml:space="preserve">- Department of Communication </w:t>
      </w:r>
    </w:p>
    <w:p w14:paraId="698ACC8D" w14:textId="171AD5DF" w:rsidR="00434264" w:rsidRDefault="0090105D" w:rsidP="00A90527">
      <w:pPr>
        <w:rPr>
          <w:rFonts w:asciiTheme="minorHAnsi" w:hAnsiTheme="minorHAnsi" w:cstheme="minorHAnsi"/>
        </w:rPr>
      </w:pPr>
      <w:r w:rsidRPr="0090105D">
        <w:rPr>
          <w:rFonts w:asciiTheme="minorHAnsi" w:hAnsiTheme="minorHAnsi" w:cstheme="minorHAnsi"/>
          <w:u w:val="single"/>
        </w:rPr>
        <w:t>Courses taught</w:t>
      </w:r>
      <w:r>
        <w:rPr>
          <w:rFonts w:asciiTheme="minorHAnsi" w:hAnsiTheme="minorHAnsi" w:cstheme="minorHAnsi"/>
          <w:u w:val="single"/>
        </w:rPr>
        <w:t xml:space="preserve">: </w:t>
      </w:r>
      <w:r w:rsidRPr="0090105D">
        <w:rPr>
          <w:rFonts w:asciiTheme="minorHAnsi" w:hAnsiTheme="minorHAnsi" w:cstheme="minorHAnsi"/>
        </w:rPr>
        <w:t>Public Speaking, Group Communication</w:t>
      </w:r>
    </w:p>
    <w:p w14:paraId="7B8B9789" w14:textId="447E789E" w:rsidR="0090105D" w:rsidRDefault="0090105D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Interpersonal, Argument &amp; Debate, Performance</w:t>
      </w:r>
    </w:p>
    <w:p w14:paraId="42E6230F" w14:textId="77777777" w:rsidR="00B64BEB" w:rsidRPr="0090105D" w:rsidRDefault="00B64BEB" w:rsidP="00A90527">
      <w:pPr>
        <w:rPr>
          <w:rFonts w:asciiTheme="minorHAnsi" w:hAnsiTheme="minorHAnsi" w:cstheme="minorHAnsi"/>
        </w:rPr>
      </w:pPr>
    </w:p>
    <w:p w14:paraId="0AB942FF" w14:textId="42EB9125" w:rsidR="008D56FD" w:rsidRDefault="008D56FD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Fresno City College</w:t>
      </w:r>
    </w:p>
    <w:p w14:paraId="54B461D0" w14:textId="7F17332F" w:rsidR="008D56FD" w:rsidRDefault="008D56FD" w:rsidP="00A90527">
      <w:pPr>
        <w:rPr>
          <w:rFonts w:asciiTheme="minorHAnsi" w:hAnsiTheme="minorHAnsi" w:cstheme="minorHAnsi"/>
        </w:rPr>
      </w:pPr>
      <w:r w:rsidRPr="008C3FC4">
        <w:rPr>
          <w:rFonts w:asciiTheme="minorHAnsi" w:hAnsiTheme="minorHAnsi" w:cstheme="minorHAnsi"/>
          <w:b/>
        </w:rPr>
        <w:t>Adjunct Faculty</w:t>
      </w:r>
      <w:r>
        <w:rPr>
          <w:rFonts w:asciiTheme="minorHAnsi" w:hAnsiTheme="minorHAnsi" w:cstheme="minorHAnsi"/>
        </w:rPr>
        <w:t>-</w:t>
      </w:r>
      <w:r w:rsidR="00554E6F">
        <w:rPr>
          <w:rFonts w:asciiTheme="minorHAnsi" w:hAnsiTheme="minorHAnsi" w:cstheme="minorHAnsi"/>
        </w:rPr>
        <w:t xml:space="preserve"> Department of </w:t>
      </w:r>
      <w:r>
        <w:rPr>
          <w:rFonts w:asciiTheme="minorHAnsi" w:hAnsiTheme="minorHAnsi" w:cstheme="minorHAnsi"/>
        </w:rPr>
        <w:t>Communication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1C55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2022-</w:t>
      </w:r>
      <w:r w:rsidR="005A7F6C">
        <w:rPr>
          <w:rFonts w:asciiTheme="minorHAnsi" w:hAnsiTheme="minorHAnsi" w:cstheme="minorHAnsi"/>
        </w:rPr>
        <w:t>2025</w:t>
      </w:r>
    </w:p>
    <w:p w14:paraId="6BE84CB5" w14:textId="46A95D4B" w:rsidR="00D27142" w:rsidRDefault="00A061AB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High School/</w:t>
      </w:r>
      <w:r w:rsidR="00D27142">
        <w:rPr>
          <w:rFonts w:asciiTheme="minorHAnsi" w:hAnsiTheme="minorHAnsi" w:cstheme="minorHAnsi"/>
        </w:rPr>
        <w:t>Dual Enrollment</w:t>
      </w:r>
    </w:p>
    <w:p w14:paraId="55425B1E" w14:textId="64F04251" w:rsidR="008D56FD" w:rsidRDefault="008D56FD" w:rsidP="00A90527">
      <w:pPr>
        <w:rPr>
          <w:rFonts w:asciiTheme="minorHAnsi" w:hAnsiTheme="minorHAnsi" w:cstheme="minorHAnsi"/>
        </w:rPr>
      </w:pPr>
      <w:r w:rsidRPr="00A953BF">
        <w:rPr>
          <w:rFonts w:asciiTheme="minorHAnsi" w:hAnsiTheme="minorHAnsi" w:cstheme="minorHAnsi"/>
          <w:u w:val="single"/>
        </w:rPr>
        <w:t>Courses Taught</w:t>
      </w:r>
      <w:r>
        <w:rPr>
          <w:rFonts w:asciiTheme="minorHAnsi" w:hAnsiTheme="minorHAnsi" w:cstheme="minorHAnsi"/>
        </w:rPr>
        <w:t xml:space="preserve">: Public Speaking </w:t>
      </w:r>
    </w:p>
    <w:p w14:paraId="76AF33AE" w14:textId="77777777" w:rsidR="008D56FD" w:rsidRDefault="008D56FD" w:rsidP="00A90527">
      <w:pPr>
        <w:rPr>
          <w:rFonts w:asciiTheme="minorHAnsi" w:hAnsiTheme="minorHAnsi" w:cstheme="minorHAnsi"/>
        </w:rPr>
      </w:pPr>
    </w:p>
    <w:p w14:paraId="6E3CD762" w14:textId="51AFFDB5" w:rsidR="00A5619D" w:rsidRDefault="00A5619D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West Hills Community College, Lemoore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F40AC2">
        <w:rPr>
          <w:rFonts w:asciiTheme="minorHAnsi" w:hAnsiTheme="minorHAnsi" w:cstheme="minorHAnsi"/>
        </w:rPr>
        <w:t xml:space="preserve">            </w:t>
      </w:r>
      <w:r>
        <w:rPr>
          <w:rFonts w:asciiTheme="minorHAnsi" w:hAnsiTheme="minorHAnsi" w:cstheme="minorHAnsi"/>
        </w:rPr>
        <w:t>202</w:t>
      </w:r>
      <w:r w:rsidR="00584A98">
        <w:rPr>
          <w:rFonts w:asciiTheme="minorHAnsi" w:hAnsiTheme="minorHAnsi" w:cstheme="minorHAnsi"/>
        </w:rPr>
        <w:t>1-</w:t>
      </w:r>
      <w:r w:rsidR="005A7F6C">
        <w:rPr>
          <w:rFonts w:asciiTheme="minorHAnsi" w:hAnsiTheme="minorHAnsi" w:cstheme="minorHAnsi"/>
        </w:rPr>
        <w:t>2025</w:t>
      </w:r>
    </w:p>
    <w:p w14:paraId="65896E43" w14:textId="43C697B7" w:rsidR="00A5619D" w:rsidRDefault="00A5619D" w:rsidP="00A90527">
      <w:pPr>
        <w:rPr>
          <w:rFonts w:asciiTheme="minorHAnsi" w:hAnsiTheme="minorHAnsi" w:cstheme="minorHAnsi"/>
        </w:rPr>
      </w:pPr>
      <w:r w:rsidRPr="008C3FC4">
        <w:rPr>
          <w:rFonts w:asciiTheme="minorHAnsi" w:hAnsiTheme="minorHAnsi" w:cstheme="minorHAnsi"/>
          <w:b/>
        </w:rPr>
        <w:t>Adjunct Faculty</w:t>
      </w:r>
      <w:r>
        <w:rPr>
          <w:rFonts w:asciiTheme="minorHAnsi" w:hAnsiTheme="minorHAnsi" w:cstheme="minorHAnsi"/>
        </w:rPr>
        <w:t>- Department of Communication</w:t>
      </w:r>
    </w:p>
    <w:p w14:paraId="5BA9A44E" w14:textId="77777777" w:rsidR="001C555B" w:rsidRDefault="00A5619D" w:rsidP="00A90527">
      <w:pPr>
        <w:rPr>
          <w:rFonts w:asciiTheme="minorHAnsi" w:hAnsiTheme="minorHAnsi" w:cstheme="minorHAnsi"/>
        </w:rPr>
      </w:pPr>
      <w:r w:rsidRPr="00A5619D">
        <w:rPr>
          <w:rFonts w:asciiTheme="minorHAnsi" w:hAnsiTheme="minorHAnsi" w:cstheme="minorHAnsi"/>
          <w:u w:val="single"/>
        </w:rPr>
        <w:t>Courses Taught</w:t>
      </w:r>
      <w:r>
        <w:rPr>
          <w:rFonts w:asciiTheme="minorHAnsi" w:hAnsiTheme="minorHAnsi" w:cstheme="minorHAnsi"/>
        </w:rPr>
        <w:t>: Elements of Public Speaking, Small Group Dynamics,</w:t>
      </w:r>
      <w:r w:rsidR="001C555B">
        <w:rPr>
          <w:rFonts w:asciiTheme="minorHAnsi" w:hAnsiTheme="minorHAnsi" w:cstheme="minorHAnsi"/>
        </w:rPr>
        <w:t xml:space="preserve"> </w:t>
      </w:r>
    </w:p>
    <w:p w14:paraId="275BED02" w14:textId="54B595D6" w:rsidR="00A5619D" w:rsidRDefault="001C555B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Performance,</w:t>
      </w:r>
      <w:r w:rsidR="006F63CB">
        <w:rPr>
          <w:rFonts w:asciiTheme="minorHAnsi" w:hAnsiTheme="minorHAnsi" w:cstheme="minorHAnsi"/>
        </w:rPr>
        <w:t xml:space="preserve"> Interpersonal Communication,</w:t>
      </w:r>
      <w:r w:rsidR="00A5619D">
        <w:rPr>
          <w:rFonts w:asciiTheme="minorHAnsi" w:hAnsiTheme="minorHAnsi" w:cstheme="minorHAnsi"/>
        </w:rPr>
        <w:t xml:space="preserve"> Argumentation and Debate</w:t>
      </w:r>
    </w:p>
    <w:p w14:paraId="17306079" w14:textId="77777777" w:rsidR="00AF6890" w:rsidRDefault="00AF6890" w:rsidP="00A90527">
      <w:pPr>
        <w:rPr>
          <w:rFonts w:asciiTheme="minorHAnsi" w:hAnsiTheme="minorHAnsi" w:cstheme="minorHAnsi"/>
        </w:rPr>
      </w:pPr>
    </w:p>
    <w:p w14:paraId="73FC901A" w14:textId="77777777" w:rsidR="00F40C4B" w:rsidRDefault="00F40C4B" w:rsidP="00A90527">
      <w:pPr>
        <w:rPr>
          <w:rFonts w:asciiTheme="minorHAnsi" w:hAnsiTheme="minorHAnsi" w:cstheme="minorHAnsi"/>
        </w:rPr>
      </w:pPr>
    </w:p>
    <w:p w14:paraId="73990EDC" w14:textId="15AA1D84" w:rsidR="00A5619D" w:rsidRDefault="00A5619D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West Hills College</w:t>
      </w:r>
      <w:r w:rsidR="00446F06">
        <w:rPr>
          <w:rFonts w:asciiTheme="minorHAnsi" w:hAnsiTheme="minorHAnsi" w:cstheme="minorHAnsi"/>
        </w:rPr>
        <w:t xml:space="preserve"> Community</w:t>
      </w:r>
      <w:r>
        <w:rPr>
          <w:rFonts w:asciiTheme="minorHAnsi" w:hAnsiTheme="minorHAnsi" w:cstheme="minorHAnsi"/>
        </w:rPr>
        <w:t>, Coalinga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46F06">
        <w:rPr>
          <w:rFonts w:asciiTheme="minorHAnsi" w:hAnsiTheme="minorHAnsi" w:cstheme="minorHAnsi"/>
        </w:rPr>
        <w:t xml:space="preserve">            </w:t>
      </w:r>
      <w:r>
        <w:rPr>
          <w:rFonts w:asciiTheme="minorHAnsi" w:hAnsiTheme="minorHAnsi" w:cstheme="minorHAnsi"/>
        </w:rPr>
        <w:t>2021-</w:t>
      </w:r>
      <w:r w:rsidR="005A7F6C">
        <w:rPr>
          <w:rFonts w:asciiTheme="minorHAnsi" w:hAnsiTheme="minorHAnsi" w:cstheme="minorHAnsi"/>
        </w:rPr>
        <w:t>2025</w:t>
      </w:r>
    </w:p>
    <w:p w14:paraId="22118139" w14:textId="4D7BE661" w:rsidR="00F40AC2" w:rsidRDefault="00A5619D" w:rsidP="00A90527">
      <w:pPr>
        <w:rPr>
          <w:rFonts w:asciiTheme="minorHAnsi" w:hAnsiTheme="minorHAnsi" w:cstheme="minorHAnsi"/>
        </w:rPr>
      </w:pPr>
      <w:r w:rsidRPr="008C3FC4">
        <w:rPr>
          <w:rFonts w:asciiTheme="minorHAnsi" w:hAnsiTheme="minorHAnsi" w:cstheme="minorHAnsi"/>
          <w:b/>
        </w:rPr>
        <w:t>Adjunct Faculty</w:t>
      </w:r>
      <w:r>
        <w:rPr>
          <w:rFonts w:asciiTheme="minorHAnsi" w:hAnsiTheme="minorHAnsi" w:cstheme="minorHAnsi"/>
        </w:rPr>
        <w:t>- Department of Communication</w:t>
      </w:r>
    </w:p>
    <w:p w14:paraId="44FB09D6" w14:textId="40DE6E51" w:rsidR="00A5619D" w:rsidRDefault="00A5619D" w:rsidP="00A90527">
      <w:pPr>
        <w:rPr>
          <w:rFonts w:asciiTheme="minorHAnsi" w:hAnsiTheme="minorHAnsi" w:cstheme="minorHAnsi"/>
          <w:b/>
          <w:bCs/>
        </w:rPr>
      </w:pPr>
      <w:r w:rsidRPr="009167BE">
        <w:rPr>
          <w:rFonts w:asciiTheme="minorHAnsi" w:hAnsiTheme="minorHAnsi" w:cstheme="minorHAnsi"/>
          <w:b/>
          <w:bCs/>
        </w:rPr>
        <w:t>Rising Scholars Network</w:t>
      </w:r>
    </w:p>
    <w:p w14:paraId="1F6C821F" w14:textId="084A8A6B" w:rsidR="00170041" w:rsidRDefault="00170041" w:rsidP="00A9052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Avenal State Prison </w:t>
      </w:r>
    </w:p>
    <w:p w14:paraId="385C53B2" w14:textId="4325E1E8" w:rsidR="00170041" w:rsidRPr="009167BE" w:rsidRDefault="00170041" w:rsidP="00A9052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Pleasant Valley Prison</w:t>
      </w:r>
    </w:p>
    <w:p w14:paraId="51BE9010" w14:textId="6B2BA82A" w:rsidR="001C27EC" w:rsidRDefault="00F40AC2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High School</w:t>
      </w:r>
      <w:r w:rsidR="00A061AB">
        <w:rPr>
          <w:rFonts w:asciiTheme="minorHAnsi" w:hAnsiTheme="minorHAnsi" w:cstheme="minorHAnsi"/>
        </w:rPr>
        <w:t>/</w:t>
      </w:r>
      <w:r w:rsidR="001C27EC">
        <w:rPr>
          <w:rFonts w:asciiTheme="minorHAnsi" w:hAnsiTheme="minorHAnsi" w:cstheme="minorHAnsi"/>
        </w:rPr>
        <w:t xml:space="preserve">Dual </w:t>
      </w:r>
      <w:proofErr w:type="gramStart"/>
      <w:r w:rsidR="001C27EC">
        <w:rPr>
          <w:rFonts w:asciiTheme="minorHAnsi" w:hAnsiTheme="minorHAnsi" w:cstheme="minorHAnsi"/>
        </w:rPr>
        <w:t>enrollment</w:t>
      </w:r>
      <w:proofErr w:type="gramEnd"/>
    </w:p>
    <w:p w14:paraId="2AC89031" w14:textId="0EA24587" w:rsidR="00A5619D" w:rsidRDefault="00A5619D" w:rsidP="00A90527">
      <w:pPr>
        <w:rPr>
          <w:rFonts w:asciiTheme="minorHAnsi" w:hAnsiTheme="minorHAnsi" w:cstheme="minorHAnsi"/>
        </w:rPr>
      </w:pPr>
      <w:r w:rsidRPr="00A5619D">
        <w:rPr>
          <w:rFonts w:asciiTheme="minorHAnsi" w:hAnsiTheme="minorHAnsi" w:cstheme="minorHAnsi"/>
          <w:u w:val="single"/>
        </w:rPr>
        <w:t>Courses Taught</w:t>
      </w:r>
      <w:r>
        <w:rPr>
          <w:rFonts w:asciiTheme="minorHAnsi" w:hAnsiTheme="minorHAnsi" w:cstheme="minorHAnsi"/>
        </w:rPr>
        <w:t>: Elements of Public Speaking</w:t>
      </w:r>
      <w:r w:rsidR="00446F06">
        <w:rPr>
          <w:rFonts w:asciiTheme="minorHAnsi" w:hAnsiTheme="minorHAnsi" w:cstheme="minorHAnsi"/>
        </w:rPr>
        <w:t>, Small Group Dynamics</w:t>
      </w:r>
    </w:p>
    <w:p w14:paraId="1431DBDA" w14:textId="77777777" w:rsidR="00AF6890" w:rsidRDefault="00AF6890" w:rsidP="00A90527">
      <w:pPr>
        <w:rPr>
          <w:rFonts w:asciiTheme="minorHAnsi" w:hAnsiTheme="minorHAnsi" w:cstheme="minorHAnsi"/>
        </w:rPr>
      </w:pPr>
    </w:p>
    <w:p w14:paraId="698E8FBC" w14:textId="74C474E1" w:rsidR="00AF35B7" w:rsidRDefault="00D3186A" w:rsidP="00A90527">
      <w:pPr>
        <w:rPr>
          <w:rFonts w:asciiTheme="minorHAnsi" w:hAnsiTheme="minorHAnsi" w:cstheme="minorHAnsi"/>
        </w:rPr>
      </w:pPr>
      <w:r w:rsidRPr="00D3186A">
        <w:rPr>
          <w:rStyle w:val="Emphasis"/>
          <w:i w:val="0"/>
          <w:iCs w:val="0"/>
        </w:rPr>
        <w:t>California State University, Fresno</w:t>
      </w:r>
      <w:r w:rsidR="00AF35B7">
        <w:rPr>
          <w:rFonts w:asciiTheme="minorHAnsi" w:hAnsiTheme="minorHAnsi" w:cstheme="minorHAnsi"/>
        </w:rPr>
        <w:tab/>
      </w:r>
      <w:r w:rsidR="00AF35B7">
        <w:rPr>
          <w:rFonts w:asciiTheme="minorHAnsi" w:hAnsiTheme="minorHAnsi" w:cstheme="minorHAnsi"/>
        </w:rPr>
        <w:tab/>
      </w:r>
      <w:r w:rsidR="00AF35B7">
        <w:rPr>
          <w:rFonts w:asciiTheme="minorHAnsi" w:hAnsiTheme="minorHAnsi" w:cstheme="minorHAnsi"/>
        </w:rPr>
        <w:tab/>
      </w:r>
      <w:r w:rsidR="00AF35B7">
        <w:rPr>
          <w:rFonts w:asciiTheme="minorHAnsi" w:hAnsiTheme="minorHAnsi" w:cstheme="minorHAnsi"/>
        </w:rPr>
        <w:tab/>
      </w:r>
      <w:r w:rsidR="00AF35B7">
        <w:rPr>
          <w:rFonts w:asciiTheme="minorHAnsi" w:hAnsiTheme="minorHAnsi" w:cstheme="minorHAnsi"/>
        </w:rPr>
        <w:tab/>
      </w:r>
      <w:r w:rsidR="00AF35B7">
        <w:rPr>
          <w:rFonts w:asciiTheme="minorHAnsi" w:hAnsiTheme="minorHAnsi" w:cstheme="minorHAnsi"/>
        </w:rPr>
        <w:tab/>
      </w:r>
      <w:r w:rsidR="00AF35B7">
        <w:rPr>
          <w:rFonts w:asciiTheme="minorHAnsi" w:hAnsiTheme="minorHAnsi" w:cstheme="minorHAnsi"/>
        </w:rPr>
        <w:tab/>
        <w:t>20</w:t>
      </w:r>
      <w:r w:rsidR="001C27EC">
        <w:rPr>
          <w:rFonts w:asciiTheme="minorHAnsi" w:hAnsiTheme="minorHAnsi" w:cstheme="minorHAnsi"/>
        </w:rPr>
        <w:t>19</w:t>
      </w:r>
      <w:r w:rsidR="00AF35B7">
        <w:rPr>
          <w:rFonts w:asciiTheme="minorHAnsi" w:hAnsiTheme="minorHAnsi" w:cstheme="minorHAnsi"/>
        </w:rPr>
        <w:t>-2021</w:t>
      </w:r>
    </w:p>
    <w:p w14:paraId="1EFDBF4E" w14:textId="02F20806" w:rsidR="006F63CB" w:rsidRPr="00D3186A" w:rsidRDefault="00D3186A" w:rsidP="00D3186A">
      <w:pPr>
        <w:rPr>
          <w:rStyle w:val="Emphasis"/>
          <w:i w:val="0"/>
          <w:iCs w:val="0"/>
        </w:rPr>
      </w:pPr>
      <w:r w:rsidRPr="008C3FC4">
        <w:rPr>
          <w:rFonts w:asciiTheme="minorHAnsi" w:hAnsiTheme="minorHAnsi" w:cstheme="minorHAnsi"/>
          <w:b/>
        </w:rPr>
        <w:t>Graduate Teaching Associate</w:t>
      </w:r>
      <w:r>
        <w:rPr>
          <w:rFonts w:asciiTheme="minorHAnsi" w:hAnsiTheme="minorHAnsi" w:cstheme="minorHAnsi"/>
        </w:rPr>
        <w:t>- Department of Communication</w:t>
      </w:r>
    </w:p>
    <w:p w14:paraId="2066FA81" w14:textId="77777777" w:rsidR="006F63CB" w:rsidRPr="00D3186A" w:rsidRDefault="006F63CB" w:rsidP="00D3186A">
      <w:pPr>
        <w:pStyle w:val="Heading1"/>
        <w:pBdr>
          <w:bottom w:val="none" w:sz="0" w:space="0" w:color="auto"/>
        </w:pBdr>
        <w:rPr>
          <w:rStyle w:val="Emphasis"/>
          <w:b w:val="0"/>
          <w:bCs w:val="0"/>
          <w:i w:val="0"/>
          <w:iCs w:val="0"/>
        </w:rPr>
      </w:pPr>
      <w:r w:rsidRPr="00D3186A">
        <w:rPr>
          <w:rStyle w:val="Emphasis"/>
          <w:b w:val="0"/>
          <w:bCs w:val="0"/>
          <w:i w:val="0"/>
          <w:iCs w:val="0"/>
        </w:rPr>
        <w:t xml:space="preserve">         </w:t>
      </w:r>
      <w:r w:rsidRPr="005A56EE">
        <w:rPr>
          <w:rStyle w:val="Emphasis"/>
          <w:b w:val="0"/>
          <w:bCs w:val="0"/>
          <w:i w:val="0"/>
          <w:iCs w:val="0"/>
          <w:u w:val="single"/>
        </w:rPr>
        <w:t>Courses Taught</w:t>
      </w:r>
      <w:r w:rsidRPr="00D3186A">
        <w:rPr>
          <w:rStyle w:val="Emphasis"/>
          <w:b w:val="0"/>
          <w:bCs w:val="0"/>
          <w:i w:val="0"/>
          <w:iCs w:val="0"/>
        </w:rPr>
        <w:t xml:space="preserve">: Public Speaking </w:t>
      </w:r>
    </w:p>
    <w:p w14:paraId="2B626584" w14:textId="77777777" w:rsidR="00A953BF" w:rsidRPr="001C27EC" w:rsidRDefault="00A953BF" w:rsidP="001C27EC"/>
    <w:p w14:paraId="03C75F73" w14:textId="7178C9A2" w:rsidR="00253E0C" w:rsidRDefault="00BD0D56" w:rsidP="00253E0C">
      <w:pPr>
        <w:pStyle w:val="Heading1"/>
        <w:rPr>
          <w:rFonts w:asciiTheme="minorHAnsi" w:hAnsiTheme="minorHAnsi" w:cstheme="minorHAnsi"/>
        </w:rPr>
      </w:pPr>
      <w:r w:rsidRPr="00BD0D56">
        <w:rPr>
          <w:rFonts w:asciiTheme="minorHAnsi" w:hAnsiTheme="minorHAnsi" w:cstheme="minorHAnsi"/>
        </w:rPr>
        <w:t>Service</w:t>
      </w:r>
    </w:p>
    <w:p w14:paraId="79804E6F" w14:textId="41011CA3" w:rsidR="00966215" w:rsidRDefault="00BD0D56" w:rsidP="00BD0D56">
      <w:r>
        <w:t xml:space="preserve">Rising Scholars 2.0 </w:t>
      </w:r>
      <w:r w:rsidR="0087792F">
        <w:t xml:space="preserve">Program </w:t>
      </w:r>
      <w:r w:rsidR="00592BCE">
        <w:t xml:space="preserve">Manager </w:t>
      </w:r>
      <w:r>
        <w:tab/>
      </w:r>
      <w:r>
        <w:tab/>
      </w:r>
      <w:r>
        <w:tab/>
      </w:r>
      <w:r>
        <w:tab/>
      </w:r>
      <w:r>
        <w:tab/>
      </w:r>
      <w:r w:rsidR="00F40AC2">
        <w:t xml:space="preserve">        </w:t>
      </w:r>
      <w:r>
        <w:t>202</w:t>
      </w:r>
      <w:r w:rsidR="00B15427">
        <w:t>2</w:t>
      </w:r>
      <w:r w:rsidR="00F64FC6">
        <w:t>-</w:t>
      </w:r>
      <w:r w:rsidR="00F75FD6">
        <w:t>2024</w:t>
      </w:r>
    </w:p>
    <w:p w14:paraId="104D6657" w14:textId="512BC044" w:rsidR="00B15427" w:rsidRDefault="00B15427" w:rsidP="00BD0D56">
      <w:r>
        <w:t>Umoja Liaison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0AC2">
        <w:t xml:space="preserve">        </w:t>
      </w:r>
      <w:r>
        <w:t>2021-</w:t>
      </w:r>
      <w:r w:rsidR="00F75FD6">
        <w:t>2024</w:t>
      </w:r>
    </w:p>
    <w:p w14:paraId="1F176B2C" w14:textId="1B0F2C12" w:rsidR="0083688C" w:rsidRDefault="0083688C" w:rsidP="00BD0D56">
      <w:r>
        <w:t>Social Justice &amp; Equity Task Force</w:t>
      </w:r>
      <w:r w:rsidR="00A061AB">
        <w:t xml:space="preserve"> Committee </w:t>
      </w:r>
      <w:r w:rsidR="00D3186A">
        <w:tab/>
      </w:r>
      <w:r w:rsidR="00D3186A">
        <w:tab/>
      </w:r>
      <w:r w:rsidR="00D3186A">
        <w:tab/>
      </w:r>
      <w:r w:rsidR="00D3186A">
        <w:tab/>
      </w:r>
      <w:r w:rsidR="00F40AC2">
        <w:t xml:space="preserve">        </w:t>
      </w:r>
      <w:r w:rsidR="00D3186A">
        <w:t>2021-</w:t>
      </w:r>
      <w:r w:rsidR="00F75FD6">
        <w:t>2025</w:t>
      </w:r>
    </w:p>
    <w:p w14:paraId="21456812" w14:textId="30448A91" w:rsidR="00681C04" w:rsidRDefault="00681C04" w:rsidP="00BD0D56">
      <w:r>
        <w:t>Rising Scholars Network</w:t>
      </w:r>
      <w:r w:rsidR="00B15427">
        <w:tab/>
      </w:r>
      <w:r w:rsidR="00B15427">
        <w:tab/>
      </w:r>
      <w:r w:rsidR="00B15427">
        <w:tab/>
      </w:r>
      <w:r w:rsidR="00B15427">
        <w:tab/>
      </w:r>
      <w:r w:rsidR="00B15427">
        <w:tab/>
      </w:r>
      <w:r w:rsidR="00B15427">
        <w:tab/>
      </w:r>
      <w:r w:rsidR="00B15427">
        <w:tab/>
      </w:r>
      <w:r w:rsidR="00F40AC2">
        <w:t xml:space="preserve">        </w:t>
      </w:r>
      <w:r w:rsidR="00B15427">
        <w:t>2021-</w:t>
      </w:r>
      <w:r w:rsidR="00F75FD6">
        <w:t>2025</w:t>
      </w:r>
    </w:p>
    <w:p w14:paraId="0835E5AA" w14:textId="77777777" w:rsidR="008C3FC4" w:rsidRDefault="00B15427" w:rsidP="00BD0D56">
      <w:r>
        <w:t xml:space="preserve">   </w:t>
      </w:r>
      <w:r w:rsidR="008C3FC4">
        <w:t>-</w:t>
      </w:r>
      <w:r w:rsidR="00966215">
        <w:t>Avenal State Prison</w:t>
      </w:r>
    </w:p>
    <w:p w14:paraId="70691BAD" w14:textId="411F0DDB" w:rsidR="00501613" w:rsidRDefault="008C3FC4" w:rsidP="008C3FC4">
      <w:r>
        <w:t xml:space="preserve">  -</w:t>
      </w:r>
      <w:r w:rsidR="00966215">
        <w:t xml:space="preserve"> Pleasant Valley State Prison</w:t>
      </w:r>
    </w:p>
    <w:p w14:paraId="40490B4C" w14:textId="3C9C4113" w:rsidR="00501613" w:rsidRDefault="0096655D" w:rsidP="00BD0D56">
      <w:r>
        <w:t xml:space="preserve">United States </w:t>
      </w:r>
      <w:proofErr w:type="gramStart"/>
      <w:r>
        <w:t>Navy  Veteran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15CA">
        <w:t xml:space="preserve">         </w:t>
      </w:r>
      <w:r>
        <w:t>1993</w:t>
      </w:r>
      <w:r w:rsidR="003E15CA">
        <w:t>-2004</w:t>
      </w:r>
    </w:p>
    <w:p w14:paraId="1B9F2677" w14:textId="1843B8DC" w:rsidR="00501613" w:rsidRDefault="00501613" w:rsidP="00501613">
      <w:pPr>
        <w:pStyle w:val="Heading1"/>
      </w:pPr>
      <w:r>
        <w:t>License/Certifications</w:t>
      </w:r>
    </w:p>
    <w:p w14:paraId="1126DBFB" w14:textId="3455A749" w:rsidR="0087792F" w:rsidRDefault="005A7F6C" w:rsidP="00BD0D56">
      <w:p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Google Coursera </w:t>
      </w:r>
      <w:r w:rsidR="0087792F">
        <w:rPr>
          <w:rStyle w:val="Emphasis"/>
          <w:i w:val="0"/>
          <w:iCs w:val="0"/>
        </w:rPr>
        <w:t>Program Management</w:t>
      </w:r>
      <w:r>
        <w:rPr>
          <w:rStyle w:val="Emphasis"/>
          <w:i w:val="0"/>
          <w:iCs w:val="0"/>
        </w:rPr>
        <w:t xml:space="preserve"> Certification</w:t>
      </w:r>
      <w:r w:rsidR="0087792F">
        <w:rPr>
          <w:rStyle w:val="Emphasis"/>
          <w:i w:val="0"/>
          <w:iCs w:val="0"/>
        </w:rPr>
        <w:tab/>
      </w:r>
      <w:r w:rsidR="0087792F">
        <w:rPr>
          <w:rStyle w:val="Emphasis"/>
          <w:i w:val="0"/>
          <w:iCs w:val="0"/>
        </w:rPr>
        <w:tab/>
      </w:r>
      <w:r w:rsidR="0087792F">
        <w:rPr>
          <w:rStyle w:val="Emphasis"/>
          <w:i w:val="0"/>
          <w:iCs w:val="0"/>
        </w:rPr>
        <w:tab/>
        <w:t xml:space="preserve">        2025</w:t>
      </w:r>
      <w:r w:rsidR="0087792F">
        <w:rPr>
          <w:rStyle w:val="Emphasis"/>
          <w:i w:val="0"/>
          <w:iCs w:val="0"/>
        </w:rPr>
        <w:tab/>
      </w:r>
    </w:p>
    <w:p w14:paraId="390FA1A9" w14:textId="0FE2F6E8" w:rsidR="00501613" w:rsidRPr="00BD0D56" w:rsidRDefault="00501613" w:rsidP="00BD0D56">
      <w:r>
        <w:rPr>
          <w:rStyle w:val="Emphasis"/>
          <w:i w:val="0"/>
          <w:iCs w:val="0"/>
        </w:rPr>
        <w:t>30 Day Substitute Teaching Permit</w:t>
      </w:r>
      <w:r>
        <w:rPr>
          <w:rStyle w:val="Emphasis"/>
          <w:i w:val="0"/>
          <w:iCs w:val="0"/>
        </w:rPr>
        <w:tab/>
      </w:r>
      <w:r>
        <w:rPr>
          <w:rStyle w:val="Emphasis"/>
          <w:i w:val="0"/>
          <w:iCs w:val="0"/>
        </w:rPr>
        <w:tab/>
      </w:r>
      <w:r>
        <w:rPr>
          <w:rStyle w:val="Emphasis"/>
          <w:i w:val="0"/>
          <w:iCs w:val="0"/>
        </w:rPr>
        <w:tab/>
      </w:r>
      <w:r>
        <w:rPr>
          <w:rStyle w:val="Emphasis"/>
          <w:i w:val="0"/>
          <w:iCs w:val="0"/>
        </w:rPr>
        <w:tab/>
      </w:r>
      <w:r>
        <w:rPr>
          <w:rStyle w:val="Emphasis"/>
          <w:i w:val="0"/>
          <w:iCs w:val="0"/>
        </w:rPr>
        <w:tab/>
      </w:r>
      <w:r>
        <w:rPr>
          <w:rStyle w:val="Emphasis"/>
          <w:i w:val="0"/>
          <w:iCs w:val="0"/>
        </w:rPr>
        <w:tab/>
        <w:t xml:space="preserve">        2022</w:t>
      </w:r>
    </w:p>
    <w:p w14:paraId="6A9D2400" w14:textId="5C28313A" w:rsidR="00AF35B7" w:rsidRPr="00AF35B7" w:rsidRDefault="00AF35B7" w:rsidP="00AF35B7">
      <w:pPr>
        <w:pStyle w:val="Heading1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        </w:t>
      </w:r>
      <w:r w:rsidR="008C3FC4">
        <w:rPr>
          <w:rFonts w:asciiTheme="minorHAnsi" w:hAnsiTheme="minorHAnsi" w:cstheme="minorHAnsi"/>
          <w:b w:val="0"/>
          <w:bCs w:val="0"/>
        </w:rPr>
        <w:t>Certified</w:t>
      </w:r>
      <w:r>
        <w:rPr>
          <w:rFonts w:asciiTheme="minorHAnsi" w:hAnsiTheme="minorHAnsi" w:cstheme="minorHAnsi"/>
          <w:b w:val="0"/>
          <w:bCs w:val="0"/>
        </w:rPr>
        <w:t xml:space="preserve"> </w:t>
      </w:r>
      <w:r w:rsidR="008C3FC4">
        <w:rPr>
          <w:rFonts w:asciiTheme="minorHAnsi" w:hAnsiTheme="minorHAnsi" w:cstheme="minorHAnsi"/>
          <w:b w:val="0"/>
          <w:bCs w:val="0"/>
        </w:rPr>
        <w:t>Life Coach -PCC</w:t>
      </w:r>
      <w:r>
        <w:rPr>
          <w:rFonts w:asciiTheme="minorHAnsi" w:hAnsiTheme="minorHAnsi" w:cstheme="minorHAnsi"/>
          <w:b w:val="0"/>
          <w:bCs w:val="0"/>
        </w:rPr>
        <w:t xml:space="preserve">          </w:t>
      </w:r>
      <w:r w:rsidR="00077795">
        <w:rPr>
          <w:rFonts w:asciiTheme="minorHAnsi" w:hAnsiTheme="minorHAnsi" w:cstheme="minorHAnsi"/>
          <w:b w:val="0"/>
          <w:bCs w:val="0"/>
        </w:rPr>
        <w:t xml:space="preserve"> </w:t>
      </w:r>
      <w:r>
        <w:rPr>
          <w:rFonts w:asciiTheme="minorHAnsi" w:hAnsiTheme="minorHAnsi" w:cstheme="minorHAnsi"/>
          <w:b w:val="0"/>
          <w:bCs w:val="0"/>
        </w:rPr>
        <w:t xml:space="preserve">                                                                                      </w:t>
      </w:r>
      <w:r w:rsidR="008C3FC4">
        <w:rPr>
          <w:rFonts w:asciiTheme="minorHAnsi" w:hAnsiTheme="minorHAnsi" w:cstheme="minorHAnsi"/>
          <w:b w:val="0"/>
          <w:bCs w:val="0"/>
        </w:rPr>
        <w:t xml:space="preserve">     2021</w:t>
      </w:r>
    </w:p>
    <w:p w14:paraId="2CF834CD" w14:textId="61E2D447" w:rsidR="00BD0D56" w:rsidRPr="00BD0D56" w:rsidRDefault="00106D6F" w:rsidP="00BD0D56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Professional</w:t>
      </w:r>
      <w:r w:rsidR="00AF35B7">
        <w:rPr>
          <w:rFonts w:asciiTheme="minorHAnsi" w:hAnsiTheme="minorHAnsi" w:cstheme="minorHAnsi"/>
        </w:rPr>
        <w:t xml:space="preserve"> </w:t>
      </w:r>
      <w:r w:rsidR="00BD0D56">
        <w:rPr>
          <w:rFonts w:asciiTheme="minorHAnsi" w:hAnsiTheme="minorHAnsi" w:cstheme="minorHAnsi"/>
        </w:rPr>
        <w:t>Training</w:t>
      </w:r>
    </w:p>
    <w:p w14:paraId="03196687" w14:textId="78B3BD94" w:rsidR="00D06E28" w:rsidRDefault="00D06E28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High Flex Classroom Training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F40AC2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 202</w:t>
      </w:r>
      <w:r w:rsidR="00D27142">
        <w:rPr>
          <w:rFonts w:asciiTheme="minorHAnsi" w:hAnsiTheme="minorHAnsi" w:cstheme="minorHAnsi"/>
        </w:rPr>
        <w:t>2</w:t>
      </w:r>
    </w:p>
    <w:p w14:paraId="482046D9" w14:textId="252D3F28" w:rsidR="003E20CA" w:rsidRDefault="003E20CA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Pedagogical </w:t>
      </w:r>
      <w:r w:rsidR="00F5015F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>asics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F40AC2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 202</w:t>
      </w:r>
      <w:r w:rsidR="00D27142">
        <w:rPr>
          <w:rFonts w:asciiTheme="minorHAnsi" w:hAnsiTheme="minorHAnsi" w:cstheme="minorHAnsi"/>
        </w:rPr>
        <w:t>2</w:t>
      </w:r>
    </w:p>
    <w:p w14:paraId="578AE688" w14:textId="60A2F243" w:rsidR="008D56FD" w:rsidRDefault="008D56FD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OER Revolution Training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F40AC2">
        <w:rPr>
          <w:rFonts w:asciiTheme="minorHAnsi" w:hAnsiTheme="minorHAnsi" w:cstheme="minorHAnsi"/>
        </w:rPr>
        <w:t xml:space="preserve">                                2</w:t>
      </w:r>
      <w:r>
        <w:rPr>
          <w:rFonts w:asciiTheme="minorHAnsi" w:hAnsiTheme="minorHAnsi" w:cstheme="minorHAnsi"/>
        </w:rPr>
        <w:t>02</w:t>
      </w:r>
      <w:r w:rsidR="00F95209">
        <w:rPr>
          <w:rFonts w:asciiTheme="minorHAnsi" w:hAnsiTheme="minorHAnsi" w:cstheme="minorHAnsi"/>
        </w:rPr>
        <w:t>2</w:t>
      </w:r>
    </w:p>
    <w:p w14:paraId="0AC49B5D" w14:textId="3BA75B3B" w:rsidR="00251FA2" w:rsidRDefault="00AF35B7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QPR Training                                                                                                         2020</w:t>
      </w:r>
      <w:r w:rsidR="00F40AC2">
        <w:rPr>
          <w:rFonts w:asciiTheme="minorHAnsi" w:hAnsiTheme="minorHAnsi" w:cstheme="minorHAnsi"/>
        </w:rPr>
        <w:t xml:space="preserve"> </w:t>
      </w:r>
    </w:p>
    <w:p w14:paraId="32243BD3" w14:textId="62005071" w:rsidR="00AF35B7" w:rsidRDefault="00AF35B7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Virtual Instruction </w:t>
      </w:r>
      <w:r w:rsidR="0057684B">
        <w:rPr>
          <w:rFonts w:asciiTheme="minorHAnsi" w:hAnsiTheme="minorHAnsi" w:cstheme="minorHAnsi"/>
        </w:rPr>
        <w:t>Training</w:t>
      </w:r>
      <w:r>
        <w:rPr>
          <w:rFonts w:asciiTheme="minorHAnsi" w:hAnsiTheme="minorHAnsi" w:cstheme="minorHAnsi"/>
        </w:rPr>
        <w:t xml:space="preserve">                                                                                   2020</w:t>
      </w:r>
    </w:p>
    <w:p w14:paraId="5C3F4C9E" w14:textId="277EE5A1" w:rsidR="00AF35B7" w:rsidRPr="003B19FB" w:rsidRDefault="003E20CA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638A6C22" w14:textId="763FC611" w:rsidR="00251FA2" w:rsidRPr="003B19FB" w:rsidRDefault="00251FA2" w:rsidP="00251FA2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P</w:t>
      </w:r>
      <w:r w:rsidR="00AF35B7">
        <w:rPr>
          <w:rFonts w:asciiTheme="minorHAnsi" w:hAnsiTheme="minorHAnsi" w:cstheme="minorHAnsi"/>
        </w:rPr>
        <w:t>rofessional A</w:t>
      </w:r>
      <w:r w:rsidR="00253E0C">
        <w:rPr>
          <w:rFonts w:asciiTheme="minorHAnsi" w:hAnsiTheme="minorHAnsi" w:cstheme="minorHAnsi"/>
        </w:rPr>
        <w:t>ssocia</w:t>
      </w:r>
      <w:r w:rsidR="00AF35B7">
        <w:rPr>
          <w:rFonts w:asciiTheme="minorHAnsi" w:hAnsiTheme="minorHAnsi" w:cstheme="minorHAnsi"/>
        </w:rPr>
        <w:t>tions</w:t>
      </w:r>
    </w:p>
    <w:p w14:paraId="2D08BBF7" w14:textId="77777777" w:rsidR="005A56EE" w:rsidRDefault="00253E0C" w:rsidP="00AF35B7">
      <w:pPr>
        <w:spacing w:line="360" w:lineRule="auto"/>
      </w:pPr>
      <w:r>
        <w:t xml:space="preserve">National Communication Association </w:t>
      </w:r>
      <w:r w:rsidR="0083688C">
        <w:t>African American</w:t>
      </w:r>
      <w:r>
        <w:t xml:space="preserve"> Communication &amp; Culture Division National Communication Association Basic Course Division </w:t>
      </w:r>
    </w:p>
    <w:p w14:paraId="15F49924" w14:textId="07CAB9FB" w:rsidR="005A56EE" w:rsidRDefault="00253E0C" w:rsidP="00AF35B7">
      <w:pPr>
        <w:spacing w:line="360" w:lineRule="auto"/>
      </w:pPr>
      <w:r>
        <w:t xml:space="preserve">National Communication Association Critical and Cultural Studies Division </w:t>
      </w:r>
    </w:p>
    <w:p w14:paraId="74DFD074" w14:textId="79B3E90F" w:rsidR="0083688C" w:rsidRDefault="00253E0C" w:rsidP="00AF35B7">
      <w:pPr>
        <w:spacing w:line="360" w:lineRule="auto"/>
      </w:pPr>
      <w:r>
        <w:t xml:space="preserve">National Communication Association </w:t>
      </w:r>
      <w:r w:rsidR="0083688C">
        <w:t>Diversity, Equity,</w:t>
      </w:r>
      <w:r w:rsidR="00A5597D">
        <w:t xml:space="preserve"> &amp;</w:t>
      </w:r>
      <w:r w:rsidR="0083688C">
        <w:t xml:space="preserve"> Inclusion</w:t>
      </w:r>
      <w:r>
        <w:t xml:space="preserve"> Division </w:t>
      </w:r>
    </w:p>
    <w:p w14:paraId="342EC346" w14:textId="2AF15081" w:rsidR="005A56EE" w:rsidRDefault="005A56EE" w:rsidP="00AF35B7">
      <w:pPr>
        <w:spacing w:line="360" w:lineRule="auto"/>
      </w:pPr>
      <w:r>
        <w:t>Western States Communication Association Social Justice Division</w:t>
      </w:r>
    </w:p>
    <w:p w14:paraId="06AA31BE" w14:textId="7AA3EDD4" w:rsidR="0053606B" w:rsidRDefault="0053606B" w:rsidP="00AF35B7">
      <w:pPr>
        <w:spacing w:line="360" w:lineRule="auto"/>
      </w:pPr>
      <w:r>
        <w:t>Western States Communication Association Organizational Communication Division</w:t>
      </w:r>
    </w:p>
    <w:p w14:paraId="7F92A230" w14:textId="4E9145F4" w:rsidR="005633DB" w:rsidRDefault="005633DB" w:rsidP="005633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California State University, Fresno</w:t>
      </w:r>
    </w:p>
    <w:p w14:paraId="4E0F0123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sectPr w:rsidR="00A90527" w:rsidRPr="003B19FB" w:rsidSect="001C29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F45E6" w14:textId="77777777" w:rsidR="00A466FE" w:rsidRDefault="00A466FE" w:rsidP="005A7565">
      <w:r>
        <w:separator/>
      </w:r>
    </w:p>
  </w:endnote>
  <w:endnote w:type="continuationSeparator" w:id="0">
    <w:p w14:paraId="07D89264" w14:textId="77777777" w:rsidR="00A466FE" w:rsidRDefault="00A466FE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D761A" w14:textId="77777777" w:rsidR="005633DB" w:rsidRDefault="005633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7ED2" w14:textId="4EA2A764" w:rsidR="00E85944" w:rsidRDefault="005633DB" w:rsidP="004725C4">
    <w:pPr>
      <w:pStyle w:val="Footer"/>
      <w:jc w:val="right"/>
    </w:pPr>
    <w:r>
      <w:rPr>
        <w:rStyle w:val="PageNumber"/>
      </w:rPr>
      <w:t>LaQuia E. Louisa M.A.</w:t>
    </w:r>
    <w:r w:rsidR="00E85944">
      <w:rPr>
        <w:rStyle w:val="PageNumber"/>
      </w:rPr>
      <w:t xml:space="preserve"> - </w:t>
    </w:r>
    <w:r w:rsidR="00E85944">
      <w:rPr>
        <w:rStyle w:val="PageNumber"/>
      </w:rPr>
      <w:fldChar w:fldCharType="begin"/>
    </w:r>
    <w:r w:rsidR="00E85944">
      <w:rPr>
        <w:rStyle w:val="PageNumber"/>
      </w:rPr>
      <w:instrText xml:space="preserve"> PAGE </w:instrText>
    </w:r>
    <w:r w:rsidR="00E85944">
      <w:rPr>
        <w:rStyle w:val="PageNumber"/>
      </w:rPr>
      <w:fldChar w:fldCharType="separate"/>
    </w:r>
    <w:r w:rsidR="003B19FB">
      <w:rPr>
        <w:rStyle w:val="PageNumber"/>
        <w:noProof/>
      </w:rPr>
      <w:t>1</w:t>
    </w:r>
    <w:r w:rsidR="00E8594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E2E3" w14:textId="77777777" w:rsidR="005633DB" w:rsidRDefault="00563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F3FCA" w14:textId="77777777" w:rsidR="00A466FE" w:rsidRDefault="00A466FE" w:rsidP="005A7565">
      <w:r>
        <w:separator/>
      </w:r>
    </w:p>
  </w:footnote>
  <w:footnote w:type="continuationSeparator" w:id="0">
    <w:p w14:paraId="5C28F97C" w14:textId="77777777" w:rsidR="00A466FE" w:rsidRDefault="00A466FE" w:rsidP="005A7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4119C" w14:textId="77777777" w:rsidR="005633DB" w:rsidRDefault="005633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1CBA4" w14:textId="77777777" w:rsidR="005633DB" w:rsidRDefault="005633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C4037" w14:textId="77777777" w:rsidR="005633DB" w:rsidRDefault="00563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6328459">
    <w:abstractNumId w:val="0"/>
  </w:num>
  <w:num w:numId="2" w16cid:durableId="1291328060">
    <w:abstractNumId w:val="4"/>
  </w:num>
  <w:num w:numId="3" w16cid:durableId="431322073">
    <w:abstractNumId w:val="5"/>
  </w:num>
  <w:num w:numId="4" w16cid:durableId="1438523688">
    <w:abstractNumId w:val="3"/>
  </w:num>
  <w:num w:numId="5" w16cid:durableId="959384837">
    <w:abstractNumId w:val="6"/>
  </w:num>
  <w:num w:numId="6" w16cid:durableId="1509370535">
    <w:abstractNumId w:val="1"/>
  </w:num>
  <w:num w:numId="7" w16cid:durableId="1762139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B7"/>
    <w:rsid w:val="00001C70"/>
    <w:rsid w:val="000208CD"/>
    <w:rsid w:val="00037422"/>
    <w:rsid w:val="000643B3"/>
    <w:rsid w:val="00077795"/>
    <w:rsid w:val="000B4391"/>
    <w:rsid w:val="000E6D36"/>
    <w:rsid w:val="000F2DE0"/>
    <w:rsid w:val="00106D6F"/>
    <w:rsid w:val="0015295F"/>
    <w:rsid w:val="00162986"/>
    <w:rsid w:val="00170041"/>
    <w:rsid w:val="0018706C"/>
    <w:rsid w:val="001B0371"/>
    <w:rsid w:val="001C27EC"/>
    <w:rsid w:val="001C29E5"/>
    <w:rsid w:val="001C555B"/>
    <w:rsid w:val="001E0FD6"/>
    <w:rsid w:val="001E6A4B"/>
    <w:rsid w:val="00241560"/>
    <w:rsid w:val="0024293F"/>
    <w:rsid w:val="00251FA2"/>
    <w:rsid w:val="00253E0C"/>
    <w:rsid w:val="00280927"/>
    <w:rsid w:val="00292655"/>
    <w:rsid w:val="0033557D"/>
    <w:rsid w:val="00363CFD"/>
    <w:rsid w:val="00381598"/>
    <w:rsid w:val="0038633A"/>
    <w:rsid w:val="003A0D27"/>
    <w:rsid w:val="003A6261"/>
    <w:rsid w:val="003B19FB"/>
    <w:rsid w:val="003D2340"/>
    <w:rsid w:val="003E0912"/>
    <w:rsid w:val="003E15CA"/>
    <w:rsid w:val="003E20CA"/>
    <w:rsid w:val="00404BFE"/>
    <w:rsid w:val="00434264"/>
    <w:rsid w:val="00444D0A"/>
    <w:rsid w:val="00446F06"/>
    <w:rsid w:val="004725C4"/>
    <w:rsid w:val="004A2695"/>
    <w:rsid w:val="004B3D7A"/>
    <w:rsid w:val="004B408C"/>
    <w:rsid w:val="004C3D87"/>
    <w:rsid w:val="004C4A7A"/>
    <w:rsid w:val="004E676C"/>
    <w:rsid w:val="00501613"/>
    <w:rsid w:val="00517B3C"/>
    <w:rsid w:val="00532F85"/>
    <w:rsid w:val="0053606B"/>
    <w:rsid w:val="00554E6F"/>
    <w:rsid w:val="005633DB"/>
    <w:rsid w:val="005709EC"/>
    <w:rsid w:val="0057684B"/>
    <w:rsid w:val="00584A98"/>
    <w:rsid w:val="0058698A"/>
    <w:rsid w:val="00592BCE"/>
    <w:rsid w:val="005965D6"/>
    <w:rsid w:val="005A56EE"/>
    <w:rsid w:val="005A7565"/>
    <w:rsid w:val="005A7F6C"/>
    <w:rsid w:val="00605767"/>
    <w:rsid w:val="00635AE1"/>
    <w:rsid w:val="00644F9A"/>
    <w:rsid w:val="006670CA"/>
    <w:rsid w:val="00681C04"/>
    <w:rsid w:val="0068627A"/>
    <w:rsid w:val="00692E89"/>
    <w:rsid w:val="006D230D"/>
    <w:rsid w:val="006F63CB"/>
    <w:rsid w:val="007206A2"/>
    <w:rsid w:val="00743C1C"/>
    <w:rsid w:val="00750069"/>
    <w:rsid w:val="007B3180"/>
    <w:rsid w:val="007C56F7"/>
    <w:rsid w:val="007C5859"/>
    <w:rsid w:val="007C734D"/>
    <w:rsid w:val="007D207D"/>
    <w:rsid w:val="007E1871"/>
    <w:rsid w:val="007E2B69"/>
    <w:rsid w:val="007F4E15"/>
    <w:rsid w:val="00812BD3"/>
    <w:rsid w:val="00814728"/>
    <w:rsid w:val="0083688C"/>
    <w:rsid w:val="008524B4"/>
    <w:rsid w:val="0087792F"/>
    <w:rsid w:val="008A57C6"/>
    <w:rsid w:val="008A60B6"/>
    <w:rsid w:val="008B0EA8"/>
    <w:rsid w:val="008B6AD7"/>
    <w:rsid w:val="008C3FC4"/>
    <w:rsid w:val="008D41CD"/>
    <w:rsid w:val="008D56FD"/>
    <w:rsid w:val="008D5DEF"/>
    <w:rsid w:val="0090105D"/>
    <w:rsid w:val="009167BE"/>
    <w:rsid w:val="00925927"/>
    <w:rsid w:val="00925D39"/>
    <w:rsid w:val="0093043B"/>
    <w:rsid w:val="00940F57"/>
    <w:rsid w:val="00966215"/>
    <w:rsid w:val="0096655D"/>
    <w:rsid w:val="0098550F"/>
    <w:rsid w:val="009C6AA9"/>
    <w:rsid w:val="00A04473"/>
    <w:rsid w:val="00A061AB"/>
    <w:rsid w:val="00A23D2E"/>
    <w:rsid w:val="00A466FE"/>
    <w:rsid w:val="00A5597D"/>
    <w:rsid w:val="00A5619D"/>
    <w:rsid w:val="00A90527"/>
    <w:rsid w:val="00A953BF"/>
    <w:rsid w:val="00AA0CA0"/>
    <w:rsid w:val="00AF35B7"/>
    <w:rsid w:val="00AF4293"/>
    <w:rsid w:val="00AF6890"/>
    <w:rsid w:val="00B15427"/>
    <w:rsid w:val="00B55B11"/>
    <w:rsid w:val="00B64BEB"/>
    <w:rsid w:val="00B703F2"/>
    <w:rsid w:val="00B77C69"/>
    <w:rsid w:val="00B8192E"/>
    <w:rsid w:val="00BA03D1"/>
    <w:rsid w:val="00BA4A75"/>
    <w:rsid w:val="00BC7DFE"/>
    <w:rsid w:val="00BD0D56"/>
    <w:rsid w:val="00BF2BDF"/>
    <w:rsid w:val="00C10152"/>
    <w:rsid w:val="00C2792F"/>
    <w:rsid w:val="00C306A5"/>
    <w:rsid w:val="00C503E6"/>
    <w:rsid w:val="00C55B0B"/>
    <w:rsid w:val="00C626BE"/>
    <w:rsid w:val="00C70C0B"/>
    <w:rsid w:val="00C7118F"/>
    <w:rsid w:val="00C7161D"/>
    <w:rsid w:val="00C953ED"/>
    <w:rsid w:val="00CB10ED"/>
    <w:rsid w:val="00D014FC"/>
    <w:rsid w:val="00D06E28"/>
    <w:rsid w:val="00D14048"/>
    <w:rsid w:val="00D27142"/>
    <w:rsid w:val="00D3186A"/>
    <w:rsid w:val="00D83A1D"/>
    <w:rsid w:val="00D87501"/>
    <w:rsid w:val="00D965EB"/>
    <w:rsid w:val="00DA1702"/>
    <w:rsid w:val="00DA55E8"/>
    <w:rsid w:val="00DC2E06"/>
    <w:rsid w:val="00DC58DD"/>
    <w:rsid w:val="00E105CB"/>
    <w:rsid w:val="00E31E8B"/>
    <w:rsid w:val="00E32EC6"/>
    <w:rsid w:val="00E44059"/>
    <w:rsid w:val="00E74BC9"/>
    <w:rsid w:val="00E85944"/>
    <w:rsid w:val="00E969E4"/>
    <w:rsid w:val="00EA2F62"/>
    <w:rsid w:val="00EB2A92"/>
    <w:rsid w:val="00EF582B"/>
    <w:rsid w:val="00F07345"/>
    <w:rsid w:val="00F376E5"/>
    <w:rsid w:val="00F40AC2"/>
    <w:rsid w:val="00F40C4B"/>
    <w:rsid w:val="00F41E0C"/>
    <w:rsid w:val="00F5015F"/>
    <w:rsid w:val="00F54C46"/>
    <w:rsid w:val="00F61891"/>
    <w:rsid w:val="00F64FC6"/>
    <w:rsid w:val="00F71A97"/>
    <w:rsid w:val="00F75FD6"/>
    <w:rsid w:val="00F871E6"/>
    <w:rsid w:val="00F95209"/>
    <w:rsid w:val="00F9715D"/>
    <w:rsid w:val="00FE5369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B8207"/>
  <w15:docId w15:val="{5DC2928A-2141-43A8-800D-1CB30086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character" w:styleId="Emphasis">
    <w:name w:val="Emphasis"/>
    <w:basedOn w:val="DefaultParagraphFont"/>
    <w:qFormat/>
    <w:rsid w:val="00D318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aquialouisa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weel\AppData\Roaming\Microsoft\Templates\Extended%20CV%20(resum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Extended CV (resume)</Template>
  <TotalTime>9</TotalTime>
  <Pages>2</Pages>
  <Words>326</Words>
  <Characters>3156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Louisa, LaQuia</dc:creator>
  <cp:keywords/>
  <dc:description/>
  <cp:lastModifiedBy>Louisa, LaQuia</cp:lastModifiedBy>
  <cp:revision>11</cp:revision>
  <dcterms:created xsi:type="dcterms:W3CDTF">2025-08-29T03:12:00Z</dcterms:created>
  <dcterms:modified xsi:type="dcterms:W3CDTF">2025-12-20T23:11:00Z</dcterms:modified>
</cp:coreProperties>
</file>